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129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716132" w:rsidRPr="0032030B" w14:paraId="2572BFE7" w14:textId="77777777" w:rsidTr="00716132">
        <w:tc>
          <w:tcPr>
            <w:tcW w:w="2835" w:type="dxa"/>
            <w:shd w:val="clear" w:color="auto" w:fill="auto"/>
            <w:vAlign w:val="center"/>
          </w:tcPr>
          <w:p w14:paraId="4CF633BD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850AB94" wp14:editId="49D357D5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1C2BB5AD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b/>
                <w:color w:val="00008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PROGRAMMES OTAN DE DIPLOMATIE PUBLIQUE</w:t>
            </w:r>
          </w:p>
          <w:p w14:paraId="53E5636C" w14:textId="53CE8B5F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SUBVENTIONS DE COPARRAINAGE </w:t>
            </w:r>
            <w:r w:rsidR="00747EFD">
              <w:rPr>
                <w:rFonts w:ascii="Arial" w:hAnsi="Arial"/>
                <w:b/>
                <w:sz w:val="22"/>
              </w:rPr>
              <w:br/>
            </w:r>
            <w:r>
              <w:rPr>
                <w:rFonts w:ascii="Arial" w:hAnsi="Arial"/>
                <w:b/>
                <w:sz w:val="22"/>
              </w:rPr>
              <w:t xml:space="preserve">POUR LES PROJETS DE DIPLOMATIE PUBLIQUE </w:t>
            </w:r>
          </w:p>
          <w:p w14:paraId="2223FB35" w14:textId="77777777" w:rsidR="00716132" w:rsidRPr="00747EFD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pacing w:val="-4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7EFD">
              <w:rPr>
                <w:rFonts w:ascii="Arial" w:hAnsi="Arial"/>
                <w:b/>
                <w:spacing w:val="-4"/>
                <w:sz w:val="18"/>
              </w:rPr>
              <w:t>DIVISION DIPLOMATIE PUBLIQUE – SECRÉTARIAT INTERNATIONAL – SIÈGE DE L’OTAN</w:t>
            </w:r>
          </w:p>
          <w:p w14:paraId="5968D2FB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Arial" w:hAnsi="Arial"/>
                <w:sz w:val="22"/>
              </w:rPr>
              <w:t>Bld</w:t>
            </w:r>
            <w:proofErr w:type="spellEnd"/>
            <w:r>
              <w:rPr>
                <w:rFonts w:ascii="Arial" w:hAnsi="Arial"/>
                <w:sz w:val="22"/>
              </w:rPr>
              <w:t xml:space="preserve"> Léopold III, B-1110 Bruxelles, Belgique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</w:tbl>
    <w:sdt>
      <w:sdtPr>
        <w:rPr>
          <w:noProof/>
        </w:rPr>
        <w:id w:val="-1724750495"/>
        <w:docPartObj>
          <w:docPartGallery w:val="Cover Pages"/>
          <w:docPartUnique/>
        </w:docPartObj>
      </w:sdtPr>
      <w:sdtEndPr/>
      <w:sdtContent>
        <w:p w14:paraId="3E38B6CB" w14:textId="5BD22AE1" w:rsidR="00716132" w:rsidRPr="0032030B" w:rsidRDefault="00716132">
          <w:pPr>
            <w:rPr>
              <w:noProof/>
              <w:lang w:val="en-GB" w:eastAsia="en-US"/>
            </w:rPr>
          </w:pPr>
        </w:p>
        <w:p w14:paraId="20C9543A" w14:textId="28C3DAC6" w:rsidR="006B23C4" w:rsidRPr="0032030B" w:rsidRDefault="002E685C">
          <w:pPr>
            <w:rPr>
              <w:noProof/>
            </w:rPr>
          </w:pPr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45720" distB="45720" distL="182880" distR="182880" simplePos="0" relativeHeight="251661312" behindDoc="0" locked="0" layoutInCell="1" allowOverlap="1" wp14:anchorId="2C3BFB61" wp14:editId="740185F5">
                    <wp:simplePos x="0" y="0"/>
                    <wp:positionH relativeFrom="margin">
                      <wp:posOffset>1038225</wp:posOffset>
                    </wp:positionH>
                    <wp:positionV relativeFrom="margin">
                      <wp:posOffset>470535</wp:posOffset>
                    </wp:positionV>
                    <wp:extent cx="3566160" cy="1638937"/>
                    <wp:effectExtent l="0" t="0" r="0" b="0"/>
                    <wp:wrapSquare wrapText="bothSides"/>
                    <wp:docPr id="198" name="Group 19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566160" cy="1638937"/>
                              <a:chOff x="0" y="0"/>
                              <a:chExt cx="3567448" cy="1638592"/>
                            </a:xfrm>
                          </wpg:grpSpPr>
                          <wps:wsp>
                            <wps:cNvPr id="199" name="Rectangle 199"/>
                            <wps:cNvSpPr/>
                            <wps:spPr>
                              <a:xfrm>
                                <a:off x="0" y="0"/>
                                <a:ext cx="3567448" cy="270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06DE6C" w14:textId="77777777" w:rsidR="002E685C" w:rsidRDefault="002E685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Text Box 200"/>
                            <wps:cNvSpPr txBox="1"/>
                            <wps:spPr>
                              <a:xfrm>
                                <a:off x="0" y="252679"/>
                                <a:ext cx="3567448" cy="13859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7E0395" w14:textId="02064C5E" w:rsidR="002E685C" w:rsidRPr="002E685C" w:rsidRDefault="002E685C">
                                  <w:pPr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</w:pPr>
                                  <w:r w:rsidRPr="00747EFD">
                                    <w:rPr>
                                      <w:b/>
                                      <w:caps/>
                                      <w:color w:val="7E97AD" w:themeColor="accent1"/>
                                      <w:spacing w:val="-10"/>
                                      <w:sz w:val="26"/>
                                    </w:rPr>
                                    <w:t>ATTENTION : VEUILLEZ CONSULTER LA VERSION</w:t>
                                  </w:r>
                                  <w:r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</w:rPr>
                                    <w:t xml:space="preserve"> LA PLUS RÉCENTE DU CALENDRIER </w:t>
                                  </w:r>
                                  <w:r w:rsidR="00747EFD"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</w:rPr>
                                    <w:t xml:space="preserve">À RESPECTER AVANT DE SOUMETTRE </w:t>
                                  </w:r>
                                  <w:r w:rsidR="00747EFD"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</w:rPr>
                                    <w:t>VOTRE DEMANDE DE SUBVENTION DE COPARRAINAGE PAR L’OTAN.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BFB61" id="Group 198" o:spid="_x0000_s1026" style="position:absolute;left:0;text-align:left;margin-left:81.75pt;margin-top:37.05pt;width:280.8pt;height:129.05pt;z-index:251661312;mso-wrap-distance-left:14.4pt;mso-wrap-distance-top:3.6pt;mso-wrap-distance-right:14.4pt;mso-wrap-distance-bottom:3.6pt;mso-position-horizontal-relative:margin;mso-position-vertical-relative:margin;mso-width-relative:margin;mso-height-relative:margin" coordsize="35674,1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">
    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7e97ad [3204]" stroked="f" strokeweight="2pt">
                      <v:textbox>
                        <w:txbxContent>
                          <w:p w14:paraId="7106DE6C" w14:textId="77777777" w:rsidR="002E685C" w:rsidRDefault="002E685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0" o:spid="_x0000_s1028" type="#_x0000_t202" style="position:absolute;top:2526;width:35674;height:13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" filled="f" stroked="f" strokeweight=".5pt">
                      <v:textbox style="mso-fit-shape-to-text:t" inset=",7.2pt,,0">
                        <w:txbxContent>
                          <w:p w14:paraId="387E0395" w14:textId="02064C5E" w:rsidR="002E685C" w:rsidRPr="002E685C" w:rsidRDefault="002E685C">
                            <w:pPr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</w:pPr>
                            <w:r w:rsidRPr="00747EFD">
                              <w:rPr>
                                <w:b/>
                                <w:caps/>
                                <w:color w:val="7E97AD" w:themeColor="accent1"/>
                                <w:spacing w:val="-10"/>
                                <w:sz w:val="26"/>
                              </w:rPr>
                              <w:t>ATTENTION : VEUILLEZ CONSULTER LA VERSION</w:t>
                            </w:r>
                            <w:r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</w:rPr>
                              <w:t xml:space="preserve"> LA PLUS RÉCENTE DU CALENDRIER </w:t>
                            </w:r>
                            <w:r w:rsidR="00747EFD"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</w:rPr>
                              <w:br/>
                            </w:r>
                            <w:r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</w:rPr>
                              <w:t xml:space="preserve">À RESPECTER AVANT DE SOUMETTRE </w:t>
                            </w:r>
                            <w:r w:rsidR="00747EFD"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</w:rPr>
                              <w:br/>
                            </w:r>
                            <w:r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</w:rPr>
                              <w:t>VOTRE DEMANDE DE SUBVENTION DE COPARRAINAGE PAR L’OTAN.</w:t>
                            </w:r>
                          </w:p>
                        </w:txbxContent>
                      </v:textbox>
                    </v:shape>
                    <w10:wrap type="square" anchorx="margin" anchory="margin"/>
                  </v:group>
                </w:pict>
              </mc:Fallback>
            </mc:AlternateContent>
          </w: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BDD6503" wp14:editId="07790DBE">
                    <wp:simplePos x="0" y="0"/>
                    <mc:AlternateContent>
                      <mc:Choice Requires="wp14">
                        <wp:positionH relativeFrom="page">
                          <wp14:pctPosHOffset>9300</wp14:pctPosHOffset>
                        </wp:positionH>
                      </mc:Choice>
                      <mc:Fallback>
                        <wp:positionH relativeFrom="page">
                          <wp:posOffset>722630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6343650" cy="6210300"/>
                    <wp:effectExtent l="0" t="0" r="0" b="11430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43650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236E888" w14:textId="77777777" w:rsidR="006B23C4" w:rsidRDefault="00DA27A9">
                                <w:pPr>
                                  <w:pStyle w:val="Title"/>
                                </w:pPr>
                                <w:r>
                                  <w:t>Formulaire de demande de subvention</w:t>
                                </w:r>
                              </w:p>
                              <w:p w14:paraId="1CD478B5" w14:textId="77C69A47" w:rsidR="00905777" w:rsidRDefault="00905777" w:rsidP="00905777">
                                <w:pPr>
                                  <w:pStyle w:val="Subtitle"/>
                                  <w:spacing w:before="360" w:after="360"/>
                                  <w:jc w:val="left"/>
                                </w:pPr>
                                <w:r>
                                  <w:t xml:space="preserve">Exercice </w:t>
                                </w:r>
                                <w:sdt>
                                  <w:sdtPr>
                                    <w:alias w:val="Date"/>
                                    <w:id w:val="-1969346415"/>
                                    <w:placeholder>
                                      <w:docPart w:val="57E3C153BC474D69AD8EF547D16588B0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3-01-01T00:00:00Z">
                                      <w:dateFormat w:val="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202</w:t>
                                    </w:r>
                                    <w:r w:rsidR="00E72F8F">
                                      <w:t>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 w14:anchorId="4BDD6503" id="Text Box 6" o:spid="_x0000_s1029" type="#_x0000_t202" alt="Title, Subtitle, and Abstract" style="position:absolute;left:0;text-align:left;margin-left:0;margin-top:0;width:499.5pt;height:489pt;z-index:251659264;visibility:visible;mso-wrap-style:square;mso-width-percent:0;mso-height-percent:850;mso-left-percent:93;mso-wrap-distance-left:9pt;mso-wrap-distance-top:0;mso-wrap-distance-right:9pt;mso-wrap-distance-bottom:0;mso-position-horizontal-relative:page;mso-position-vertical:bottom;mso-position-vertical-relative:margin;mso-width-percent:0;mso-height-percent:850;mso-left-percent:93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" filled="f" stroked="f" strokeweight=".5pt">
                    <v:textbox inset="0,0,0,0">
                      <w:txbxContent>
                        <w:p w14:paraId="0236E888" w14:textId="77777777" w:rsidR="006B23C4" w:rsidRDefault="00DA27A9">
                          <w:pPr>
                            <w:pStyle w:val="Title"/>
                          </w:pPr>
                          <w:r>
                            <w:t>Formulaire de demande de subvention</w:t>
                          </w:r>
                        </w:p>
                        <w:p w14:paraId="1CD478B5" w14:textId="77C69A47" w:rsidR="00905777" w:rsidRDefault="00905777" w:rsidP="00905777">
                          <w:pPr>
                            <w:pStyle w:val="Subtitle"/>
                            <w:spacing w:before="360" w:after="360"/>
                            <w:jc w:val="left"/>
                          </w:pPr>
                          <w:r>
                            <w:t xml:space="preserve">Exercice </w:t>
                          </w:r>
                          <w:sdt>
                            <w:sdtPr>
                              <w:alias w:val="Date"/>
                              <w:id w:val="-1969346415"/>
                              <w:placeholder>
                                <w:docPart w:val="57E3C153BC474D69AD8EF547D16588B0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1-01T00:00:00Z">
                                <w:dateFormat w:val="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202</w:t>
                              </w:r>
                              <w:r w:rsidR="00E72F8F">
                                <w:t>3</w:t>
                              </w:r>
                            </w:sdtContent>
                          </w:sdt>
                        </w:p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sz w:val="20"/>
          <w:lang w:val="en-GB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25099D73" w14:textId="6E8E67F4" w:rsidR="00F06F3D" w:rsidRPr="00F06F3D" w:rsidRDefault="00F06F3D" w:rsidP="00F06F3D">
          <w:pPr>
            <w:pageBreakBefore/>
            <w:spacing w:before="0" w:after="360" w:line="240" w:lineRule="auto"/>
            <w:ind w:left="-360" w:right="-360"/>
            <w:rPr>
              <w:sz w:val="36"/>
              <w:lang w:val="en-GB"/>
            </w:rPr>
          </w:pPr>
          <w:r>
            <w:rPr>
              <w:sz w:val="36"/>
              <w:lang w:val="en-GB"/>
            </w:rPr>
            <w:t xml:space="preserve">Table des </w:t>
          </w:r>
          <w:proofErr w:type="spellStart"/>
          <w:r>
            <w:rPr>
              <w:sz w:val="36"/>
              <w:lang w:val="en-GB"/>
            </w:rPr>
            <w:t>matières</w:t>
          </w:r>
          <w:proofErr w:type="spellEnd"/>
        </w:p>
        <w:p w14:paraId="4F995684" w14:textId="0B7B5672" w:rsidR="00F06F3D" w:rsidRDefault="00F06F3D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r w:rsidRPr="00F06F3D">
            <w:rPr>
              <w:lang w:val="en-GB"/>
            </w:rPr>
            <w:fldChar w:fldCharType="begin"/>
          </w:r>
          <w:r w:rsidRPr="00F06F3D">
            <w:rPr>
              <w:lang w:val="en-GB"/>
            </w:rPr>
            <w:instrText xml:space="preserve"> TOC \o "1-1" \h \z \u </w:instrText>
          </w:r>
          <w:r w:rsidRPr="00F06F3D">
            <w:rPr>
              <w:lang w:val="en-GB"/>
            </w:rPr>
            <w:fldChar w:fldCharType="separate"/>
          </w:r>
          <w:hyperlink w:anchor="_Toc118976178" w:history="1">
            <w:r w:rsidRPr="00700B8F">
              <w:rPr>
                <w:rStyle w:val="Hyperlink"/>
              </w:rPr>
              <w:t>Informations générales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_Toc118976178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4898E902" w14:textId="280DBC47" w:rsidR="00F06F3D" w:rsidRDefault="00A877B9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118976179" w:history="1">
            <w:r w:rsidR="00F06F3D" w:rsidRPr="00700B8F">
              <w:rPr>
                <w:rStyle w:val="Hyperlink"/>
              </w:rPr>
              <w:t>Informations sur le projet</w:t>
            </w:r>
            <w:r w:rsidR="00F06F3D">
              <w:rPr>
                <w:webHidden/>
              </w:rPr>
              <w:tab/>
            </w:r>
            <w:r w:rsidR="00F06F3D">
              <w:rPr>
                <w:webHidden/>
              </w:rPr>
              <w:fldChar w:fldCharType="begin"/>
            </w:r>
            <w:r w:rsidR="00F06F3D">
              <w:rPr>
                <w:webHidden/>
              </w:rPr>
              <w:instrText xml:space="preserve"> PAGEREF _Toc118976179 \h </w:instrText>
            </w:r>
            <w:r w:rsidR="00F06F3D">
              <w:rPr>
                <w:webHidden/>
              </w:rPr>
            </w:r>
            <w:r w:rsidR="00F06F3D">
              <w:rPr>
                <w:webHidden/>
              </w:rPr>
              <w:fldChar w:fldCharType="separate"/>
            </w:r>
            <w:r w:rsidR="00F06F3D">
              <w:rPr>
                <w:webHidden/>
              </w:rPr>
              <w:t>2</w:t>
            </w:r>
            <w:r w:rsidR="00F06F3D">
              <w:rPr>
                <w:webHidden/>
              </w:rPr>
              <w:fldChar w:fldCharType="end"/>
            </w:r>
          </w:hyperlink>
        </w:p>
        <w:p w14:paraId="2D2FD083" w14:textId="4AAFFCC8" w:rsidR="00F06F3D" w:rsidRDefault="00A877B9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118976180" w:history="1">
            <w:r w:rsidR="00F06F3D" w:rsidRPr="00700B8F">
              <w:rPr>
                <w:rStyle w:val="Hyperlink"/>
              </w:rPr>
              <w:t>Tableau financier (voir directives)</w:t>
            </w:r>
            <w:r w:rsidR="00F06F3D">
              <w:rPr>
                <w:webHidden/>
              </w:rPr>
              <w:tab/>
            </w:r>
            <w:r w:rsidR="00F06F3D">
              <w:rPr>
                <w:webHidden/>
              </w:rPr>
              <w:fldChar w:fldCharType="begin"/>
            </w:r>
            <w:r w:rsidR="00F06F3D">
              <w:rPr>
                <w:webHidden/>
              </w:rPr>
              <w:instrText xml:space="preserve"> PAGEREF _Toc118976180 \h </w:instrText>
            </w:r>
            <w:r w:rsidR="00F06F3D">
              <w:rPr>
                <w:webHidden/>
              </w:rPr>
            </w:r>
            <w:r w:rsidR="00F06F3D">
              <w:rPr>
                <w:webHidden/>
              </w:rPr>
              <w:fldChar w:fldCharType="separate"/>
            </w:r>
            <w:r w:rsidR="00F06F3D">
              <w:rPr>
                <w:webHidden/>
              </w:rPr>
              <w:t>4</w:t>
            </w:r>
            <w:r w:rsidR="00F06F3D">
              <w:rPr>
                <w:webHidden/>
              </w:rPr>
              <w:fldChar w:fldCharType="end"/>
            </w:r>
          </w:hyperlink>
        </w:p>
        <w:p w14:paraId="7F33DFAB" w14:textId="1B240325" w:rsidR="00F06F3D" w:rsidRPr="00F06F3D" w:rsidRDefault="00F06F3D" w:rsidP="00F06F3D">
          <w:pPr>
            <w:rPr>
              <w:b/>
              <w:bCs/>
              <w:noProof/>
              <w:lang w:val="en-GB"/>
            </w:rPr>
          </w:pPr>
          <w:r w:rsidRPr="00F06F3D">
            <w:rPr>
              <w:lang w:val="en-GB"/>
            </w:rPr>
            <w:fldChar w:fldCharType="end"/>
          </w:r>
        </w:p>
      </w:sdtContent>
    </w:sdt>
    <w:p w14:paraId="65A32979" w14:textId="1B1FC11D" w:rsidR="006B23C4" w:rsidRPr="008B46E5" w:rsidRDefault="006B23C4">
      <w:pPr>
        <w:rPr>
          <w:b/>
          <w:bCs/>
          <w:noProof/>
          <w:lang w:val="en-GB"/>
        </w:rPr>
        <w:sectPr w:rsidR="006B23C4" w:rsidRPr="008B46E5">
          <w:headerReference w:type="default" r:id="rId14"/>
          <w:footerReference w:type="first" r:id="rId15"/>
          <w:pgSz w:w="12240" w:h="15840" w:code="1"/>
          <w:pgMar w:top="2520" w:right="1555" w:bottom="1800" w:left="1555" w:header="864" w:footer="720" w:gutter="0"/>
          <w:pgNumType w:start="0"/>
          <w:cols w:space="720"/>
          <w:titlePg/>
          <w:docGrid w:linePitch="360"/>
        </w:sectPr>
      </w:pPr>
    </w:p>
    <w:p w14:paraId="3F7AF135" w14:textId="77777777" w:rsidR="006B23C4" w:rsidRPr="0032030B" w:rsidRDefault="007835FC">
      <w:pPr>
        <w:pStyle w:val="Heading1"/>
      </w:pPr>
      <w:bookmarkStart w:id="0" w:name="_Toc118976178"/>
      <w:r>
        <w:lastRenderedPageBreak/>
        <w:t>Informations générales</w:t>
      </w:r>
      <w:bookmarkEnd w:id="0"/>
    </w:p>
    <w:p w14:paraId="6A844775" w14:textId="77777777" w:rsidR="006B23C4" w:rsidRPr="0032030B" w:rsidRDefault="00096644">
      <w:pPr>
        <w:pStyle w:val="Heading2"/>
      </w:pPr>
      <w:r>
        <w:t>But</w:t>
      </w:r>
    </w:p>
    <w:p w14:paraId="6FB63F19" w14:textId="73835037" w:rsidR="007835FC" w:rsidRPr="0032030B" w:rsidRDefault="007835FC" w:rsidP="007835FC">
      <w:r>
        <w:t>Avant de soumettre votre demande de subvention, veuillez lire attentivement les directives relatives à ces demandes, ainsi que le document contenant les proc</w:t>
      </w:r>
      <w:r w:rsidR="00D52EF2">
        <w:t xml:space="preserve">édures financières et de compte </w:t>
      </w:r>
      <w:r>
        <w:t>rendu. Le but de ce document est de vous aider à mieux comprendre les règles OTAN applicables aux subventions.</w:t>
      </w:r>
    </w:p>
    <w:p w14:paraId="3D9F9BFE" w14:textId="214271D8" w:rsidR="00754F5F" w:rsidRPr="0032030B" w:rsidRDefault="00562287" w:rsidP="00754F5F">
      <w:pPr>
        <w:pStyle w:val="Heading2"/>
      </w:pPr>
      <w:r>
        <w:t>Liste rÉ</w:t>
      </w:r>
      <w:r w:rsidR="00754F5F">
        <w:t>capitulative</w:t>
      </w:r>
    </w:p>
    <w:p w14:paraId="2F302722" w14:textId="70896230" w:rsidR="00754F5F" w:rsidRPr="0032030B" w:rsidRDefault="00754F5F" w:rsidP="00754F5F">
      <w:pPr>
        <w:pStyle w:val="ListParagraph"/>
        <w:numPr>
          <w:ilvl w:val="0"/>
          <w:numId w:val="22"/>
        </w:numPr>
      </w:pPr>
      <w:r>
        <w:t xml:space="preserve">Lettre de demande (datée et signée, établie sur du papier à en-tête, précisant les coordonnées bancaires (IBAN/SWIFT), le montant du financement demandé et une demande de versement anticipé à hauteur de 50 %, </w:t>
      </w:r>
      <w:proofErr w:type="spellStart"/>
      <w:r>
        <w:t>voir</w:t>
      </w:r>
      <w:proofErr w:type="spellEnd"/>
      <w:r>
        <w:t xml:space="preserve"> directives)</w:t>
      </w:r>
    </w:p>
    <w:p w14:paraId="6559FE3E" w14:textId="48492DCF" w:rsidR="00754F5F" w:rsidRPr="0032030B" w:rsidRDefault="00101C52" w:rsidP="00754F5F">
      <w:pPr>
        <w:pStyle w:val="ListParagraph"/>
        <w:numPr>
          <w:ilvl w:val="0"/>
          <w:numId w:val="22"/>
        </w:numPr>
      </w:pPr>
      <w:r>
        <w:t>Résumé structuré de l’activité du demandeur (voir directives)</w:t>
      </w:r>
      <w:bookmarkStart w:id="1" w:name="_GoBack"/>
      <w:bookmarkEnd w:id="1"/>
    </w:p>
    <w:p w14:paraId="4103B1D1" w14:textId="77777777" w:rsidR="00754F5F" w:rsidRPr="0032030B" w:rsidRDefault="00754F5F" w:rsidP="00754F5F">
      <w:pPr>
        <w:pStyle w:val="ListParagraph"/>
        <w:numPr>
          <w:ilvl w:val="0"/>
          <w:numId w:val="22"/>
        </w:numPr>
      </w:pPr>
      <w:r>
        <w:t>Formulaire de demande de subvention dûment rempli</w:t>
      </w:r>
    </w:p>
    <w:p w14:paraId="240A8629" w14:textId="77777777" w:rsidR="00F06F3D" w:rsidRDefault="00F06F3D">
      <w:pPr>
        <w:jc w:val="left"/>
        <w:sectPr w:rsidR="00F06F3D" w:rsidSect="009D70A4">
          <w:headerReference w:type="default" r:id="rId16"/>
          <w:footerReference w:type="default" r:id="rId17"/>
          <w:pgSz w:w="12240" w:h="15840" w:code="1"/>
          <w:pgMar w:top="1985" w:right="1555" w:bottom="1560" w:left="1555" w:header="864" w:footer="720" w:gutter="0"/>
          <w:pgNumType w:start="1"/>
          <w:cols w:space="720"/>
          <w:docGrid w:linePitch="360"/>
        </w:sectPr>
      </w:pPr>
    </w:p>
    <w:p w14:paraId="5A8D0702" w14:textId="77777777" w:rsidR="00754F5F" w:rsidRDefault="00754F5F" w:rsidP="00754F5F">
      <w:pPr>
        <w:pStyle w:val="Heading1"/>
      </w:pPr>
      <w:bookmarkStart w:id="2" w:name="_Toc118976179"/>
      <w:r>
        <w:lastRenderedPageBreak/>
        <w:t>Informations sur le projet</w:t>
      </w:r>
      <w:bookmarkEnd w:id="2"/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766"/>
        <w:gridCol w:w="1539"/>
        <w:gridCol w:w="676"/>
        <w:gridCol w:w="854"/>
        <w:gridCol w:w="3663"/>
      </w:tblGrid>
      <w:tr w:rsidR="006A52A2" w:rsidRPr="00CF4EA3" w14:paraId="1D89583E" w14:textId="77777777" w:rsidTr="006A52A2">
        <w:trPr>
          <w:trHeight w:val="448"/>
        </w:trPr>
        <w:tc>
          <w:tcPr>
            <w:tcW w:w="2269" w:type="dxa"/>
            <w:vMerge w:val="restart"/>
            <w:vAlign w:val="center"/>
          </w:tcPr>
          <w:p w14:paraId="49CDA692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</w:rPr>
            </w:pPr>
            <w:r>
              <w:t>Coordonnées de l’organisme</w:t>
            </w:r>
          </w:p>
        </w:tc>
        <w:tc>
          <w:tcPr>
            <w:tcW w:w="1554" w:type="dxa"/>
            <w:vAlign w:val="center"/>
          </w:tcPr>
          <w:p w14:paraId="717BFF96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  <w:r>
              <w:t>Nom</w:t>
            </w:r>
          </w:p>
        </w:tc>
        <w:tc>
          <w:tcPr>
            <w:tcW w:w="5675" w:type="dxa"/>
            <w:gridSpan w:val="3"/>
            <w:vAlign w:val="center"/>
          </w:tcPr>
          <w:p w14:paraId="3D090172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604051CD" w14:textId="77777777" w:rsidTr="006A52A2">
        <w:trPr>
          <w:trHeight w:val="468"/>
        </w:trPr>
        <w:tc>
          <w:tcPr>
            <w:tcW w:w="2269" w:type="dxa"/>
            <w:vMerge/>
            <w:vAlign w:val="center"/>
          </w:tcPr>
          <w:p w14:paraId="390B1698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796E9769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  <w:r>
              <w:t>Adresse</w:t>
            </w:r>
          </w:p>
        </w:tc>
        <w:tc>
          <w:tcPr>
            <w:tcW w:w="5675" w:type="dxa"/>
            <w:gridSpan w:val="3"/>
            <w:vAlign w:val="center"/>
          </w:tcPr>
          <w:p w14:paraId="22B3A150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756330F4" w14:textId="77777777" w:rsidTr="006A52A2">
        <w:trPr>
          <w:trHeight w:val="468"/>
        </w:trPr>
        <w:tc>
          <w:tcPr>
            <w:tcW w:w="2269" w:type="dxa"/>
            <w:vMerge/>
            <w:vAlign w:val="center"/>
          </w:tcPr>
          <w:p w14:paraId="1E8F1A37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72ED634E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  <w:r>
              <w:t>Téléphone</w:t>
            </w:r>
          </w:p>
        </w:tc>
        <w:tc>
          <w:tcPr>
            <w:tcW w:w="5675" w:type="dxa"/>
            <w:gridSpan w:val="3"/>
            <w:vAlign w:val="center"/>
          </w:tcPr>
          <w:p w14:paraId="18079170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14000204" w14:textId="77777777" w:rsidTr="006A52A2">
        <w:trPr>
          <w:trHeight w:val="468"/>
        </w:trPr>
        <w:tc>
          <w:tcPr>
            <w:tcW w:w="2269" w:type="dxa"/>
            <w:vMerge/>
            <w:vAlign w:val="center"/>
          </w:tcPr>
          <w:p w14:paraId="7959F47A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0B04E5A2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  <w:r>
              <w:t>E-mail</w:t>
            </w:r>
          </w:p>
        </w:tc>
        <w:tc>
          <w:tcPr>
            <w:tcW w:w="5675" w:type="dxa"/>
            <w:gridSpan w:val="3"/>
            <w:vAlign w:val="center"/>
          </w:tcPr>
          <w:p w14:paraId="55EA2E53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760A3606" w14:textId="77777777" w:rsidTr="006A52A2">
        <w:trPr>
          <w:trHeight w:val="468"/>
        </w:trPr>
        <w:tc>
          <w:tcPr>
            <w:tcW w:w="2269" w:type="dxa"/>
            <w:vMerge/>
            <w:vAlign w:val="center"/>
          </w:tcPr>
          <w:p w14:paraId="5F5A2174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1FC23C5B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  <w:r>
              <w:t>Site web</w:t>
            </w:r>
          </w:p>
        </w:tc>
        <w:tc>
          <w:tcPr>
            <w:tcW w:w="5675" w:type="dxa"/>
            <w:gridSpan w:val="3"/>
            <w:vAlign w:val="center"/>
          </w:tcPr>
          <w:p w14:paraId="79922108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58FCD8A8" w14:textId="77777777" w:rsidTr="006A52A2">
        <w:trPr>
          <w:trHeight w:val="468"/>
        </w:trPr>
        <w:tc>
          <w:tcPr>
            <w:tcW w:w="2269" w:type="dxa"/>
            <w:vMerge/>
            <w:vAlign w:val="center"/>
          </w:tcPr>
          <w:p w14:paraId="00C789C8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01FD6C0A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  <w:r>
              <w:t>Description succincte des activités</w:t>
            </w:r>
          </w:p>
        </w:tc>
        <w:tc>
          <w:tcPr>
            <w:tcW w:w="5675" w:type="dxa"/>
            <w:gridSpan w:val="3"/>
            <w:vAlign w:val="center"/>
          </w:tcPr>
          <w:p w14:paraId="72267FD1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4A026581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0CD11755" w14:textId="77777777" w:rsidTr="006A52A2">
        <w:trPr>
          <w:trHeight w:val="206"/>
        </w:trPr>
        <w:tc>
          <w:tcPr>
            <w:tcW w:w="2269" w:type="dxa"/>
            <w:vMerge w:val="restart"/>
            <w:vAlign w:val="center"/>
          </w:tcPr>
          <w:p w14:paraId="77109A37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</w:rPr>
            </w:pPr>
            <w:r>
              <w:t>Points de contact</w:t>
            </w:r>
          </w:p>
        </w:tc>
        <w:tc>
          <w:tcPr>
            <w:tcW w:w="1554" w:type="dxa"/>
            <w:vMerge w:val="restart"/>
            <w:vAlign w:val="center"/>
          </w:tcPr>
          <w:p w14:paraId="52F9337B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  <w:r>
              <w:t>Principal</w:t>
            </w:r>
          </w:p>
        </w:tc>
        <w:tc>
          <w:tcPr>
            <w:tcW w:w="1623" w:type="dxa"/>
            <w:gridSpan w:val="2"/>
            <w:vAlign w:val="center"/>
          </w:tcPr>
          <w:p w14:paraId="3D38C722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  <w:r>
              <w:t>Nom</w:t>
            </w:r>
          </w:p>
        </w:tc>
        <w:tc>
          <w:tcPr>
            <w:tcW w:w="4052" w:type="dxa"/>
            <w:vMerge w:val="restart"/>
            <w:vAlign w:val="center"/>
          </w:tcPr>
          <w:p w14:paraId="463C27D6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49C7E603" w14:textId="77777777" w:rsidTr="006A52A2">
        <w:trPr>
          <w:trHeight w:val="243"/>
        </w:trPr>
        <w:tc>
          <w:tcPr>
            <w:tcW w:w="2269" w:type="dxa"/>
            <w:vMerge/>
            <w:vAlign w:val="center"/>
          </w:tcPr>
          <w:p w14:paraId="4C78E282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Merge/>
            <w:vAlign w:val="center"/>
          </w:tcPr>
          <w:p w14:paraId="54966BC5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29B1368A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  <w:r>
              <w:t>E-mail</w:t>
            </w:r>
          </w:p>
        </w:tc>
        <w:tc>
          <w:tcPr>
            <w:tcW w:w="4052" w:type="dxa"/>
            <w:vMerge/>
            <w:vAlign w:val="center"/>
          </w:tcPr>
          <w:p w14:paraId="0E861B09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0A4E8E05" w14:textId="77777777" w:rsidTr="006A52A2">
        <w:trPr>
          <w:trHeight w:val="299"/>
        </w:trPr>
        <w:tc>
          <w:tcPr>
            <w:tcW w:w="2269" w:type="dxa"/>
            <w:vMerge/>
            <w:vAlign w:val="center"/>
          </w:tcPr>
          <w:p w14:paraId="14CFCE58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032BC3DD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  <w:r>
              <w:t>Autre</w:t>
            </w:r>
          </w:p>
        </w:tc>
        <w:tc>
          <w:tcPr>
            <w:tcW w:w="1623" w:type="dxa"/>
            <w:gridSpan w:val="2"/>
            <w:vAlign w:val="center"/>
          </w:tcPr>
          <w:p w14:paraId="4105AA1C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  <w:r>
              <w:t>Nom</w:t>
            </w:r>
          </w:p>
        </w:tc>
        <w:tc>
          <w:tcPr>
            <w:tcW w:w="4052" w:type="dxa"/>
            <w:vMerge w:val="restart"/>
            <w:vAlign w:val="center"/>
          </w:tcPr>
          <w:p w14:paraId="115BD030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282A0FAB" w14:textId="77777777" w:rsidTr="006A52A2">
        <w:trPr>
          <w:trHeight w:val="150"/>
        </w:trPr>
        <w:tc>
          <w:tcPr>
            <w:tcW w:w="2269" w:type="dxa"/>
            <w:vMerge/>
            <w:vAlign w:val="center"/>
          </w:tcPr>
          <w:p w14:paraId="02AAFB5C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Merge/>
            <w:vAlign w:val="center"/>
          </w:tcPr>
          <w:p w14:paraId="7479ABF8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7AC74819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  <w:r>
              <w:t>E-mail</w:t>
            </w:r>
          </w:p>
        </w:tc>
        <w:tc>
          <w:tcPr>
            <w:tcW w:w="4052" w:type="dxa"/>
            <w:vMerge/>
            <w:vAlign w:val="center"/>
          </w:tcPr>
          <w:p w14:paraId="4A25D35A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614CE1C9" w14:textId="77777777" w:rsidTr="006A52A2">
        <w:tc>
          <w:tcPr>
            <w:tcW w:w="2269" w:type="dxa"/>
            <w:vAlign w:val="center"/>
          </w:tcPr>
          <w:p w14:paraId="70A7E324" w14:textId="5AB883AE" w:rsidR="006A52A2" w:rsidRPr="00CF4EA3" w:rsidRDefault="00CF4EA3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</w:rPr>
            </w:pPr>
            <w:r>
              <w:t>Type de projet</w:t>
            </w:r>
          </w:p>
          <w:p w14:paraId="73C1DBFA" w14:textId="1A0C922F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</w:rPr>
            </w:pPr>
            <w:r>
              <w:t>(p. ex. conférence, activité audiovisuelle, publication, etc.)</w:t>
            </w:r>
          </w:p>
        </w:tc>
        <w:tc>
          <w:tcPr>
            <w:tcW w:w="7229" w:type="dxa"/>
            <w:gridSpan w:val="4"/>
            <w:vAlign w:val="center"/>
          </w:tcPr>
          <w:p w14:paraId="6F21086B" w14:textId="77777777" w:rsidR="006A52A2" w:rsidRPr="00747EFD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6A52A2" w:rsidRPr="00CF4EA3" w14:paraId="3D24497F" w14:textId="77777777" w:rsidTr="006A52A2">
        <w:tc>
          <w:tcPr>
            <w:tcW w:w="2269" w:type="dxa"/>
            <w:vAlign w:val="center"/>
          </w:tcPr>
          <w:p w14:paraId="5D7ED208" w14:textId="2AB1F01F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</w:rPr>
            </w:pPr>
            <w:r>
              <w:t>Intitulé du projet</w:t>
            </w:r>
          </w:p>
        </w:tc>
        <w:tc>
          <w:tcPr>
            <w:tcW w:w="7229" w:type="dxa"/>
            <w:gridSpan w:val="4"/>
            <w:vAlign w:val="center"/>
          </w:tcPr>
          <w:p w14:paraId="654C59F7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46F22680" w14:textId="77777777" w:rsidTr="006A52A2">
        <w:tc>
          <w:tcPr>
            <w:tcW w:w="2269" w:type="dxa"/>
            <w:vAlign w:val="center"/>
          </w:tcPr>
          <w:p w14:paraId="34247523" w14:textId="43A5E2C3" w:rsidR="006A52A2" w:rsidRPr="00CF4EA3" w:rsidRDefault="00F06F3D" w:rsidP="006A52A2">
            <w:pPr>
              <w:spacing w:line="276" w:lineRule="auto"/>
              <w:jc w:val="left"/>
              <w:rPr>
                <w:rFonts w:cs="Arial"/>
                <w:szCs w:val="24"/>
              </w:rPr>
            </w:pPr>
            <w:r>
              <w:t>Public(s) cible(s) (p. ex. </w:t>
            </w:r>
            <w:r w:rsidR="006A52A2">
              <w:t>étudiants, hauts responsables, médias, organisations non gouvernementales/</w:t>
            </w:r>
            <w:proofErr w:type="spellStart"/>
            <w:r w:rsidR="006A52A2">
              <w:t>think</w:t>
            </w:r>
            <w:proofErr w:type="spellEnd"/>
            <w:r w:rsidR="006A52A2">
              <w:t xml:space="preserve"> tanks, etc.) </w:t>
            </w:r>
          </w:p>
        </w:tc>
        <w:tc>
          <w:tcPr>
            <w:tcW w:w="7229" w:type="dxa"/>
            <w:gridSpan w:val="4"/>
            <w:vAlign w:val="center"/>
          </w:tcPr>
          <w:p w14:paraId="75AE9E0C" w14:textId="77777777" w:rsidR="006A52A2" w:rsidRPr="00747EFD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6A52A2" w:rsidRPr="00CF4EA3" w14:paraId="26A71B8D" w14:textId="77777777" w:rsidTr="006A52A2">
        <w:tc>
          <w:tcPr>
            <w:tcW w:w="2269" w:type="dxa"/>
            <w:vAlign w:val="center"/>
          </w:tcPr>
          <w:p w14:paraId="52BBC4F4" w14:textId="0DE844E6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</w:rPr>
            </w:pPr>
            <w:r>
              <w:t>Nombre estimé de personnes à atteindre</w:t>
            </w:r>
          </w:p>
        </w:tc>
        <w:tc>
          <w:tcPr>
            <w:tcW w:w="7229" w:type="dxa"/>
            <w:gridSpan w:val="4"/>
            <w:vAlign w:val="center"/>
          </w:tcPr>
          <w:p w14:paraId="087FB749" w14:textId="77777777" w:rsidR="006A52A2" w:rsidRPr="00747EFD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6A52A2" w:rsidRPr="00CF4EA3" w14:paraId="101EA555" w14:textId="77777777" w:rsidTr="006A52A2">
        <w:tc>
          <w:tcPr>
            <w:tcW w:w="2269" w:type="dxa"/>
            <w:vAlign w:val="center"/>
          </w:tcPr>
          <w:p w14:paraId="73D8B441" w14:textId="62074E2D" w:rsidR="006A52A2" w:rsidRPr="00CF4EA3" w:rsidRDefault="00F06F3D" w:rsidP="006A52A2">
            <w:pPr>
              <w:spacing w:line="276" w:lineRule="auto"/>
              <w:jc w:val="left"/>
              <w:rPr>
                <w:rFonts w:cs="Arial"/>
                <w:szCs w:val="24"/>
              </w:rPr>
            </w:pPr>
            <w:r>
              <w:t>Configuration (en présentiel et/ou en </w:t>
            </w:r>
            <w:r w:rsidR="006A52A2">
              <w:t>ligne)</w:t>
            </w:r>
          </w:p>
        </w:tc>
        <w:tc>
          <w:tcPr>
            <w:tcW w:w="7229" w:type="dxa"/>
            <w:gridSpan w:val="4"/>
            <w:vAlign w:val="center"/>
          </w:tcPr>
          <w:p w14:paraId="5B881F1E" w14:textId="77777777" w:rsidR="006A52A2" w:rsidRPr="00747EFD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6A52A2" w:rsidRPr="00CF4EA3" w14:paraId="6F61083F" w14:textId="77777777" w:rsidTr="006A52A2">
        <w:tc>
          <w:tcPr>
            <w:tcW w:w="2269" w:type="dxa"/>
            <w:vAlign w:val="center"/>
          </w:tcPr>
          <w:p w14:paraId="02B962C8" w14:textId="619533D1" w:rsidR="006A52A2" w:rsidRPr="00CF4EA3" w:rsidRDefault="006A52A2" w:rsidP="00F06F3D">
            <w:pPr>
              <w:keepNext/>
              <w:keepLines/>
              <w:spacing w:line="276" w:lineRule="auto"/>
              <w:jc w:val="left"/>
              <w:rPr>
                <w:rFonts w:cs="Arial"/>
                <w:szCs w:val="24"/>
              </w:rPr>
            </w:pPr>
            <w:r>
              <w:lastRenderedPageBreak/>
              <w:t xml:space="preserve">Lieu (dans le cas d’une activité en présentiel, mentionner le pays et la ville) </w:t>
            </w:r>
          </w:p>
        </w:tc>
        <w:tc>
          <w:tcPr>
            <w:tcW w:w="7229" w:type="dxa"/>
            <w:gridSpan w:val="4"/>
            <w:vAlign w:val="center"/>
          </w:tcPr>
          <w:p w14:paraId="1D0F4F47" w14:textId="77777777" w:rsidR="006A52A2" w:rsidRPr="00747EFD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6A52A2" w:rsidRPr="00CF4EA3" w14:paraId="6B619DB8" w14:textId="77777777" w:rsidTr="006A52A2">
        <w:tc>
          <w:tcPr>
            <w:tcW w:w="2269" w:type="dxa"/>
            <w:vAlign w:val="center"/>
          </w:tcPr>
          <w:p w14:paraId="7886453B" w14:textId="49611D6C" w:rsidR="006A52A2" w:rsidRPr="00CF4EA3" w:rsidRDefault="00CF4EA3" w:rsidP="00F06F3D">
            <w:pPr>
              <w:spacing w:line="276" w:lineRule="auto"/>
              <w:jc w:val="left"/>
              <w:rPr>
                <w:rFonts w:cs="Arial"/>
                <w:szCs w:val="24"/>
              </w:rPr>
            </w:pPr>
            <w:r>
              <w:t>Date/Calendrier du projet</w:t>
            </w:r>
            <w:r w:rsidR="00F06F3D">
              <w:t xml:space="preserve"> </w:t>
            </w:r>
            <w:r w:rsidR="006A52A2">
              <w:t>(dates de début et de fin)</w:t>
            </w:r>
          </w:p>
        </w:tc>
        <w:tc>
          <w:tcPr>
            <w:tcW w:w="7229" w:type="dxa"/>
            <w:gridSpan w:val="4"/>
            <w:vAlign w:val="center"/>
          </w:tcPr>
          <w:p w14:paraId="521ADB73" w14:textId="77777777" w:rsidR="006A52A2" w:rsidRPr="00747EFD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6A52A2" w:rsidRPr="00CF4EA3" w14:paraId="1E83CFC6" w14:textId="77777777" w:rsidTr="006A52A2">
        <w:tc>
          <w:tcPr>
            <w:tcW w:w="2269" w:type="dxa"/>
            <w:vAlign w:val="center"/>
          </w:tcPr>
          <w:p w14:paraId="24B810DC" w14:textId="77777777" w:rsidR="00F06F3D" w:rsidRDefault="006A52A2" w:rsidP="00F06F3D">
            <w:pPr>
              <w:spacing w:line="276" w:lineRule="auto"/>
              <w:jc w:val="left"/>
            </w:pPr>
            <w:r>
              <w:t xml:space="preserve">Partenaires du consortium </w:t>
            </w:r>
          </w:p>
          <w:p w14:paraId="1AEC9EF9" w14:textId="446B8A3C" w:rsidR="006A52A2" w:rsidRPr="00CF4EA3" w:rsidRDefault="006A52A2" w:rsidP="00F06F3D">
            <w:pPr>
              <w:spacing w:line="276" w:lineRule="auto"/>
              <w:jc w:val="left"/>
              <w:rPr>
                <w:rFonts w:cs="Arial"/>
                <w:szCs w:val="24"/>
              </w:rPr>
            </w:pPr>
            <w:r>
              <w:t>(si applicable)</w:t>
            </w:r>
          </w:p>
        </w:tc>
        <w:tc>
          <w:tcPr>
            <w:tcW w:w="7229" w:type="dxa"/>
            <w:gridSpan w:val="4"/>
            <w:vAlign w:val="center"/>
          </w:tcPr>
          <w:p w14:paraId="029B6524" w14:textId="77777777" w:rsidR="006A52A2" w:rsidRPr="00747EFD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6A52A2" w:rsidRPr="00CF4EA3" w14:paraId="41719480" w14:textId="77777777" w:rsidTr="006A52A2">
        <w:tc>
          <w:tcPr>
            <w:tcW w:w="2269" w:type="dxa"/>
            <w:vAlign w:val="center"/>
          </w:tcPr>
          <w:p w14:paraId="41C6B387" w14:textId="16717A52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</w:rPr>
            </w:pPr>
            <w:r>
              <w:t>Autres institutions participant au parrainage ou fonds propres (indiquer le montant pour chaque institution)</w:t>
            </w:r>
          </w:p>
        </w:tc>
        <w:tc>
          <w:tcPr>
            <w:tcW w:w="7229" w:type="dxa"/>
            <w:gridSpan w:val="4"/>
            <w:vAlign w:val="center"/>
          </w:tcPr>
          <w:p w14:paraId="7EE20F4A" w14:textId="77777777" w:rsidR="006A52A2" w:rsidRPr="00747EFD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6A52A2" w:rsidRPr="00CF4EA3" w14:paraId="3A42755B" w14:textId="77777777" w:rsidTr="006A52A2">
        <w:tc>
          <w:tcPr>
            <w:tcW w:w="2269" w:type="dxa"/>
            <w:vAlign w:val="center"/>
          </w:tcPr>
          <w:p w14:paraId="3D5ACDD7" w14:textId="44ABE891" w:rsidR="006A52A2" w:rsidRPr="00CF4EA3" w:rsidRDefault="00CF4EA3" w:rsidP="006A52A2">
            <w:pPr>
              <w:spacing w:line="276" w:lineRule="auto"/>
              <w:jc w:val="left"/>
              <w:rPr>
                <w:rFonts w:cs="Arial"/>
                <w:szCs w:val="24"/>
              </w:rPr>
            </w:pPr>
            <w:r>
              <w:t>Demande d’intervention de conférencier(s) OTAN</w:t>
            </w:r>
          </w:p>
          <w:p w14:paraId="5F9774B0" w14:textId="77777777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</w:rPr>
            </w:pPr>
            <w:r>
              <w:t>(indiquer le nom et la fonction si connus)</w:t>
            </w:r>
          </w:p>
        </w:tc>
        <w:tc>
          <w:tcPr>
            <w:tcW w:w="7229" w:type="dxa"/>
            <w:gridSpan w:val="4"/>
            <w:vAlign w:val="center"/>
          </w:tcPr>
          <w:p w14:paraId="50647DFF" w14:textId="77777777" w:rsidR="006A52A2" w:rsidRPr="00747EFD" w:rsidRDefault="006A52A2" w:rsidP="00433C7F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6A52A2" w:rsidRPr="00CF4EA3" w14:paraId="40B28CB1" w14:textId="77777777" w:rsidTr="006A52A2">
        <w:tc>
          <w:tcPr>
            <w:tcW w:w="2269" w:type="dxa"/>
          </w:tcPr>
          <w:p w14:paraId="229CF61B" w14:textId="77777777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</w:rPr>
            </w:pPr>
            <w:r>
              <w:t xml:space="preserve">A) Budget estimatif total </w:t>
            </w:r>
          </w:p>
          <w:p w14:paraId="78C6DD74" w14:textId="77777777" w:rsidR="00F06F3D" w:rsidRDefault="006A52A2" w:rsidP="00F06F3D">
            <w:pPr>
              <w:spacing w:line="276" w:lineRule="auto"/>
              <w:jc w:val="left"/>
            </w:pPr>
            <w:r>
              <w:t xml:space="preserve">B) Montant demandé à l’OTAN </w:t>
            </w:r>
          </w:p>
          <w:p w14:paraId="0A89AFD6" w14:textId="002A94A5" w:rsidR="006A52A2" w:rsidRPr="00CF4EA3" w:rsidRDefault="006A52A2" w:rsidP="00F06F3D">
            <w:pPr>
              <w:spacing w:line="276" w:lineRule="auto"/>
              <w:jc w:val="left"/>
              <w:rPr>
                <w:rFonts w:cs="Arial"/>
                <w:szCs w:val="24"/>
              </w:rPr>
            </w:pPr>
            <w:r>
              <w:t>(préciser la devise)</w:t>
            </w:r>
          </w:p>
        </w:tc>
        <w:tc>
          <w:tcPr>
            <w:tcW w:w="2262" w:type="dxa"/>
            <w:gridSpan w:val="2"/>
          </w:tcPr>
          <w:p w14:paraId="3037268E" w14:textId="07F349DC" w:rsidR="006A52A2" w:rsidRPr="00F06F3D" w:rsidRDefault="006A52A2" w:rsidP="00F06F3D">
            <w:pPr>
              <w:tabs>
                <w:tab w:val="left" w:pos="885"/>
              </w:tabs>
              <w:spacing w:after="40"/>
              <w:ind w:right="57"/>
              <w:rPr>
                <w:rFonts w:cs="Arial"/>
                <w:szCs w:val="24"/>
              </w:rPr>
            </w:pPr>
            <w:r>
              <w:t xml:space="preserve">A) </w:t>
            </w:r>
          </w:p>
        </w:tc>
        <w:tc>
          <w:tcPr>
            <w:tcW w:w="4967" w:type="dxa"/>
            <w:gridSpan w:val="2"/>
          </w:tcPr>
          <w:p w14:paraId="2A9F6A02" w14:textId="54316771" w:rsidR="006A52A2" w:rsidRPr="00F06F3D" w:rsidRDefault="006A52A2" w:rsidP="00F06F3D">
            <w:pPr>
              <w:tabs>
                <w:tab w:val="left" w:pos="880"/>
              </w:tabs>
              <w:spacing w:after="40"/>
              <w:ind w:right="57"/>
              <w:rPr>
                <w:rFonts w:cs="Arial"/>
                <w:szCs w:val="24"/>
              </w:rPr>
            </w:pPr>
            <w:r>
              <w:t xml:space="preserve">B) </w:t>
            </w:r>
          </w:p>
        </w:tc>
      </w:tr>
    </w:tbl>
    <w:p w14:paraId="72117873" w14:textId="77777777" w:rsidR="00F06F3D" w:rsidRDefault="00F06F3D" w:rsidP="006A52A2">
      <w:pPr>
        <w:rPr>
          <w:lang w:val="en-GB"/>
        </w:rPr>
        <w:sectPr w:rsidR="00F06F3D" w:rsidSect="00F06F3D">
          <w:headerReference w:type="default" r:id="rId18"/>
          <w:pgSz w:w="12240" w:h="15840" w:code="1"/>
          <w:pgMar w:top="1985" w:right="1555" w:bottom="1560" w:left="1555" w:header="864" w:footer="720" w:gutter="0"/>
          <w:cols w:space="720"/>
          <w:docGrid w:linePitch="360"/>
        </w:sectPr>
      </w:pPr>
    </w:p>
    <w:p w14:paraId="4267FA82" w14:textId="096BFFDF" w:rsidR="006B23C4" w:rsidRPr="0032030B" w:rsidRDefault="00754F5F">
      <w:pPr>
        <w:pStyle w:val="Heading1"/>
      </w:pPr>
      <w:bookmarkStart w:id="3" w:name="_Toc118976180"/>
      <w:r>
        <w:lastRenderedPageBreak/>
        <w:t>Tableau financier (voir directives)</w:t>
      </w:r>
      <w:bookmarkEnd w:id="3"/>
    </w:p>
    <w:tbl>
      <w:tblPr>
        <w:tblW w:w="100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418"/>
        <w:gridCol w:w="1417"/>
        <w:gridCol w:w="1418"/>
        <w:gridCol w:w="1417"/>
      </w:tblGrid>
      <w:tr w:rsidR="001B09C6" w:rsidRPr="0032030B" w14:paraId="0E699192" w14:textId="77777777" w:rsidTr="00B37FB8">
        <w:trPr>
          <w:trHeight w:val="2174"/>
        </w:trPr>
        <w:tc>
          <w:tcPr>
            <w:tcW w:w="43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2A0219E1" w14:textId="77777777" w:rsidR="001B09C6" w:rsidRPr="0032030B" w:rsidRDefault="001B09C6" w:rsidP="00C32784">
            <w:pPr>
              <w:tabs>
                <w:tab w:val="center" w:pos="5245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</w:rPr>
              <w:t>CATÉGORIES DE DÉPENSES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2DA79F9C" w14:textId="77777777" w:rsidR="001B09C6" w:rsidRPr="0032030B" w:rsidRDefault="001B09C6" w:rsidP="00C32784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</w:rPr>
              <w:t>Coût total estimé</w:t>
            </w:r>
            <w:r>
              <w:t xml:space="preserve"> (préciser la devise)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11492340" w14:textId="782F826E" w:rsidR="001B09C6" w:rsidRPr="0032030B" w:rsidRDefault="001B09C6" w:rsidP="00452074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</w:rPr>
              <w:t>Postes pris en charge par l’OTAN</w:t>
            </w:r>
          </w:p>
          <w:p w14:paraId="3DD9F9A2" w14:textId="77777777" w:rsidR="001B09C6" w:rsidRPr="00F06F3D" w:rsidRDefault="001B09C6" w:rsidP="001B09C6">
            <w:pPr>
              <w:jc w:val="center"/>
              <w:rPr>
                <w:rFonts w:cs="Arial"/>
                <w:sz w:val="22"/>
                <w:szCs w:val="22"/>
              </w:rPr>
            </w:pPr>
            <w:r w:rsidRPr="00F06F3D">
              <w:rPr>
                <w:sz w:val="22"/>
                <w:szCs w:val="22"/>
              </w:rPr>
              <w:t>(préciser la devise)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E4A9C35" w14:textId="77777777" w:rsidR="001B09C6" w:rsidRPr="0032030B" w:rsidRDefault="001B09C6" w:rsidP="00C32784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</w:rPr>
              <w:t>RÉSERVÉ À L’ADMINISTRATION</w:t>
            </w:r>
          </w:p>
          <w:p w14:paraId="3F578DB9" w14:textId="20884C33" w:rsidR="001B09C6" w:rsidRPr="0032030B" w:rsidRDefault="00F06F3D" w:rsidP="00C32784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à</w:t>
            </w:r>
            <w:proofErr w:type="gramEnd"/>
            <w:r>
              <w:rPr>
                <w:b/>
              </w:rPr>
              <w:t xml:space="preserve"> remplir par la/le </w:t>
            </w:r>
            <w:r w:rsidR="001B09C6">
              <w:rPr>
                <w:b/>
              </w:rPr>
              <w:t>responsable de programme OTAN)</w:t>
            </w:r>
          </w:p>
          <w:p w14:paraId="1CE4BE69" w14:textId="096CB7EC" w:rsidR="001B09C6" w:rsidRPr="0032030B" w:rsidRDefault="001B09C6" w:rsidP="00C32784">
            <w:pPr>
              <w:jc w:val="center"/>
              <w:rPr>
                <w:rFonts w:cs="Arial"/>
                <w:i/>
                <w:szCs w:val="24"/>
              </w:rPr>
            </w:pPr>
            <w:r>
              <w:t>Devise                    EUR</w:t>
            </w:r>
          </w:p>
        </w:tc>
      </w:tr>
      <w:tr w:rsidR="001B09C6" w:rsidRPr="0032030B" w14:paraId="0BB192EF" w14:textId="77777777" w:rsidTr="00BD7FED">
        <w:tc>
          <w:tcPr>
            <w:tcW w:w="10065" w:type="dxa"/>
            <w:gridSpan w:val="6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3025633" w14:textId="77777777" w:rsidR="001B09C6" w:rsidRPr="0032030B" w:rsidRDefault="001B09C6" w:rsidP="00BD7FED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</w:rPr>
            </w:pPr>
            <w:r>
              <w:rPr>
                <w:b/>
              </w:rPr>
              <w:t>DÉPLACEMENTS – conférenciers</w:t>
            </w:r>
            <w:r>
              <w:t xml:space="preserve"> (sauf conférenciers OTAN)</w:t>
            </w:r>
          </w:p>
        </w:tc>
      </w:tr>
      <w:tr w:rsidR="001B09C6" w:rsidRPr="0032030B" w14:paraId="3628A5AF" w14:textId="77777777" w:rsidTr="00B14444">
        <w:trPr>
          <w:trHeight w:val="281"/>
        </w:trPr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365E9B57" w14:textId="538462E3" w:rsidR="001B09C6" w:rsidRPr="0032030B" w:rsidRDefault="001B09C6" w:rsidP="00BD7FED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</w:rPr>
            </w:pPr>
            <w:r>
              <w:rPr>
                <w:b/>
              </w:rPr>
              <w:t>Hôtel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667A3222" w14:textId="5FBF7E97" w:rsidR="001B09C6" w:rsidRPr="0032030B" w:rsidRDefault="004C13B9" w:rsidP="00C32784">
            <w:pPr>
              <w:spacing w:beforeLines="20" w:before="48" w:afterLines="20" w:after="48"/>
              <w:jc w:val="right"/>
              <w:rPr>
                <w:rFonts w:cs="Arial"/>
                <w:szCs w:val="24"/>
              </w:rPr>
            </w:pPr>
            <w: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78E2359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92EC9A2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FA155B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F12252B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5BD2B476" w14:textId="77777777" w:rsidTr="00B14444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068F3DA" w14:textId="77777777" w:rsidR="001B09C6" w:rsidRPr="0032030B" w:rsidRDefault="001B09C6" w:rsidP="00C32784">
            <w:pPr>
              <w:spacing w:beforeLines="20" w:before="48" w:afterLines="20" w:after="48"/>
              <w:ind w:left="34"/>
              <w:jc w:val="right"/>
              <w:rPr>
                <w:rFonts w:cs="Arial"/>
                <w:b/>
                <w:szCs w:val="24"/>
              </w:rPr>
            </w:pPr>
            <w:r>
              <w:t>× nuitée (tarif) 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55FE4C2" w14:textId="77777777" w:rsidR="001B09C6" w:rsidRPr="0032030B" w:rsidRDefault="001B09C6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  <w:r>
              <w:rPr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2AD7DC44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3629E4DC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03DA2B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79720D0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57EDBB55" w14:textId="77777777" w:rsidTr="00B14444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D62067B" w14:textId="77777777" w:rsidR="001B09C6" w:rsidRPr="0032030B" w:rsidRDefault="001B09C6" w:rsidP="00C32784">
            <w:pPr>
              <w:spacing w:beforeLines="20" w:before="48" w:afterLines="20" w:after="48"/>
              <w:ind w:left="34"/>
              <w:jc w:val="right"/>
              <w:rPr>
                <w:rFonts w:cs="Arial"/>
                <w:b/>
                <w:szCs w:val="24"/>
              </w:rPr>
            </w:pPr>
            <w:r>
              <w:t>× nombre total de nuitée(s) 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49F80EF" w14:textId="77777777" w:rsidR="001B09C6" w:rsidRPr="0032030B" w:rsidRDefault="001B09C6" w:rsidP="00B37FB8">
            <w:pPr>
              <w:spacing w:beforeLines="20" w:before="48" w:afterLines="20" w:after="48"/>
              <w:ind w:left="34"/>
              <w:jc w:val="center"/>
              <w:rPr>
                <w:rFonts w:cs="Arial"/>
                <w:b/>
                <w:szCs w:val="24"/>
              </w:rPr>
            </w:pPr>
            <w:r>
              <w:rPr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2622526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0DBF08F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4C7A845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A8F564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1157DA52" w14:textId="77777777" w:rsidTr="00B14444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638880A" w14:textId="77777777" w:rsidR="001B09C6" w:rsidRPr="0032030B" w:rsidRDefault="001B09C6" w:rsidP="001B09C6">
            <w:pPr>
              <w:spacing w:beforeLines="20" w:before="48" w:afterLines="20" w:after="48"/>
              <w:ind w:left="45"/>
              <w:rPr>
                <w:rFonts w:cs="Arial"/>
                <w:szCs w:val="24"/>
              </w:rPr>
            </w:pPr>
            <w:r>
              <w:rPr>
                <w:b/>
              </w:rPr>
              <w:t>Transport</w:t>
            </w:r>
          </w:p>
        </w:tc>
        <w:tc>
          <w:tcPr>
            <w:tcW w:w="1418" w:type="dxa"/>
            <w:vAlign w:val="center"/>
          </w:tcPr>
          <w:p w14:paraId="51C7D18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9BD34F3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AA54E7A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2C0966E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4C092E51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25F45E4" w14:textId="77777777" w:rsidR="001B09C6" w:rsidRPr="0032030B" w:rsidRDefault="001B09C6" w:rsidP="001B09C6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</w:rPr>
            </w:pPr>
            <w:r>
              <w:rPr>
                <w:b/>
              </w:rPr>
              <w:t xml:space="preserve">DÉPLACEMENTS – participants </w:t>
            </w:r>
            <w:r>
              <w:t>(sauf participants OTAN)</w:t>
            </w:r>
          </w:p>
        </w:tc>
      </w:tr>
      <w:tr w:rsidR="001B09C6" w:rsidRPr="0032030B" w14:paraId="17504557" w14:textId="77777777" w:rsidTr="00B14444">
        <w:trPr>
          <w:trHeight w:val="255"/>
        </w:trPr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1742C83F" w14:textId="4BC2F01C" w:rsidR="001B09C6" w:rsidRPr="0032030B" w:rsidRDefault="001B09C6" w:rsidP="00C32784">
            <w:pPr>
              <w:spacing w:beforeLines="20" w:before="48" w:afterLines="20" w:after="48"/>
              <w:rPr>
                <w:rFonts w:cs="Arial"/>
                <w:b/>
                <w:szCs w:val="24"/>
              </w:rPr>
            </w:pPr>
            <w:r>
              <w:rPr>
                <w:b/>
              </w:rPr>
              <w:t>Hôtel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808E529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084C52A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730B94C6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57746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C1972A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624DAC3F" w14:textId="77777777" w:rsidTr="00B14444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D80D7D2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b/>
                <w:szCs w:val="24"/>
              </w:rPr>
            </w:pPr>
            <w:r>
              <w:t>× nuitée (tarif) 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52E47C7D" w14:textId="77777777" w:rsidR="001B09C6" w:rsidRPr="0032030B" w:rsidRDefault="001B09C6" w:rsidP="00C32784">
            <w:pPr>
              <w:spacing w:beforeLines="20" w:before="48" w:afterLines="20" w:after="48"/>
              <w:jc w:val="center"/>
              <w:rPr>
                <w:rFonts w:cs="Arial"/>
                <w:b/>
                <w:szCs w:val="24"/>
              </w:rPr>
            </w:pPr>
            <w:r>
              <w:rPr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2288A22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6EC1645E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C345ED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026245C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285D975B" w14:textId="77777777" w:rsidTr="00B37FB8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8D5CA05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b/>
                <w:szCs w:val="24"/>
              </w:rPr>
            </w:pPr>
            <w:r>
              <w:t>× nombre total de nuitée(s) 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B4198E" w14:textId="77777777" w:rsidR="001B09C6" w:rsidRPr="0032030B" w:rsidRDefault="001B09C6" w:rsidP="00C32784">
            <w:pPr>
              <w:spacing w:beforeLines="20" w:before="48" w:afterLines="20" w:after="48"/>
              <w:jc w:val="center"/>
              <w:rPr>
                <w:rFonts w:cs="Arial"/>
                <w:b/>
                <w:szCs w:val="24"/>
              </w:rPr>
            </w:pPr>
            <w:r>
              <w:rPr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44451A1A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2A07362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1B566C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7350715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5FC028AE" w14:textId="77777777" w:rsidTr="00B37FB8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9845906" w14:textId="77777777" w:rsidR="001B09C6" w:rsidRPr="0032030B" w:rsidRDefault="001B09C6" w:rsidP="00E91775">
            <w:pPr>
              <w:spacing w:beforeLines="20" w:before="48" w:afterLines="20" w:after="48"/>
              <w:rPr>
                <w:rFonts w:cs="Arial"/>
                <w:b/>
                <w:szCs w:val="24"/>
              </w:rPr>
            </w:pPr>
            <w:r>
              <w:rPr>
                <w:b/>
              </w:rPr>
              <w:t xml:space="preserve">Transport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5580249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5C92D2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79562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7EA3A02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246352E7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9E57FC3" w14:textId="77777777" w:rsidR="001B09C6" w:rsidRPr="0032030B" w:rsidRDefault="001B09C6" w:rsidP="00B37FB8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</w:rPr>
            </w:pPr>
            <w:r>
              <w:rPr>
                <w:b/>
                <w:bCs/>
              </w:rPr>
              <w:t>RESTAURATION</w:t>
            </w:r>
            <w:r>
              <w:t xml:space="preserve"> (</w:t>
            </w:r>
            <w:r>
              <w:rPr>
                <w:color w:val="FF0000"/>
              </w:rPr>
              <w:t>maximum 25 %</w:t>
            </w:r>
            <w:r>
              <w:t xml:space="preserve"> de la contribution finale OTAN)</w:t>
            </w:r>
          </w:p>
        </w:tc>
      </w:tr>
      <w:tr w:rsidR="00E91775" w:rsidRPr="0032030B" w14:paraId="62264258" w14:textId="77777777" w:rsidTr="00E91775">
        <w:trPr>
          <w:trHeight w:val="145"/>
        </w:trPr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14:paraId="11703373" w14:textId="41898C4E" w:rsidR="00E91775" w:rsidRPr="00E91775" w:rsidRDefault="00E91775" w:rsidP="00E91775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</w:rPr>
            </w:pPr>
            <w:r>
              <w:rPr>
                <w:b/>
              </w:rPr>
              <w:t>Repas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187279DA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7AB96713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B43DA9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EAE5CAD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E91775" w:rsidRPr="0032030B" w14:paraId="0DC48183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0CC2094" w14:textId="54D862E1" w:rsidR="00E91775" w:rsidRPr="00E91775" w:rsidRDefault="00B37FB8" w:rsidP="00B93C21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</w:rPr>
            </w:pPr>
            <w:r>
              <w:t>Nombre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20ABC35" w14:textId="77777777" w:rsidR="00E91775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</w:rPr>
            </w:pPr>
            <w:r>
              <w:rPr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50E33391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373E143F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39B952B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2B67C1E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E91775" w:rsidRPr="0032030B" w14:paraId="512631D8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6A946AC" w14:textId="77777777" w:rsidR="00E91775" w:rsidRPr="00E91775" w:rsidRDefault="0018572D" w:rsidP="00E91775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</w:rPr>
            </w:pPr>
            <w:r>
              <w:t>Nombre de 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090448" w14:textId="77777777" w:rsidR="00E91775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</w:rPr>
            </w:pPr>
            <w:r>
              <w:rPr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5FF62927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0195A5B2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502600C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72BAA04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7A17A576" w14:textId="77777777" w:rsidTr="00B37FB8">
        <w:trPr>
          <w:trHeight w:val="145"/>
        </w:trPr>
        <w:tc>
          <w:tcPr>
            <w:tcW w:w="439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14:paraId="415315DE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</w:rPr>
            </w:pPr>
            <w:r>
              <w:rPr>
                <w:b/>
              </w:rPr>
              <w:t>Collations</w:t>
            </w:r>
          </w:p>
        </w:tc>
        <w:tc>
          <w:tcPr>
            <w:tcW w:w="1418" w:type="dxa"/>
            <w:vMerge w:val="restart"/>
            <w:vAlign w:val="center"/>
          </w:tcPr>
          <w:p w14:paraId="2B7ABCCB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EA974BD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5F04AF4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E7859BE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38ACE177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8339F18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</w:rPr>
            </w:pPr>
            <w:r>
              <w:t>Nombre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F6B460A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</w:rPr>
            </w:pPr>
            <w:r>
              <w:rPr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016AE44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7CC30D0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1D835C3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E936C4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36429EFA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B5262A1" w14:textId="77777777" w:rsidR="00B37FB8" w:rsidRPr="00E91775" w:rsidRDefault="0018572D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</w:rPr>
            </w:pPr>
            <w:r>
              <w:t>Nombre de 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29E9083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</w:rPr>
            </w:pPr>
            <w:r>
              <w:rPr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181A92C9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4E7DEE68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02FDDE7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760C3C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547D9658" w14:textId="77777777" w:rsidTr="00B37FB8">
        <w:trPr>
          <w:trHeight w:val="145"/>
        </w:trPr>
        <w:tc>
          <w:tcPr>
            <w:tcW w:w="439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14:paraId="1D7B1781" w14:textId="77777777" w:rsidR="00B37FB8" w:rsidRPr="00E91775" w:rsidRDefault="00B37FB8" w:rsidP="00B37FB8">
            <w:pPr>
              <w:spacing w:beforeLines="20" w:before="48" w:afterLines="20" w:after="48" w:line="240" w:lineRule="auto"/>
              <w:jc w:val="left"/>
              <w:rPr>
                <w:rFonts w:cs="Arial"/>
                <w:b/>
                <w:szCs w:val="24"/>
              </w:rPr>
            </w:pPr>
            <w:r>
              <w:rPr>
                <w:b/>
              </w:rPr>
              <w:t>Réception</w:t>
            </w:r>
          </w:p>
        </w:tc>
        <w:tc>
          <w:tcPr>
            <w:tcW w:w="1418" w:type="dxa"/>
            <w:vMerge w:val="restart"/>
            <w:vAlign w:val="center"/>
          </w:tcPr>
          <w:p w14:paraId="164161D8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55354DD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8EB815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DCEE03F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7CE7B0F2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0FD966B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</w:rPr>
            </w:pPr>
            <w:r>
              <w:t>Nombre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4B8068A7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</w:rPr>
            </w:pPr>
            <w:r>
              <w:rPr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183BAA28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43FB920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51EEE8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EB1FA9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2482311F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5F7C2D4C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</w:rPr>
            </w:pPr>
            <w:r>
              <w:t>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9E2A057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</w:rPr>
            </w:pPr>
            <w:r>
              <w:rPr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462DFA6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6CEB2DB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465E9D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7A8744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5E892BB0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1A33DDE" w14:textId="77777777" w:rsidR="00B37FB8" w:rsidRPr="0032030B" w:rsidRDefault="00B37FB8" w:rsidP="00F06F3D">
            <w:pPr>
              <w:pStyle w:val="ListParagraph"/>
              <w:keepNext/>
              <w:numPr>
                <w:ilvl w:val="0"/>
                <w:numId w:val="33"/>
              </w:numPr>
              <w:spacing w:beforeLines="20" w:before="48" w:afterLines="20" w:after="48" w:line="240" w:lineRule="auto"/>
              <w:ind w:left="357" w:right="57" w:hanging="357"/>
              <w:jc w:val="left"/>
              <w:rPr>
                <w:rFonts w:cs="Arial"/>
                <w:b/>
                <w:szCs w:val="24"/>
              </w:rPr>
            </w:pPr>
            <w:r>
              <w:rPr>
                <w:b/>
              </w:rPr>
              <w:lastRenderedPageBreak/>
              <w:t xml:space="preserve">LOCATION D’ÉQUIPEMENTS </w:t>
            </w:r>
            <w:r>
              <w:t>(fournis et facturés par des tiers)</w:t>
            </w:r>
          </w:p>
        </w:tc>
      </w:tr>
      <w:tr w:rsidR="00B37FB8" w:rsidRPr="0032030B" w14:paraId="522F1A26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F5DE810" w14:textId="77777777" w:rsidR="00B37FB8" w:rsidRPr="0032030B" w:rsidRDefault="00B37FB8" w:rsidP="00F06F3D">
            <w:pPr>
              <w:keepNext/>
              <w:numPr>
                <w:ilvl w:val="0"/>
                <w:numId w:val="27"/>
              </w:numPr>
              <w:spacing w:beforeLines="20" w:before="48" w:afterLines="20" w:after="48" w:line="240" w:lineRule="auto"/>
              <w:ind w:left="357" w:hanging="357"/>
              <w:jc w:val="left"/>
              <w:rPr>
                <w:rFonts w:cs="Arial"/>
                <w:szCs w:val="24"/>
              </w:rPr>
            </w:pPr>
            <w:r>
              <w:t xml:space="preserve">Salle de conférences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09C8195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F240DD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32D8D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AB5F97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168349EA" w14:textId="77777777" w:rsidTr="00B14444">
        <w:tc>
          <w:tcPr>
            <w:tcW w:w="4395" w:type="dxa"/>
            <w:gridSpan w:val="2"/>
            <w:tcBorders>
              <w:left w:val="double" w:sz="4" w:space="0" w:color="auto"/>
            </w:tcBorders>
            <w:vAlign w:val="center"/>
          </w:tcPr>
          <w:p w14:paraId="740B0330" w14:textId="77777777" w:rsidR="00B37FB8" w:rsidRPr="0032030B" w:rsidRDefault="00B37FB8" w:rsidP="00B37FB8">
            <w:pPr>
              <w:numPr>
                <w:ilvl w:val="0"/>
                <w:numId w:val="28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</w:rPr>
            </w:pPr>
            <w:r>
              <w:t>Matériel (p. ex. audiovisuel, cabines d’interprétation, casques)</w:t>
            </w:r>
          </w:p>
        </w:tc>
        <w:tc>
          <w:tcPr>
            <w:tcW w:w="1418" w:type="dxa"/>
            <w:vAlign w:val="center"/>
          </w:tcPr>
          <w:p w14:paraId="65862B0B" w14:textId="77777777" w:rsidR="00B37FB8" w:rsidRPr="00747EFD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2E2055" w14:textId="77777777" w:rsidR="00B37FB8" w:rsidRPr="00747EFD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F9B46D3" w14:textId="77777777" w:rsidR="00B37FB8" w:rsidRPr="00747EFD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2F906B6" w14:textId="77777777" w:rsidR="00B37FB8" w:rsidRPr="00747EFD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</w:rPr>
            </w:pPr>
          </w:p>
        </w:tc>
      </w:tr>
      <w:tr w:rsidR="00B37FB8" w:rsidRPr="0032030B" w14:paraId="53E52CD4" w14:textId="77777777" w:rsidTr="00B14444">
        <w:tc>
          <w:tcPr>
            <w:tcW w:w="4395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5B748A9" w14:textId="77777777" w:rsidR="00B37FB8" w:rsidRPr="0032030B" w:rsidRDefault="00B37FB8" w:rsidP="00B37FB8">
            <w:pPr>
              <w:numPr>
                <w:ilvl w:val="0"/>
                <w:numId w:val="29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</w:rPr>
            </w:pPr>
            <w:r>
              <w:t>Autres (préciser)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36B4D25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67B3E6F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1718C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E1EEFE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01FA0A6D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9F5B3A9" w14:textId="77777777" w:rsidR="00B37FB8" w:rsidRPr="0032030B" w:rsidRDefault="00B37FB8" w:rsidP="00B37FB8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</w:rPr>
            </w:pPr>
            <w:r>
              <w:rPr>
                <w:b/>
              </w:rPr>
              <w:t xml:space="preserve">SERVICES LINGUISTIQUES </w:t>
            </w:r>
            <w:r>
              <w:t>(fournis et facturés par des tiers)</w:t>
            </w:r>
          </w:p>
        </w:tc>
      </w:tr>
      <w:tr w:rsidR="00B37FB8" w:rsidRPr="0032030B" w14:paraId="48283A2B" w14:textId="77777777" w:rsidTr="00B14444">
        <w:tc>
          <w:tcPr>
            <w:tcW w:w="4395" w:type="dxa"/>
            <w:gridSpan w:val="2"/>
            <w:tcBorders>
              <w:left w:val="double" w:sz="4" w:space="0" w:color="auto"/>
            </w:tcBorders>
            <w:vAlign w:val="center"/>
          </w:tcPr>
          <w:p w14:paraId="706EBBA1" w14:textId="77777777" w:rsidR="00B37FB8" w:rsidRPr="0032030B" w:rsidRDefault="00B37FB8" w:rsidP="00B37FB8">
            <w:pPr>
              <w:numPr>
                <w:ilvl w:val="0"/>
                <w:numId w:val="31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</w:rPr>
            </w:pPr>
            <w:r>
              <w:t>Honoraires traduction (écrit)</w:t>
            </w:r>
          </w:p>
        </w:tc>
        <w:tc>
          <w:tcPr>
            <w:tcW w:w="1418" w:type="dxa"/>
            <w:vAlign w:val="center"/>
          </w:tcPr>
          <w:p w14:paraId="63210CF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5FC66A3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EFA2014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CAD8732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2AD6B8ED" w14:textId="77777777" w:rsidTr="00B14444">
        <w:tc>
          <w:tcPr>
            <w:tcW w:w="4395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A4C5584" w14:textId="77777777" w:rsidR="00B37FB8" w:rsidRPr="0032030B" w:rsidRDefault="00B37FB8" w:rsidP="00B37FB8">
            <w:pPr>
              <w:numPr>
                <w:ilvl w:val="0"/>
                <w:numId w:val="31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</w:rPr>
            </w:pPr>
            <w:r>
              <w:t>Honoraires interprétation (oral)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D79973F" w14:textId="77777777" w:rsidR="00B37FB8" w:rsidRPr="0032030B" w:rsidRDefault="00B37FB8" w:rsidP="00B37FB8">
            <w:pPr>
              <w:spacing w:beforeLines="20" w:before="48" w:afterLines="20" w:after="48"/>
              <w:ind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CAC341C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58097D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D70C8D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197ACFD0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A81327E" w14:textId="1D308D7F" w:rsidR="00B37FB8" w:rsidRPr="0032030B" w:rsidRDefault="006D5E3D" w:rsidP="00851BE9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</w:rPr>
            </w:pPr>
            <w:r>
              <w:rPr>
                <w:b/>
                <w:bCs/>
              </w:rPr>
              <w:t>FRAIS ADMINISTRATIFS/DE PERSONNEL</w:t>
            </w:r>
            <w:r>
              <w:t xml:space="preserve"> (engagés par le bénéficiaire, voir directives)</w:t>
            </w:r>
          </w:p>
        </w:tc>
      </w:tr>
      <w:tr w:rsidR="00B37FB8" w:rsidRPr="0032030B" w14:paraId="015D97A2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7830F58" w14:textId="75CB0F3F" w:rsidR="00B37FB8" w:rsidRPr="0032030B" w:rsidRDefault="00B37FB8" w:rsidP="00B37FB8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</w:rPr>
            </w:pPr>
            <w:r>
              <w:t xml:space="preserve">Frais généraux de </w:t>
            </w:r>
            <w:r>
              <w:rPr>
                <w:color w:val="FF0000"/>
              </w:rPr>
              <w:t>20 %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9F05FF7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59E34A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571E8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639C594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4B0D6CFF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E8EE5A8" w14:textId="2DF5D6B2" w:rsidR="00B37FB8" w:rsidRPr="0032030B" w:rsidRDefault="00B37FB8" w:rsidP="000445B4">
            <w:pPr>
              <w:pStyle w:val="ListParagraph"/>
              <w:numPr>
                <w:ilvl w:val="0"/>
                <w:numId w:val="37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</w:rPr>
            </w:pPr>
            <w:r>
              <w:rPr>
                <w:b/>
              </w:rPr>
              <w:t xml:space="preserve">AUTRES </w:t>
            </w:r>
            <w:r>
              <w:t>(</w:t>
            </w:r>
            <w:r>
              <w:rPr>
                <w:color w:val="FF0000"/>
              </w:rPr>
              <w:t>fournis et facturés par des tiers</w:t>
            </w:r>
            <w:r>
              <w:t>.</w:t>
            </w:r>
            <w:r>
              <w:rPr>
                <w:sz w:val="20"/>
              </w:rPr>
              <w:t xml:space="preserve"> </w:t>
            </w:r>
            <w:r w:rsidRPr="00F06F3D">
              <w:t>À détailler, voir directives</w:t>
            </w:r>
            <w:r>
              <w:rPr>
                <w:sz w:val="20"/>
              </w:rPr>
              <w:t>)</w:t>
            </w:r>
          </w:p>
        </w:tc>
      </w:tr>
      <w:tr w:rsidR="00B37FB8" w:rsidRPr="0032030B" w14:paraId="54A08404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4787" w14:textId="77777777" w:rsidR="00B37FB8" w:rsidRPr="0032030B" w:rsidRDefault="00B37FB8" w:rsidP="00B37FB8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</w:rPr>
            </w:pPr>
            <w:r>
              <w:t>Activités en ligne (p. ex. création d’un site web, suivi des médias sociaux)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FE86" w14:textId="77777777" w:rsidR="00B37FB8" w:rsidRPr="00747EFD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5DE2" w14:textId="77777777" w:rsidR="00B37FB8" w:rsidRPr="00747EFD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565CAC" w14:textId="77777777" w:rsidR="00B37FB8" w:rsidRPr="00747EFD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62E2DD1" w14:textId="77777777" w:rsidR="00B37FB8" w:rsidRPr="00747EFD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</w:p>
        </w:tc>
      </w:tr>
      <w:tr w:rsidR="00B37FB8" w:rsidRPr="0032030B" w14:paraId="3663BDD8" w14:textId="77777777" w:rsidTr="00B14444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662B" w14:textId="43139F75" w:rsidR="00B37FB8" w:rsidRPr="0032030B" w:rsidRDefault="00B37FB8" w:rsidP="00452074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</w:rPr>
            </w:pPr>
            <w:r>
              <w:t>Honoraires modérateur et conférencier(s) (sauf personnel travaillant pour l’organisme bénéficiaire)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5BDB" w14:textId="77777777" w:rsidR="00B37FB8" w:rsidRPr="00747EFD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166" w14:textId="77777777" w:rsidR="00B37FB8" w:rsidRPr="00747EFD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032506" w14:textId="77777777" w:rsidR="00B37FB8" w:rsidRPr="00747EFD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4B03165" w14:textId="77777777" w:rsidR="00B37FB8" w:rsidRPr="00747EFD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</w:p>
        </w:tc>
      </w:tr>
      <w:tr w:rsidR="00B37FB8" w:rsidRPr="0032030B" w14:paraId="22531E6F" w14:textId="77777777" w:rsidTr="00B37FB8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CC41" w14:textId="77777777" w:rsidR="00B37FB8" w:rsidRPr="0032030B" w:rsidRDefault="00B37FB8" w:rsidP="00B37FB8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</w:rPr>
            </w:pPr>
            <w:r>
              <w:t>Produits et services audiovisuels (préciser)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A9B7" w14:textId="77777777" w:rsidR="00B37FB8" w:rsidRPr="00747EFD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8BA0" w14:textId="77777777" w:rsidR="00B37FB8" w:rsidRPr="00747EFD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DE512A" w14:textId="77777777" w:rsidR="00B37FB8" w:rsidRPr="00747EFD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3DCA281" w14:textId="77777777" w:rsidR="00B37FB8" w:rsidRPr="00747EFD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</w:rPr>
            </w:pPr>
          </w:p>
        </w:tc>
      </w:tr>
      <w:tr w:rsidR="00B37FB8" w:rsidRPr="0032030B" w14:paraId="6006CE9D" w14:textId="77777777" w:rsidTr="00B37FB8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4D8E" w14:textId="77777777" w:rsidR="00B37FB8" w:rsidRPr="00B37FB8" w:rsidRDefault="00B37FB8" w:rsidP="00B37FB8">
            <w:pPr>
              <w:pStyle w:val="ListParagraph"/>
              <w:numPr>
                <w:ilvl w:val="0"/>
                <w:numId w:val="34"/>
              </w:numPr>
              <w:spacing w:beforeLines="20" w:before="48" w:afterLines="20" w:after="48"/>
              <w:rPr>
                <w:rFonts w:cs="Arial"/>
                <w:szCs w:val="24"/>
              </w:rPr>
            </w:pPr>
            <w:r>
              <w:t>Publicité (préciser)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3A80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E1EB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52CEA8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0CEFE83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02DED22F" w14:textId="77777777" w:rsidTr="00815DB5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53E0" w14:textId="22523976" w:rsidR="00B37FB8" w:rsidRPr="00605036" w:rsidRDefault="00605036" w:rsidP="00E47199">
            <w:pPr>
              <w:pStyle w:val="ListParagraph"/>
              <w:numPr>
                <w:ilvl w:val="0"/>
                <w:numId w:val="35"/>
              </w:numPr>
              <w:spacing w:beforeLines="20" w:before="48" w:afterLines="20" w:after="48"/>
              <w:rPr>
                <w:rFonts w:cs="Arial"/>
                <w:szCs w:val="24"/>
              </w:rPr>
            </w:pPr>
            <w:r>
              <w:t>Autre (préciser)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6EFF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1670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FF9AD6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8E3B68B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643D93A0" w14:textId="77777777" w:rsidTr="00815DB5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932124B" w14:textId="77777777" w:rsidR="00B37FB8" w:rsidRPr="0032030B" w:rsidRDefault="007E0A74" w:rsidP="007E0A74">
            <w:pPr>
              <w:spacing w:beforeLines="40" w:before="96" w:afterLines="40" w:after="96"/>
              <w:rPr>
                <w:rFonts w:cs="Arial"/>
                <w:b/>
                <w:szCs w:val="24"/>
              </w:rPr>
            </w:pPr>
            <w:r>
              <w:rPr>
                <w:b/>
              </w:rPr>
              <w:t>COÛT TOTAL ESTIMÉ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F48A15" w14:textId="77777777" w:rsidR="00B37FB8" w:rsidRPr="0032030B" w:rsidRDefault="00B37FB8" w:rsidP="00B37FB8">
            <w:pPr>
              <w:spacing w:beforeLines="40" w:before="96" w:afterLines="40" w:after="96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62395F" w14:textId="77777777" w:rsidR="00B37FB8" w:rsidRPr="0032030B" w:rsidRDefault="00B37FB8" w:rsidP="00B37FB8">
            <w:pPr>
              <w:spacing w:beforeLines="40" w:before="96" w:afterLines="40" w:after="96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3FC102" w14:textId="77777777" w:rsidR="00B37FB8" w:rsidRPr="0032030B" w:rsidRDefault="00B37FB8" w:rsidP="00B37FB8">
            <w:pPr>
              <w:jc w:val="center"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FDC5F37" w14:textId="77777777" w:rsidR="00B37FB8" w:rsidRPr="0032030B" w:rsidRDefault="00B37FB8" w:rsidP="00B37FB8">
            <w:pPr>
              <w:jc w:val="center"/>
              <w:rPr>
                <w:rFonts w:cs="Arial"/>
                <w:b/>
                <w:szCs w:val="24"/>
                <w:lang w:val="en-GB"/>
              </w:rPr>
            </w:pPr>
          </w:p>
        </w:tc>
      </w:tr>
    </w:tbl>
    <w:p w14:paraId="29554861" w14:textId="77777777" w:rsidR="006B303E" w:rsidRPr="0032030B" w:rsidRDefault="006B303E" w:rsidP="00C2696D">
      <w:pPr>
        <w:rPr>
          <w:lang w:val="en-GB"/>
        </w:rPr>
      </w:pPr>
    </w:p>
    <w:sectPr w:rsidR="006B303E" w:rsidRPr="0032030B" w:rsidSect="00F06F3D">
      <w:headerReference w:type="default" r:id="rId19"/>
      <w:pgSz w:w="12240" w:h="15840" w:code="1"/>
      <w:pgMar w:top="1985" w:right="1555" w:bottom="1560" w:left="1555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A99B6" w14:textId="77777777" w:rsidR="009B3F83" w:rsidRDefault="009B3F83">
      <w:pPr>
        <w:spacing w:after="0" w:line="240" w:lineRule="auto"/>
      </w:pPr>
      <w:r>
        <w:separator/>
      </w:r>
    </w:p>
  </w:endnote>
  <w:endnote w:type="continuationSeparator" w:id="0">
    <w:p w14:paraId="4A8AEFB9" w14:textId="77777777" w:rsidR="009B3F83" w:rsidRDefault="009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FBFE1" w14:textId="7CB28890" w:rsidR="00096644" w:rsidRDefault="00345B35">
    <w:pPr>
      <w:pStyle w:val="Footer"/>
    </w:pPr>
    <w:r>
      <w:t>Version d’octobre 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E84DA" w14:textId="1B2BC630" w:rsidR="006B23C4" w:rsidRPr="003373D3" w:rsidRDefault="00A877B9" w:rsidP="00F06F3D">
    <w:pPr>
      <w:pStyle w:val="Footer"/>
      <w:tabs>
        <w:tab w:val="left" w:pos="1245"/>
        <w:tab w:val="center" w:pos="4536"/>
        <w:tab w:val="right" w:pos="9356"/>
      </w:tabs>
    </w:pPr>
    <w:sdt>
      <w:sdtPr>
        <w:rPr>
          <w:sz w:val="20"/>
        </w:rPr>
        <w:alias w:val="Titre"/>
        <w:tag w:val=""/>
        <w:id w:val="-1036186094"/>
        <w:placeholder>
          <w:docPart w:val="5A4A86054912448C9D21496F98686D3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864D9">
          <w:rPr>
            <w:sz w:val="20"/>
          </w:rPr>
          <w:t>3_2022_10_21_Application Form.docx</w:t>
        </w:r>
      </w:sdtContent>
    </w:sdt>
    <w:r w:rsidR="004C13B9">
      <w:rPr>
        <w:sz w:val="20"/>
      </w:rPr>
      <w:tab/>
    </w:r>
    <w:r w:rsidR="004C13B9">
      <w:rPr>
        <w:sz w:val="20"/>
      </w:rPr>
      <w:tab/>
    </w:r>
    <w:r w:rsidR="00F06F3D">
      <w:t xml:space="preserve">Page </w:t>
    </w:r>
    <w:r w:rsidR="00F06F3D">
      <w:fldChar w:fldCharType="begin"/>
    </w:r>
    <w:r w:rsidR="00F06F3D">
      <w:instrText xml:space="preserve"> page </w:instrText>
    </w:r>
    <w:r w:rsidR="00F06F3D">
      <w:fldChar w:fldCharType="separate"/>
    </w:r>
    <w:r>
      <w:rPr>
        <w:noProof/>
      </w:rPr>
      <w:t>5</w:t>
    </w:r>
    <w:r w:rsidR="00F06F3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DBFF0" w14:textId="77777777" w:rsidR="009B3F83" w:rsidRDefault="009B3F83">
      <w:pPr>
        <w:spacing w:after="0" w:line="240" w:lineRule="auto"/>
      </w:pPr>
      <w:r>
        <w:separator/>
      </w:r>
    </w:p>
  </w:footnote>
  <w:footnote w:type="continuationSeparator" w:id="0">
    <w:p w14:paraId="4CF13F92" w14:textId="77777777" w:rsidR="009B3F83" w:rsidRDefault="009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54610" w14:textId="3C893234" w:rsidR="006B23C4" w:rsidRDefault="00747EFD">
    <w:pPr>
      <w:pStyle w:val="HeaderShaded"/>
      <w:tabs>
        <w:tab w:val="left" w:pos="5032"/>
      </w:tabs>
    </w:pPr>
    <w:r>
      <w:t>Table des matiÈ</w:t>
    </w:r>
    <w:r w:rsidR="003B6743">
      <w:t>res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F633D" w14:textId="5B130295" w:rsidR="006B23C4" w:rsidRDefault="00747EFD" w:rsidP="006F0C61">
    <w:pPr>
      <w:pStyle w:val="HeaderShaded"/>
    </w:pPr>
    <w:r>
      <w:t>Informations gÉnÉ</w:t>
    </w:r>
    <w:r w:rsidR="004C13B9">
      <w:t>rales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221E6" w14:textId="48ED532F" w:rsidR="00F06F3D" w:rsidRDefault="00F06F3D" w:rsidP="006F0C61">
    <w:pPr>
      <w:pStyle w:val="HeaderShaded"/>
    </w:pPr>
    <w:r>
      <w:t>informations sur le projet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0027C" w14:textId="77777777" w:rsidR="00F06F3D" w:rsidRDefault="00F06F3D" w:rsidP="006F0C61">
    <w:pPr>
      <w:pStyle w:val="HeaderShaded"/>
    </w:pPr>
    <w:r w:rsidRPr="00F06F3D">
      <w:t>Tableau financier (voir directives)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5" w15:restartNumberingAfterBreak="0">
    <w:nsid w:val="0256392C"/>
    <w:multiLevelType w:val="hybridMultilevel"/>
    <w:tmpl w:val="2040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A0DC7"/>
    <w:multiLevelType w:val="hybridMultilevel"/>
    <w:tmpl w:val="619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14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D71DF"/>
    <w:multiLevelType w:val="hybridMultilevel"/>
    <w:tmpl w:val="B3C6342E"/>
    <w:lvl w:ilvl="0" w:tplc="4C5CCC8C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5D54DA"/>
    <w:multiLevelType w:val="hybridMultilevel"/>
    <w:tmpl w:val="7F5C551A"/>
    <w:lvl w:ilvl="0" w:tplc="4C5CCC8C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59547B"/>
    <w:multiLevelType w:val="hybridMultilevel"/>
    <w:tmpl w:val="92E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07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DAF2D11"/>
    <w:multiLevelType w:val="hybridMultilevel"/>
    <w:tmpl w:val="20A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0495FD5"/>
    <w:multiLevelType w:val="hybridMultilevel"/>
    <w:tmpl w:val="A420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67FF0"/>
    <w:multiLevelType w:val="hybridMultilevel"/>
    <w:tmpl w:val="34C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9014C"/>
    <w:multiLevelType w:val="hybridMultilevel"/>
    <w:tmpl w:val="5592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437C6"/>
    <w:multiLevelType w:val="hybridMultilevel"/>
    <w:tmpl w:val="BB7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E1F65"/>
    <w:multiLevelType w:val="hybridMultilevel"/>
    <w:tmpl w:val="388E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68A0F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B7655AE"/>
    <w:multiLevelType w:val="hybridMultilevel"/>
    <w:tmpl w:val="6EDA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E6FE5"/>
    <w:multiLevelType w:val="hybridMultilevel"/>
    <w:tmpl w:val="E2F444FC"/>
    <w:lvl w:ilvl="0" w:tplc="D21AB5E0">
      <w:start w:val="1"/>
      <w:numFmt w:val="decimal"/>
      <w:pStyle w:val="Liste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6C7F76"/>
    <w:multiLevelType w:val="hybridMultilevel"/>
    <w:tmpl w:val="4F7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15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55D3EEA"/>
    <w:multiLevelType w:val="hybridMultilevel"/>
    <w:tmpl w:val="B8505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67298F"/>
    <w:multiLevelType w:val="hybridMultilevel"/>
    <w:tmpl w:val="007016A6"/>
    <w:lvl w:ilvl="0" w:tplc="2E3E5DFC">
      <w:start w:val="7"/>
      <w:numFmt w:val="lowerLetter"/>
      <w:lvlText w:val="(%1)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F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E915DC0"/>
    <w:multiLevelType w:val="hybridMultilevel"/>
    <w:tmpl w:val="BAC0E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9B3477"/>
    <w:multiLevelType w:val="hybridMultilevel"/>
    <w:tmpl w:val="7354B728"/>
    <w:lvl w:ilvl="0" w:tplc="02164BD8">
      <w:start w:val="1"/>
      <w:numFmt w:val="decimal"/>
      <w:pStyle w:val="Liste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6"/>
  </w:num>
  <w:num w:numId="8">
    <w:abstractNumId w:val="22"/>
  </w:num>
  <w:num w:numId="9">
    <w:abstractNumId w:val="23"/>
  </w:num>
  <w:num w:numId="10">
    <w:abstractNumId w:val="28"/>
  </w:num>
  <w:num w:numId="11">
    <w:abstractNumId w:val="6"/>
  </w:num>
  <w:num w:numId="12">
    <w:abstractNumId w:val="17"/>
  </w:num>
  <w:num w:numId="13">
    <w:abstractNumId w:val="28"/>
    <w:lvlOverride w:ilvl="0">
      <w:startOverride w:val="1"/>
    </w:lvlOverride>
  </w:num>
  <w:num w:numId="14">
    <w:abstractNumId w:val="14"/>
  </w:num>
  <w:num w:numId="15">
    <w:abstractNumId w:val="29"/>
  </w:num>
  <w:num w:numId="16">
    <w:abstractNumId w:val="35"/>
  </w:num>
  <w:num w:numId="17">
    <w:abstractNumId w:val="21"/>
  </w:num>
  <w:num w:numId="18">
    <w:abstractNumId w:val="20"/>
  </w:num>
  <w:num w:numId="19">
    <w:abstractNumId w:val="5"/>
  </w:num>
  <w:num w:numId="20">
    <w:abstractNumId w:val="19"/>
  </w:num>
  <w:num w:numId="21">
    <w:abstractNumId w:val="27"/>
  </w:num>
  <w:num w:numId="22">
    <w:abstractNumId w:val="9"/>
  </w:num>
  <w:num w:numId="23">
    <w:abstractNumId w:val="7"/>
  </w:num>
  <w:num w:numId="24">
    <w:abstractNumId w:val="15"/>
  </w:num>
  <w:num w:numId="25">
    <w:abstractNumId w:val="33"/>
  </w:num>
  <w:num w:numId="26">
    <w:abstractNumId w:val="30"/>
  </w:num>
  <w:num w:numId="27">
    <w:abstractNumId w:val="24"/>
  </w:num>
  <w:num w:numId="28">
    <w:abstractNumId w:val="13"/>
  </w:num>
  <w:num w:numId="29">
    <w:abstractNumId w:val="18"/>
  </w:num>
  <w:num w:numId="30">
    <w:abstractNumId w:val="25"/>
  </w:num>
  <w:num w:numId="31">
    <w:abstractNumId w:val="26"/>
  </w:num>
  <w:num w:numId="32">
    <w:abstractNumId w:val="11"/>
  </w:num>
  <w:num w:numId="33">
    <w:abstractNumId w:val="12"/>
  </w:num>
  <w:num w:numId="34">
    <w:abstractNumId w:val="34"/>
  </w:num>
  <w:num w:numId="35">
    <w:abstractNumId w:val="31"/>
  </w:num>
  <w:num w:numId="36">
    <w:abstractNumId w:val="10"/>
  </w:num>
  <w:num w:numId="37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hyphenationZone w:val="425"/>
  <w:doNotHyphenateCap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32"/>
    <w:rsid w:val="000049F7"/>
    <w:rsid w:val="000103E7"/>
    <w:rsid w:val="00044317"/>
    <w:rsid w:val="000445B4"/>
    <w:rsid w:val="00055A6C"/>
    <w:rsid w:val="00076514"/>
    <w:rsid w:val="00077E9F"/>
    <w:rsid w:val="000821C5"/>
    <w:rsid w:val="0009593E"/>
    <w:rsid w:val="00096644"/>
    <w:rsid w:val="00101C52"/>
    <w:rsid w:val="00110462"/>
    <w:rsid w:val="00147B5F"/>
    <w:rsid w:val="001676CF"/>
    <w:rsid w:val="0018572D"/>
    <w:rsid w:val="001B09C6"/>
    <w:rsid w:val="001B338A"/>
    <w:rsid w:val="001B63D7"/>
    <w:rsid w:val="001C34E8"/>
    <w:rsid w:val="001F3B00"/>
    <w:rsid w:val="00202295"/>
    <w:rsid w:val="002117D2"/>
    <w:rsid w:val="0022048D"/>
    <w:rsid w:val="00242331"/>
    <w:rsid w:val="002673F1"/>
    <w:rsid w:val="002816C0"/>
    <w:rsid w:val="00293B4F"/>
    <w:rsid w:val="002A0EF1"/>
    <w:rsid w:val="002A286A"/>
    <w:rsid w:val="002E685C"/>
    <w:rsid w:val="002F2067"/>
    <w:rsid w:val="0032030B"/>
    <w:rsid w:val="0033548C"/>
    <w:rsid w:val="003373D3"/>
    <w:rsid w:val="00337536"/>
    <w:rsid w:val="00345B35"/>
    <w:rsid w:val="00345E5C"/>
    <w:rsid w:val="00374D89"/>
    <w:rsid w:val="003A70D9"/>
    <w:rsid w:val="003B6743"/>
    <w:rsid w:val="003D3E8A"/>
    <w:rsid w:val="00413557"/>
    <w:rsid w:val="00425F03"/>
    <w:rsid w:val="00432D66"/>
    <w:rsid w:val="00436155"/>
    <w:rsid w:val="00445B0D"/>
    <w:rsid w:val="0044679C"/>
    <w:rsid w:val="00452074"/>
    <w:rsid w:val="004571AB"/>
    <w:rsid w:val="00461213"/>
    <w:rsid w:val="0046549D"/>
    <w:rsid w:val="0047205F"/>
    <w:rsid w:val="0049192C"/>
    <w:rsid w:val="004C13B9"/>
    <w:rsid w:val="00522BDC"/>
    <w:rsid w:val="00526CD8"/>
    <w:rsid w:val="00554E32"/>
    <w:rsid w:val="005571AE"/>
    <w:rsid w:val="00562287"/>
    <w:rsid w:val="0057582E"/>
    <w:rsid w:val="0059654B"/>
    <w:rsid w:val="005D7890"/>
    <w:rsid w:val="006041EE"/>
    <w:rsid w:val="00605036"/>
    <w:rsid w:val="00616902"/>
    <w:rsid w:val="006324D4"/>
    <w:rsid w:val="00644E44"/>
    <w:rsid w:val="0064743F"/>
    <w:rsid w:val="006573B0"/>
    <w:rsid w:val="006801FB"/>
    <w:rsid w:val="006864D9"/>
    <w:rsid w:val="00692938"/>
    <w:rsid w:val="006A52A2"/>
    <w:rsid w:val="006B23C4"/>
    <w:rsid w:val="006B303E"/>
    <w:rsid w:val="006B55E4"/>
    <w:rsid w:val="006D5E3D"/>
    <w:rsid w:val="006F0C61"/>
    <w:rsid w:val="006F51F5"/>
    <w:rsid w:val="00707A59"/>
    <w:rsid w:val="00716132"/>
    <w:rsid w:val="007307FC"/>
    <w:rsid w:val="00747EFD"/>
    <w:rsid w:val="00754F5F"/>
    <w:rsid w:val="00756052"/>
    <w:rsid w:val="007835FC"/>
    <w:rsid w:val="007A5E46"/>
    <w:rsid w:val="007C1685"/>
    <w:rsid w:val="007E0A74"/>
    <w:rsid w:val="007F1105"/>
    <w:rsid w:val="00810D64"/>
    <w:rsid w:val="00815DB5"/>
    <w:rsid w:val="00851BE9"/>
    <w:rsid w:val="0087148C"/>
    <w:rsid w:val="00875A53"/>
    <w:rsid w:val="00880512"/>
    <w:rsid w:val="008B46E5"/>
    <w:rsid w:val="008E59E0"/>
    <w:rsid w:val="008F2926"/>
    <w:rsid w:val="00905777"/>
    <w:rsid w:val="00906AC4"/>
    <w:rsid w:val="009630DA"/>
    <w:rsid w:val="00982685"/>
    <w:rsid w:val="00992850"/>
    <w:rsid w:val="009B3F83"/>
    <w:rsid w:val="009C4D1B"/>
    <w:rsid w:val="009D1C0A"/>
    <w:rsid w:val="009D70A4"/>
    <w:rsid w:val="00A22876"/>
    <w:rsid w:val="00A46C85"/>
    <w:rsid w:val="00A85B5E"/>
    <w:rsid w:val="00A877B9"/>
    <w:rsid w:val="00B14444"/>
    <w:rsid w:val="00B33948"/>
    <w:rsid w:val="00B34A46"/>
    <w:rsid w:val="00B37FB8"/>
    <w:rsid w:val="00B6219B"/>
    <w:rsid w:val="00B625F4"/>
    <w:rsid w:val="00B93C21"/>
    <w:rsid w:val="00B9455E"/>
    <w:rsid w:val="00BB324F"/>
    <w:rsid w:val="00BC5749"/>
    <w:rsid w:val="00BD7FED"/>
    <w:rsid w:val="00BE31DA"/>
    <w:rsid w:val="00BF4883"/>
    <w:rsid w:val="00C2696D"/>
    <w:rsid w:val="00C30308"/>
    <w:rsid w:val="00C307EF"/>
    <w:rsid w:val="00C56719"/>
    <w:rsid w:val="00C76757"/>
    <w:rsid w:val="00C8046F"/>
    <w:rsid w:val="00C83ED3"/>
    <w:rsid w:val="00C92FCB"/>
    <w:rsid w:val="00CB5266"/>
    <w:rsid w:val="00CF4182"/>
    <w:rsid w:val="00CF4EA3"/>
    <w:rsid w:val="00D26527"/>
    <w:rsid w:val="00D27462"/>
    <w:rsid w:val="00D52EF2"/>
    <w:rsid w:val="00D711A5"/>
    <w:rsid w:val="00D85DB3"/>
    <w:rsid w:val="00DA1915"/>
    <w:rsid w:val="00DA27A9"/>
    <w:rsid w:val="00DA76F8"/>
    <w:rsid w:val="00DB089E"/>
    <w:rsid w:val="00DC785A"/>
    <w:rsid w:val="00DF39FA"/>
    <w:rsid w:val="00DF3B5D"/>
    <w:rsid w:val="00E47199"/>
    <w:rsid w:val="00E617EB"/>
    <w:rsid w:val="00E72F8F"/>
    <w:rsid w:val="00E87292"/>
    <w:rsid w:val="00E91775"/>
    <w:rsid w:val="00EB6756"/>
    <w:rsid w:val="00ED559F"/>
    <w:rsid w:val="00F02349"/>
    <w:rsid w:val="00F04567"/>
    <w:rsid w:val="00F06F3D"/>
    <w:rsid w:val="00F67604"/>
    <w:rsid w:val="00F8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09E60FB5"/>
  <w15:docId w15:val="{8F0B52B0-BF20-4627-AF53-CD0B214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fr-FR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62"/>
    <w:pPr>
      <w:jc w:val="both"/>
    </w:pPr>
    <w:rPr>
      <w:kern w:val="2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Liste1">
    <w:name w:val="Liste 1"/>
    <w:basedOn w:val="Normal"/>
    <w:link w:val="Liste1Char"/>
    <w:qFormat/>
    <w:rsid w:val="008E59E0"/>
    <w:pPr>
      <w:numPr>
        <w:numId w:val="10"/>
      </w:numPr>
    </w:pPr>
    <w:rPr>
      <w:color w:val="577188"/>
      <w:szCs w:val="24"/>
    </w:rPr>
  </w:style>
  <w:style w:type="paragraph" w:customStyle="1" w:styleId="Liste2">
    <w:name w:val="Liste 2"/>
    <w:basedOn w:val="Normal"/>
    <w:autoRedefine/>
    <w:qFormat/>
    <w:rsid w:val="00F04567"/>
    <w:pPr>
      <w:numPr>
        <w:numId w:val="16"/>
      </w:numPr>
      <w:tabs>
        <w:tab w:val="left" w:pos="426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0C61"/>
    <w:rPr>
      <w:kern w:val="20"/>
      <w:sz w:val="24"/>
    </w:rPr>
  </w:style>
  <w:style w:type="character" w:customStyle="1" w:styleId="Liste1Char">
    <w:name w:val="Liste 1 Char"/>
    <w:basedOn w:val="ListParagraphChar"/>
    <w:link w:val="Liste1"/>
    <w:rsid w:val="00F04567"/>
    <w:rPr>
      <w:color w:val="577188"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39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450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4A86054912448C9D21496F98686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618A-28CF-4B27-B0F2-B4B88E9D290B}"/>
      </w:docPartPr>
      <w:docPartBody>
        <w:p w:rsidR="00B44360" w:rsidRDefault="00EF70CC" w:rsidP="00EF70CC">
          <w:pPr>
            <w:pStyle w:val="5A4A86054912448C9D21496F98686D3A"/>
          </w:pPr>
          <w:r w:rsidRPr="00F926A6">
            <w:rPr>
              <w:rStyle w:val="PlaceholderText"/>
            </w:rPr>
            <w:t>[Title]</w:t>
          </w:r>
        </w:p>
      </w:docPartBody>
    </w:docPart>
    <w:docPart>
      <w:docPartPr>
        <w:name w:val="57E3C153BC474D69AD8EF547D1658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86F31-469A-43E8-8E84-FC411803ECDA}"/>
      </w:docPartPr>
      <w:docPartBody>
        <w:p w:rsidR="008E5851" w:rsidRDefault="00436E2A" w:rsidP="00436E2A">
          <w:pPr>
            <w:pStyle w:val="57E3C153BC474D69AD8EF547D16588B0"/>
          </w:pPr>
          <w: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98"/>
    <w:rsid w:val="00436E2A"/>
    <w:rsid w:val="008B7198"/>
    <w:rsid w:val="008E5851"/>
    <w:rsid w:val="00A91D87"/>
    <w:rsid w:val="00B44360"/>
    <w:rsid w:val="00E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04796FEAC4992B8ED635A8B075517">
    <w:name w:val="EF704796FEAC4992B8ED635A8B075517"/>
  </w:style>
  <w:style w:type="paragraph" w:customStyle="1" w:styleId="5721A016F8584B5FA61CBA241AEE81E7">
    <w:name w:val="5721A016F8584B5FA61CBA241AEE81E7"/>
  </w:style>
  <w:style w:type="paragraph" w:customStyle="1" w:styleId="2D5CABDC80D64D67961DD990A3010981">
    <w:name w:val="2D5CABDC80D64D67961DD990A3010981"/>
  </w:style>
  <w:style w:type="paragraph" w:customStyle="1" w:styleId="D488291B9C94418283D813C3A37D498F">
    <w:name w:val="D488291B9C94418283D813C3A37D498F"/>
  </w:style>
  <w:style w:type="paragraph" w:customStyle="1" w:styleId="0B47B89CAC83446081306C53F935705F">
    <w:name w:val="0B47B89CAC83446081306C53F935705F"/>
  </w:style>
  <w:style w:type="paragraph" w:customStyle="1" w:styleId="90176AD5914743B9BEC11B0575BE70C9">
    <w:name w:val="90176AD5914743B9BEC11B0575BE70C9"/>
  </w:style>
  <w:style w:type="paragraph" w:customStyle="1" w:styleId="7DAF3AA47D634B40992ED77646D917EE">
    <w:name w:val="7DAF3AA47D634B40992ED77646D917EE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F5C745D415374DAC83B68D9BF97586F2">
    <w:name w:val="F5C745D415374DAC83B68D9BF97586F2"/>
  </w:style>
  <w:style w:type="paragraph" w:customStyle="1" w:styleId="5ACF67A69C554B4999400F347C4A75E4">
    <w:name w:val="5ACF67A69C554B4999400F347C4A75E4"/>
  </w:style>
  <w:style w:type="paragraph" w:customStyle="1" w:styleId="227DBB89224C42A1ADA080E4BAA8E14F">
    <w:name w:val="227DBB89224C42A1ADA080E4BAA8E14F"/>
  </w:style>
  <w:style w:type="paragraph" w:customStyle="1" w:styleId="12017842229B4361906812018140E7BF">
    <w:name w:val="12017842229B4361906812018140E7BF"/>
  </w:style>
  <w:style w:type="paragraph" w:customStyle="1" w:styleId="20FF6E8230514A23BEF2613D1E1009F0">
    <w:name w:val="20FF6E8230514A23BEF2613D1E1009F0"/>
  </w:style>
  <w:style w:type="paragraph" w:customStyle="1" w:styleId="2FCC255D513D48D38D405C1B557DE1AC">
    <w:name w:val="2FCC255D513D48D38D405C1B557DE1AC"/>
  </w:style>
  <w:style w:type="paragraph" w:customStyle="1" w:styleId="D7AB0E7A766C4AB298B000D0FFBC350E">
    <w:name w:val="D7AB0E7A766C4AB298B000D0FFBC350E"/>
  </w:style>
  <w:style w:type="paragraph" w:customStyle="1" w:styleId="072FD0895E11453D85BFB23E16055D33">
    <w:name w:val="072FD0895E11453D85BFB23E16055D33"/>
  </w:style>
  <w:style w:type="paragraph" w:customStyle="1" w:styleId="A467A2CD33614ACFAC96AF255D01F4D0">
    <w:name w:val="A467A2CD33614ACFAC96AF255D01F4D0"/>
  </w:style>
  <w:style w:type="paragraph" w:customStyle="1" w:styleId="42A977CE3A3C4030A146E5DEACBFB402">
    <w:name w:val="42A977CE3A3C4030A146E5DEACBFB402"/>
  </w:style>
  <w:style w:type="paragraph" w:customStyle="1" w:styleId="C16AAA9C06A24A58B23F3234AD022EAE">
    <w:name w:val="C16AAA9C06A24A58B23F3234AD022EAE"/>
  </w:style>
  <w:style w:type="paragraph" w:customStyle="1" w:styleId="2CD1B0B118C54C74B6117BE999CFA1BD">
    <w:name w:val="2CD1B0B118C54C74B6117BE999CFA1BD"/>
  </w:style>
  <w:style w:type="paragraph" w:customStyle="1" w:styleId="C9599119BCAF46FE852F31AE180A3B4A">
    <w:name w:val="C9599119BCAF46FE852F31AE180A3B4A"/>
  </w:style>
  <w:style w:type="paragraph" w:customStyle="1" w:styleId="3D4A37175F5A474A9612BD6BF7E6E05A">
    <w:name w:val="3D4A37175F5A474A9612BD6BF7E6E05A"/>
  </w:style>
  <w:style w:type="paragraph" w:customStyle="1" w:styleId="17F4DDB086C34A39AA33F8B3CF77CD13">
    <w:name w:val="17F4DDB086C34A39AA33F8B3CF77CD13"/>
  </w:style>
  <w:style w:type="paragraph" w:customStyle="1" w:styleId="8C6ABCCE99E6411294E840FC4810A738">
    <w:name w:val="8C6ABCCE99E6411294E840FC4810A738"/>
  </w:style>
  <w:style w:type="paragraph" w:customStyle="1" w:styleId="492D6DA018594B8DA81E2027A7543AC6">
    <w:name w:val="492D6DA018594B8DA81E2027A7543AC6"/>
  </w:style>
  <w:style w:type="paragraph" w:customStyle="1" w:styleId="984D7DF6208540189FCD4968470B7316">
    <w:name w:val="984D7DF6208540189FCD4968470B7316"/>
  </w:style>
  <w:style w:type="paragraph" w:customStyle="1" w:styleId="D2AFB09B621E4AED8EB38215E79AE794">
    <w:name w:val="D2AFB09B621E4AED8EB38215E79AE794"/>
  </w:style>
  <w:style w:type="paragraph" w:customStyle="1" w:styleId="4F7BB00960F94671982D1087C761F9F6">
    <w:name w:val="4F7BB00960F94671982D1087C761F9F6"/>
  </w:style>
  <w:style w:type="character" w:styleId="PlaceholderText">
    <w:name w:val="Placeholder Text"/>
    <w:basedOn w:val="DefaultParagraphFont"/>
    <w:uiPriority w:val="99"/>
    <w:semiHidden/>
    <w:rsid w:val="00EF70CC"/>
    <w:rPr>
      <w:color w:val="808080"/>
    </w:rPr>
  </w:style>
  <w:style w:type="paragraph" w:customStyle="1" w:styleId="5A4A86054912448C9D21496F98686D3A">
    <w:name w:val="5A4A86054912448C9D21496F98686D3A"/>
    <w:rsid w:val="00EF70CC"/>
    <w:rPr>
      <w:lang w:val="en-GB" w:eastAsia="en-GB"/>
    </w:rPr>
  </w:style>
  <w:style w:type="paragraph" w:customStyle="1" w:styleId="57E3C153BC474D69AD8EF547D16588B0">
    <w:name w:val="57E3C153BC474D69AD8EF547D16588B0"/>
    <w:rsid w:val="00436E2A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ItemID xmlns="DEC4C84F-E26F-4FCA-860B-7CD20FBFC2A8">III-0361905</InformationItemID>
    <RequestNoLookup xmlns="9800c243-1a66-4547-9893-7c030a27c1e3">180882</RequestNoLookup>
  </documentManagement>
</p:properties>
</file>

<file path=customXml/item4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ATO.STAR.Cont.ReferenceDocuments" ma:contentTypeID="0x01010041356DF4D546402894C567FD8688B5FD009C07DF7EEF1592459B72881EBD618EB6" ma:contentTypeVersion="5" ma:contentTypeDescription="NATO.STAR.Cont.ReferenceDocuments" ma:contentTypeScope="" ma:versionID="a293784d67961760f173751a74496c68">
  <xsd:schema xmlns:xsd="http://www.w3.org/2001/XMLSchema" xmlns:xs="http://www.w3.org/2001/XMLSchema" xmlns:p="http://schemas.microsoft.com/office/2006/metadata/properties" xmlns:ns2="DEC4C84F-E26F-4FCA-860B-7CD20FBFC2A8" xmlns:ns3="9800c243-1a66-4547-9893-7c030a27c1e3" targetNamespace="http://schemas.microsoft.com/office/2006/metadata/properties" ma:root="true" ma:fieldsID="c25132e3a955f97c8134e38c10c9b9fa" ns2:_="" ns3:_="">
    <xsd:import namespace="DEC4C84F-E26F-4FCA-860B-7CD20FBFC2A8"/>
    <xsd:import namespace="9800c243-1a66-4547-9893-7c030a27c1e3"/>
    <xsd:element name="properties">
      <xsd:complexType>
        <xsd:sequence>
          <xsd:element name="documentManagement">
            <xsd:complexType>
              <xsd:all>
                <xsd:element ref="ns2:InformationItemID" minOccurs="0"/>
                <xsd:element ref="ns3:RequestNo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C84F-E26F-4FCA-860B-7CD20FBFC2A8" elementFormDefault="qualified">
    <xsd:import namespace="http://schemas.microsoft.com/office/2006/documentManagement/types"/>
    <xsd:import namespace="http://schemas.microsoft.com/office/infopath/2007/PartnerControls"/>
    <xsd:element name="InformationItemID" ma:index="9" nillable="true" ma:displayName="Information Item ID" ma:internalName="InformationItem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0c243-1a66-4547-9893-7c030a27c1e3" elementFormDefault="qualified">
    <xsd:import namespace="http://schemas.microsoft.com/office/2006/documentManagement/types"/>
    <xsd:import namespace="http://schemas.microsoft.com/office/infopath/2007/PartnerControls"/>
    <xsd:element name="RequestNoLookup" ma:index="10" nillable="true" ma:displayName="Request No" ma:list="{f3041a3a-2c3b-45b7-8b3b-20913156d35f}" ma:internalName="Request_x0020_No" ma:showField="RequestNo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54344B-B4DD-4C1D-8888-EF3F3E000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5DAA9-6EBE-4850-992D-711601C3B37A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800c243-1a66-4547-9893-7c030a27c1e3"/>
    <ds:schemaRef ds:uri="http://schemas.microsoft.com/office/2006/metadata/properties"/>
    <ds:schemaRef ds:uri="DEC4C84F-E26F-4FCA-860B-7CD20FBFC2A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5.xml><?xml version="1.0" encoding="utf-8"?>
<ds:datastoreItem xmlns:ds="http://schemas.openxmlformats.org/officeDocument/2006/customXml" ds:itemID="{952EF08B-E515-4238-BF73-2D5F34BEE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4C84F-E26F-4FCA-860B-7CD20FBFC2A8"/>
    <ds:schemaRef ds:uri="9800c243-1a66-4547-9893-7c030a27c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483121B-9ADF-47FB-BEA8-67434927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TimelessReport.dotx</Template>
  <TotalTime>12</TotalTime>
  <Pages>7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3_2022_10_21_Application Form.docx</vt:lpstr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3_2022_10_21_Application Form.docx</dc:title>
  <dc:creator>Philippe Fastrés</dc:creator>
  <cp:keywords>NO</cp:keywords>
  <dc:description>SDL ATH sur MAG, sans corr</dc:description>
  <cp:lastModifiedBy>Morillon Francois</cp:lastModifiedBy>
  <cp:revision>8</cp:revision>
  <cp:lastPrinted>2018-02-02T08:24:00Z</cp:lastPrinted>
  <dcterms:created xsi:type="dcterms:W3CDTF">2022-10-31T13:11:00Z</dcterms:created>
  <dcterms:modified xsi:type="dcterms:W3CDTF">2022-11-10T12:51:00Z</dcterms:modified>
  <cp:category>0145342-cdr-CAV-fm</cp:category>
  <cp:version/>
</cp:coreProperties>
</file>