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2030B" w14:paraId="2572BFE7" w14:textId="77777777" w:rsidTr="00716132">
        <w:tc>
          <w:tcPr>
            <w:tcW w:w="2835" w:type="dxa"/>
            <w:shd w:val="clear" w:color="auto" w:fill="auto"/>
            <w:vAlign w:val="center"/>
          </w:tcPr>
          <w:p w14:paraId="4CF633B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7850AB94" wp14:editId="49D357D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C2BB5AD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3E5636C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2030B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2223FB35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968D2FB" w14:textId="77777777" w:rsidR="00716132" w:rsidRPr="0032030B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3E38B6CB" w14:textId="5BD22AE1" w:rsidR="00716132" w:rsidRPr="0032030B" w:rsidRDefault="00716132">
          <w:pPr>
            <w:rPr>
              <w:noProof/>
              <w:lang w:val="en-GB" w:eastAsia="en-US"/>
            </w:rPr>
          </w:pPr>
        </w:p>
        <w:p w14:paraId="20C9543A" w14:textId="28C3DAC6" w:rsidR="006B23C4" w:rsidRPr="0032030B" w:rsidRDefault="002E685C">
          <w:pPr>
            <w:rPr>
              <w:noProof/>
              <w:lang w:val="en-GB"/>
            </w:rPr>
          </w:pPr>
          <w:r w:rsidRPr="002E685C">
            <w:rPr>
              <w:noProof/>
              <w:lang w:val="en-GB" w:eastAsia="en-GB"/>
            </w:rPr>
            <mc:AlternateContent>
              <mc:Choice Requires="wpg">
                <w:drawing>
                  <wp:anchor distT="45720" distB="45720" distL="182880" distR="182880" simplePos="0" relativeHeight="251661312" behindDoc="0" locked="0" layoutInCell="1" allowOverlap="1" wp14:anchorId="2C3BFB61" wp14:editId="740185F5">
                    <wp:simplePos x="0" y="0"/>
                    <wp:positionH relativeFrom="margin">
                      <wp:posOffset>1038225</wp:posOffset>
                    </wp:positionH>
                    <wp:positionV relativeFrom="margin">
                      <wp:posOffset>470535</wp:posOffset>
                    </wp:positionV>
                    <wp:extent cx="3566160" cy="1406528"/>
                    <wp:effectExtent l="0" t="0" r="0" b="3175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66160" cy="1406528"/>
                              <a:chOff x="0" y="0"/>
                              <a:chExt cx="3567448" cy="140623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6DE6C" w14:textId="77777777" w:rsidR="002E685C" w:rsidRDefault="002E685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52680"/>
                                <a:ext cx="3567448" cy="1153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E0395" w14:textId="1D872D6D" w:rsidR="002E685C" w:rsidRPr="002E685C" w:rsidRDefault="002E685C">
                                  <w:pP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ATTENTION: </w:t>
                                  </w:r>
                                  <w:r w:rsidR="009D70A4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 xml:space="preserve">PLEASE CONSULT THE MOST RECENT </w:t>
                                  </w:r>
                                  <w:r w:rsidR="00992850">
                                    <w:rPr>
                                      <w:b/>
                                      <w:caps/>
                                      <w:color w:val="7E97AD" w:themeColor="accent1"/>
                                      <w:sz w:val="26"/>
                                      <w:szCs w:val="26"/>
                                    </w:rPr>
                                    <w:t>TIMELINES FOR SUBMITTING APPLICATIONS FOR NATO CO-SPONSORSHIP GRANTS.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BFB61" id="Group 198" o:spid="_x0000_s1026" style="position:absolute;left:0;text-align:left;margin-left:81.75pt;margin-top:37.05pt;width:280.8pt;height:1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">
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7e97ad [3204]" stroked="f" strokeweight="2pt">
                      <v:textbox>
                        <w:txbxContent>
                          <w:p w14:paraId="7106DE6C" w14:textId="77777777" w:rsidR="002E685C" w:rsidRDefault="002E68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0" o:spid="_x0000_s1028" type="#_x0000_t202" style="position:absolute;top:2526;width:35674;height:1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    <v:textbox style="mso-fit-shape-to-text:t" inset=",7.2pt,,0">
                        <w:txbxContent>
                          <w:p w14:paraId="387E0395" w14:textId="1D872D6D" w:rsidR="002E685C" w:rsidRPr="002E685C" w:rsidRDefault="002E685C">
                            <w:pP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ATTENTION: </w:t>
                            </w:r>
                            <w:r w:rsidR="009D70A4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 xml:space="preserve">PLEASE CONSULT THE MOST RECENT </w:t>
                            </w:r>
                            <w:r w:rsidR="00992850">
                              <w:rPr>
                                <w:b/>
                                <w:caps/>
                                <w:color w:val="7E97AD" w:themeColor="accent1"/>
                                <w:sz w:val="26"/>
                                <w:szCs w:val="26"/>
                              </w:rPr>
                              <w:t>TIMELINES FOR SUBMITTING APPLICATIONS FOR NATO CO-SPONSORSHIP GRANTS.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3B6743" w:rsidRPr="003203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D6503" wp14:editId="07790DB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6343650" cy="6210300"/>
                    <wp:effectExtent l="0" t="0" r="0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365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36E888" w14:textId="77777777" w:rsidR="006B23C4" w:rsidRDefault="00DA27A9">
                                <w:pPr>
                                  <w:pStyle w:val="Title"/>
                                </w:pPr>
                                <w:r>
                                  <w:t>Grant</w:t>
                                </w:r>
                                <w:r w:rsidR="0064743F">
                                  <w:t xml:space="preserve"> </w:t>
                                </w:r>
                                <w:r w:rsidR="00BD7FED">
                                  <w:t>APPLICATIOn</w:t>
                                </w:r>
                                <w:r w:rsidR="0064743F">
                                  <w:t xml:space="preserve"> </w:t>
                                </w:r>
                                <w:r w:rsidR="007835FC">
                                  <w:t>Form</w:t>
                                </w:r>
                              </w:p>
                              <w:p w14:paraId="1CD478B5" w14:textId="77C69A47" w:rsidR="00905777" w:rsidRDefault="00905777" w:rsidP="00905777">
                                <w:pPr>
                                  <w:pStyle w:val="Subtitle"/>
                                  <w:spacing w:before="360" w:after="360"/>
                                  <w:jc w:val="left"/>
                                </w:pPr>
                                <w:r>
                                  <w:t xml:space="preserve">FY </w:t>
                                </w:r>
                                <w:sdt>
                                  <w:sdtPr>
                                    <w:alias w:val="Date"/>
                                    <w:id w:val="-1969346415"/>
                                    <w:placeholder>
                                      <w:docPart w:val="57E3C153BC474D69AD8EF547D16588B0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202</w:t>
                                    </w:r>
                                    <w:r w:rsidR="00E72F8F">
                                      <w:t>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4BDD65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Title, Subtitle, and Abstract" style="position:absolute;left:0;text-align:left;margin-left:0;margin-top:0;width:499.5pt;height:489pt;z-index:251659264;visibility:visible;mso-wrap-style:square;mso-width-percent:0;mso-height-percent:850;mso-left-percent:93;mso-wrap-distance-left:9pt;mso-wrap-distance-top:0;mso-wrap-distance-right:9pt;mso-wrap-distance-bottom:0;mso-position-horizontal-relative:page;mso-position-vertical:bottom;mso-position-vertical-relative:margin;mso-width-percent:0;mso-height-percent:850;mso-left-percent:93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" filled="f" stroked="f" strokeweight=".5pt">
                    <v:textbox inset="0,0,0,0">
                      <w:txbxContent>
                        <w:p w14:paraId="0236E888" w14:textId="77777777" w:rsidR="006B23C4" w:rsidRDefault="00DA27A9">
                          <w:pPr>
                            <w:pStyle w:val="Title"/>
                          </w:pPr>
                          <w:r>
                            <w:t>Grant</w:t>
                          </w:r>
                          <w:r w:rsidR="0064743F">
                            <w:t xml:space="preserve"> </w:t>
                          </w:r>
                          <w:r w:rsidR="00BD7FED">
                            <w:t>APPLICATIOn</w:t>
                          </w:r>
                          <w:r w:rsidR="0064743F">
                            <w:t xml:space="preserve"> </w:t>
                          </w:r>
                          <w:r w:rsidR="007835FC">
                            <w:t>Form</w:t>
                          </w:r>
                        </w:p>
                        <w:p w14:paraId="1CD478B5" w14:textId="77C69A47" w:rsidR="00905777" w:rsidRDefault="00905777" w:rsidP="00905777">
                          <w:pPr>
                            <w:pStyle w:val="Subtitle"/>
                            <w:spacing w:before="360" w:after="360"/>
                            <w:jc w:val="left"/>
                          </w:pPr>
                          <w:r>
                            <w:t xml:space="preserve">FY </w:t>
                          </w:r>
                          <w:sdt>
                            <w:sdtPr>
                              <w:alias w:val="Date"/>
                              <w:id w:val="-1969346415"/>
                              <w:placeholder>
                                <w:docPart w:val="57E3C153BC474D69AD8EF547D16588B0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202</w:t>
                              </w:r>
                              <w:r w:rsidR="00E72F8F">
                                <w:t>3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3B6743" w:rsidRPr="0032030B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66B0FDAC" w14:textId="1404A19A" w:rsidR="006B23C4" w:rsidRPr="0032030B" w:rsidRDefault="003B6743">
          <w:pPr>
            <w:pStyle w:val="TOCHeading"/>
            <w:rPr>
              <w:lang w:val="en-GB"/>
            </w:rPr>
          </w:pPr>
          <w:r w:rsidRPr="0032030B">
            <w:rPr>
              <w:lang w:val="en-GB"/>
            </w:rPr>
            <w:t>Contents</w:t>
          </w:r>
        </w:p>
        <w:p w14:paraId="0EBBCF52" w14:textId="708ED39E" w:rsidR="00C2696D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2030B">
            <w:rPr>
              <w:lang w:val="en-GB"/>
            </w:rPr>
            <w:fldChar w:fldCharType="begin"/>
          </w:r>
          <w:r w:rsidRPr="0032030B">
            <w:rPr>
              <w:lang w:val="en-GB"/>
            </w:rPr>
            <w:instrText xml:space="preserve"> TOC \o "1-1" \h \z \u </w:instrText>
          </w:r>
          <w:r w:rsidRPr="0032030B">
            <w:rPr>
              <w:lang w:val="en-GB"/>
            </w:rPr>
            <w:fldChar w:fldCharType="separate"/>
          </w:r>
          <w:hyperlink w:anchor="_Toc89437328" w:history="1">
            <w:r w:rsidR="00C2696D" w:rsidRPr="00423722">
              <w:rPr>
                <w:rStyle w:val="Hyperlink"/>
                <w:lang w:val="en-GB"/>
              </w:rPr>
              <w:t>General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_Toc89437328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1</w:t>
            </w:r>
            <w:r w:rsidR="00C2696D">
              <w:rPr>
                <w:webHidden/>
              </w:rPr>
              <w:fldChar w:fldCharType="end"/>
            </w:r>
          </w:hyperlink>
        </w:p>
        <w:p w14:paraId="560D3E93" w14:textId="5EA692D4" w:rsidR="00C2696D" w:rsidRDefault="00A46C85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29" w:history="1">
            <w:r w:rsidR="00C2696D" w:rsidRPr="00423722">
              <w:rPr>
                <w:rStyle w:val="Hyperlink"/>
                <w:lang w:val="en-GB"/>
              </w:rPr>
              <w:t>Project information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_Toc89437329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2</w:t>
            </w:r>
            <w:r w:rsidR="00C2696D">
              <w:rPr>
                <w:webHidden/>
              </w:rPr>
              <w:fldChar w:fldCharType="end"/>
            </w:r>
          </w:hyperlink>
        </w:p>
        <w:p w14:paraId="552679AC" w14:textId="257C8570" w:rsidR="00C2696D" w:rsidRDefault="00A46C85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89437330" w:history="1">
            <w:r w:rsidR="00C2696D" w:rsidRPr="00423722">
              <w:rPr>
                <w:rStyle w:val="Hyperlink"/>
                <w:lang w:val="en-GB"/>
              </w:rPr>
              <w:t>Budget table (See Guidelines)</w:t>
            </w:r>
            <w:r w:rsidR="00C2696D">
              <w:rPr>
                <w:webHidden/>
              </w:rPr>
              <w:tab/>
            </w:r>
            <w:r w:rsidR="00C2696D">
              <w:rPr>
                <w:webHidden/>
              </w:rPr>
              <w:fldChar w:fldCharType="begin"/>
            </w:r>
            <w:r w:rsidR="00C2696D">
              <w:rPr>
                <w:webHidden/>
              </w:rPr>
              <w:instrText xml:space="preserve"> PAGEREF _Toc89437330 \h </w:instrText>
            </w:r>
            <w:r w:rsidR="00C2696D">
              <w:rPr>
                <w:webHidden/>
              </w:rPr>
            </w:r>
            <w:r w:rsidR="00C2696D">
              <w:rPr>
                <w:webHidden/>
              </w:rPr>
              <w:fldChar w:fldCharType="separate"/>
            </w:r>
            <w:r w:rsidR="00C2696D">
              <w:rPr>
                <w:webHidden/>
              </w:rPr>
              <w:t>4</w:t>
            </w:r>
            <w:r w:rsidR="00C2696D">
              <w:rPr>
                <w:webHidden/>
              </w:rPr>
              <w:fldChar w:fldCharType="end"/>
            </w:r>
          </w:hyperlink>
        </w:p>
        <w:p w14:paraId="65A32979" w14:textId="43BB97D0" w:rsidR="006B23C4" w:rsidRPr="008B46E5" w:rsidRDefault="003B6743">
          <w:pPr>
            <w:rPr>
              <w:b/>
              <w:bCs/>
              <w:noProof/>
              <w:lang w:val="en-GB"/>
            </w:rPr>
            <w:sectPr w:rsidR="006B23C4" w:rsidRPr="008B46E5">
              <w:headerReference w:type="default" r:id="rId12"/>
              <w:footerReference w:type="first" r:id="rId13"/>
              <w:pgSz w:w="12240" w:h="15840" w:code="1"/>
              <w:pgMar w:top="2520" w:right="1555" w:bottom="1800" w:left="1555" w:header="864" w:footer="720" w:gutter="0"/>
              <w:pgNumType w:start="0"/>
              <w:cols w:space="720"/>
              <w:titlePg/>
              <w:docGrid w:linePitch="360"/>
            </w:sectPr>
          </w:pPr>
          <w:r w:rsidRPr="0032030B">
            <w:rPr>
              <w:lang w:val="en-GB"/>
            </w:rPr>
            <w:fldChar w:fldCharType="end"/>
          </w:r>
        </w:p>
      </w:sdtContent>
    </w:sdt>
    <w:p w14:paraId="3F7AF135" w14:textId="77777777" w:rsidR="006B23C4" w:rsidRPr="0032030B" w:rsidRDefault="007835FC">
      <w:pPr>
        <w:pStyle w:val="Heading1"/>
        <w:rPr>
          <w:lang w:val="en-GB"/>
        </w:rPr>
      </w:pPr>
      <w:bookmarkStart w:id="0" w:name="_Toc89437328"/>
      <w:r w:rsidRPr="0032030B">
        <w:rPr>
          <w:lang w:val="en-GB"/>
        </w:rPr>
        <w:lastRenderedPageBreak/>
        <w:t>General information</w:t>
      </w:r>
      <w:bookmarkEnd w:id="0"/>
    </w:p>
    <w:p w14:paraId="6A844775" w14:textId="77777777" w:rsidR="006B23C4" w:rsidRPr="0032030B" w:rsidRDefault="00096644">
      <w:pPr>
        <w:pStyle w:val="Heading2"/>
        <w:rPr>
          <w:lang w:val="en-GB"/>
        </w:rPr>
      </w:pPr>
      <w:r w:rsidRPr="0032030B">
        <w:rPr>
          <w:lang w:val="en-GB"/>
        </w:rPr>
        <w:t>Goal</w:t>
      </w:r>
    </w:p>
    <w:p w14:paraId="6FB63F19" w14:textId="2EE09791" w:rsidR="007835FC" w:rsidRPr="0032030B" w:rsidRDefault="007835FC" w:rsidP="007835FC">
      <w:pPr>
        <w:rPr>
          <w:lang w:val="en-GB"/>
        </w:rPr>
      </w:pPr>
      <w:r w:rsidRPr="0032030B">
        <w:rPr>
          <w:lang w:val="en-GB"/>
        </w:rPr>
        <w:t>Before submitting you</w:t>
      </w:r>
      <w:r w:rsidR="00452074">
        <w:rPr>
          <w:lang w:val="en-GB"/>
        </w:rPr>
        <w:t>r</w:t>
      </w:r>
      <w:r w:rsidRPr="0032030B">
        <w:rPr>
          <w:lang w:val="en-GB"/>
        </w:rPr>
        <w:t xml:space="preserve">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Application, please read carefully the Application </w:t>
      </w:r>
      <w:proofErr w:type="gramStart"/>
      <w:r w:rsidRPr="0032030B">
        <w:rPr>
          <w:lang w:val="en-GB"/>
        </w:rPr>
        <w:t>Guidelines</w:t>
      </w:r>
      <w:r w:rsidR="00754F5F" w:rsidRPr="0032030B">
        <w:rPr>
          <w:lang w:val="en-GB"/>
        </w:rPr>
        <w:t xml:space="preserve"> </w:t>
      </w:r>
      <w:r w:rsidR="00A46C85">
        <w:rPr>
          <w:lang w:val="en-GB"/>
        </w:rPr>
        <w:t>and Financial</w:t>
      </w:r>
      <w:proofErr w:type="gramEnd"/>
      <w:r w:rsidR="00A46C85">
        <w:rPr>
          <w:lang w:val="en-GB"/>
        </w:rPr>
        <w:t xml:space="preserve"> and Reporting Procedures </w:t>
      </w:r>
      <w:r w:rsidR="00754F5F" w:rsidRPr="0032030B">
        <w:rPr>
          <w:lang w:val="en-GB"/>
        </w:rPr>
        <w:t>document</w:t>
      </w:r>
      <w:r w:rsidRPr="0032030B">
        <w:rPr>
          <w:lang w:val="en-GB"/>
        </w:rPr>
        <w:t>. The aim of</w:t>
      </w:r>
      <w:r w:rsidR="00A46C85">
        <w:rPr>
          <w:lang w:val="en-GB"/>
        </w:rPr>
        <w:t xml:space="preserve"> this document is to help you</w:t>
      </w:r>
      <w:r w:rsidRPr="0032030B">
        <w:rPr>
          <w:lang w:val="en-GB"/>
        </w:rPr>
        <w:t xml:space="preserve"> have a better understanding of the NATO</w:t>
      </w:r>
      <w:r w:rsidR="00754F5F" w:rsidRPr="0032030B">
        <w:rPr>
          <w:lang w:val="en-GB"/>
        </w:rPr>
        <w:t xml:space="preserve"> rules applicable to Grants.</w:t>
      </w:r>
    </w:p>
    <w:p w14:paraId="3D9F9BFE" w14:textId="457473E0" w:rsidR="00754F5F" w:rsidRPr="0032030B" w:rsidRDefault="00754F5F" w:rsidP="00754F5F">
      <w:pPr>
        <w:pStyle w:val="Heading2"/>
        <w:rPr>
          <w:lang w:val="en-GB"/>
        </w:rPr>
      </w:pPr>
      <w:r w:rsidRPr="0032030B">
        <w:rPr>
          <w:lang w:val="en-GB"/>
        </w:rPr>
        <w:t>Checklist</w:t>
      </w:r>
    </w:p>
    <w:p w14:paraId="2F302722" w14:textId="70896230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>Letter of Request</w:t>
      </w:r>
      <w:r w:rsidR="00C56719">
        <w:rPr>
          <w:lang w:val="en-GB"/>
        </w:rPr>
        <w:t xml:space="preserve"> (dated and signed, on letterhead, including IBAN/SWIFT bank details, amount of grant requested and 50% advance payment request, see Guidelines)</w:t>
      </w:r>
    </w:p>
    <w:p w14:paraId="6559FE3E" w14:textId="48492DCF" w:rsidR="00754F5F" w:rsidRPr="0032030B" w:rsidRDefault="00101C52" w:rsidP="00754F5F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A structured outline </w:t>
      </w:r>
      <w:r w:rsidR="00526CD8">
        <w:rPr>
          <w:lang w:val="en-GB"/>
        </w:rPr>
        <w:t xml:space="preserve">of </w:t>
      </w:r>
      <w:r>
        <w:rPr>
          <w:lang w:val="en-GB"/>
        </w:rPr>
        <w:t>the applicant’s activity</w:t>
      </w:r>
      <w:r w:rsidR="00C56719">
        <w:rPr>
          <w:lang w:val="en-GB"/>
        </w:rPr>
        <w:t xml:space="preserve"> (see Guidelines)</w:t>
      </w:r>
    </w:p>
    <w:p w14:paraId="4103B1D1" w14:textId="77777777" w:rsidR="00754F5F" w:rsidRPr="0032030B" w:rsidRDefault="00754F5F" w:rsidP="00754F5F">
      <w:pPr>
        <w:pStyle w:val="ListParagraph"/>
        <w:numPr>
          <w:ilvl w:val="0"/>
          <w:numId w:val="22"/>
        </w:numPr>
        <w:rPr>
          <w:lang w:val="en-GB"/>
        </w:rPr>
      </w:pPr>
      <w:r w:rsidRPr="0032030B">
        <w:rPr>
          <w:lang w:val="en-GB"/>
        </w:rPr>
        <w:t xml:space="preserve">The completed </w:t>
      </w:r>
      <w:r w:rsidR="00DA27A9" w:rsidRPr="0032030B">
        <w:rPr>
          <w:lang w:val="en-GB"/>
        </w:rPr>
        <w:t>Grant</w:t>
      </w:r>
      <w:r w:rsidRPr="0032030B">
        <w:rPr>
          <w:lang w:val="en-GB"/>
        </w:rPr>
        <w:t xml:space="preserve"> Application Form</w:t>
      </w:r>
    </w:p>
    <w:p w14:paraId="45C9674E" w14:textId="77777777" w:rsidR="00754F5F" w:rsidRPr="0032030B" w:rsidRDefault="00754F5F">
      <w:pPr>
        <w:jc w:val="left"/>
        <w:rPr>
          <w:lang w:val="en-GB"/>
        </w:rPr>
      </w:pPr>
      <w:r w:rsidRPr="0032030B">
        <w:rPr>
          <w:lang w:val="en-GB"/>
        </w:rPr>
        <w:br w:type="page"/>
      </w:r>
      <w:bookmarkStart w:id="1" w:name="_GoBack"/>
      <w:bookmarkEnd w:id="1"/>
    </w:p>
    <w:p w14:paraId="5A8D0702" w14:textId="77777777" w:rsidR="00754F5F" w:rsidRDefault="00754F5F" w:rsidP="00754F5F">
      <w:pPr>
        <w:pStyle w:val="Heading1"/>
        <w:rPr>
          <w:lang w:val="en-GB"/>
        </w:rPr>
      </w:pPr>
      <w:bookmarkStart w:id="2" w:name="_Toc89437329"/>
      <w:r w:rsidRPr="0032030B">
        <w:rPr>
          <w:lang w:val="en-GB"/>
        </w:rPr>
        <w:lastRenderedPageBreak/>
        <w:t>Project information</w:t>
      </w:r>
      <w:bookmarkEnd w:id="2"/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4"/>
        <w:gridCol w:w="708"/>
        <w:gridCol w:w="915"/>
        <w:gridCol w:w="4052"/>
      </w:tblGrid>
      <w:tr w:rsidR="006A52A2" w:rsidRPr="00CF4EA3" w14:paraId="1D89583E" w14:textId="77777777" w:rsidTr="006A52A2">
        <w:trPr>
          <w:trHeight w:val="448"/>
        </w:trPr>
        <w:tc>
          <w:tcPr>
            <w:tcW w:w="2269" w:type="dxa"/>
            <w:vMerge w:val="restart"/>
            <w:vAlign w:val="center"/>
          </w:tcPr>
          <w:p w14:paraId="49CDA69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Details of the organisation</w:t>
            </w:r>
          </w:p>
        </w:tc>
        <w:tc>
          <w:tcPr>
            <w:tcW w:w="1554" w:type="dxa"/>
            <w:vAlign w:val="center"/>
          </w:tcPr>
          <w:p w14:paraId="717BFF9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5675" w:type="dxa"/>
            <w:gridSpan w:val="3"/>
            <w:vAlign w:val="center"/>
          </w:tcPr>
          <w:p w14:paraId="3D09017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04051CD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390B169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96E976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Address</w:t>
            </w:r>
          </w:p>
        </w:tc>
        <w:tc>
          <w:tcPr>
            <w:tcW w:w="5675" w:type="dxa"/>
            <w:gridSpan w:val="3"/>
            <w:vAlign w:val="center"/>
          </w:tcPr>
          <w:p w14:paraId="22B3A15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56330F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1E8F1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72ED634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Telephone</w:t>
            </w:r>
          </w:p>
        </w:tc>
        <w:tc>
          <w:tcPr>
            <w:tcW w:w="5675" w:type="dxa"/>
            <w:gridSpan w:val="3"/>
            <w:vAlign w:val="center"/>
          </w:tcPr>
          <w:p w14:paraId="1807917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4000204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7959F47A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B04E5A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5675" w:type="dxa"/>
            <w:gridSpan w:val="3"/>
            <w:vAlign w:val="center"/>
          </w:tcPr>
          <w:p w14:paraId="55EA2E5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760A3606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5F5A2174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1FC23C5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Website</w:t>
            </w:r>
          </w:p>
        </w:tc>
        <w:tc>
          <w:tcPr>
            <w:tcW w:w="5675" w:type="dxa"/>
            <w:gridSpan w:val="3"/>
            <w:vAlign w:val="center"/>
          </w:tcPr>
          <w:p w14:paraId="7992210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58FCD8A8" w14:textId="77777777" w:rsidTr="006A52A2">
        <w:trPr>
          <w:trHeight w:val="468"/>
        </w:trPr>
        <w:tc>
          <w:tcPr>
            <w:tcW w:w="2269" w:type="dxa"/>
            <w:vMerge/>
            <w:vAlign w:val="center"/>
          </w:tcPr>
          <w:p w14:paraId="00C789C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14:paraId="01FD6C0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Brief description of activities</w:t>
            </w:r>
          </w:p>
        </w:tc>
        <w:tc>
          <w:tcPr>
            <w:tcW w:w="5675" w:type="dxa"/>
            <w:gridSpan w:val="3"/>
            <w:vAlign w:val="center"/>
          </w:tcPr>
          <w:p w14:paraId="72267FD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A026581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CD11755" w14:textId="77777777" w:rsidTr="006A52A2">
        <w:trPr>
          <w:trHeight w:val="206"/>
        </w:trPr>
        <w:tc>
          <w:tcPr>
            <w:tcW w:w="2269" w:type="dxa"/>
            <w:vMerge w:val="restart"/>
            <w:vAlign w:val="center"/>
          </w:tcPr>
          <w:p w14:paraId="77109A37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Contact persons</w:t>
            </w:r>
          </w:p>
        </w:tc>
        <w:tc>
          <w:tcPr>
            <w:tcW w:w="1554" w:type="dxa"/>
            <w:vMerge w:val="restart"/>
            <w:vAlign w:val="center"/>
          </w:tcPr>
          <w:p w14:paraId="52F9337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Main</w:t>
            </w:r>
          </w:p>
        </w:tc>
        <w:tc>
          <w:tcPr>
            <w:tcW w:w="1623" w:type="dxa"/>
            <w:gridSpan w:val="2"/>
            <w:vAlign w:val="center"/>
          </w:tcPr>
          <w:p w14:paraId="3D38C722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4052" w:type="dxa"/>
            <w:vMerge w:val="restart"/>
            <w:vAlign w:val="center"/>
          </w:tcPr>
          <w:p w14:paraId="463C27D6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9C7E603" w14:textId="77777777" w:rsidTr="006A52A2">
        <w:trPr>
          <w:trHeight w:val="243"/>
        </w:trPr>
        <w:tc>
          <w:tcPr>
            <w:tcW w:w="2269" w:type="dxa"/>
            <w:vMerge/>
            <w:vAlign w:val="center"/>
          </w:tcPr>
          <w:p w14:paraId="4C78E282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54966BC5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9B1368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4052" w:type="dxa"/>
            <w:vMerge/>
            <w:vAlign w:val="center"/>
          </w:tcPr>
          <w:p w14:paraId="0E861B0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0A4E8E05" w14:textId="77777777" w:rsidTr="006A52A2">
        <w:trPr>
          <w:trHeight w:val="299"/>
        </w:trPr>
        <w:tc>
          <w:tcPr>
            <w:tcW w:w="2269" w:type="dxa"/>
            <w:vMerge/>
            <w:vAlign w:val="center"/>
          </w:tcPr>
          <w:p w14:paraId="14CFCE58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32BC3DD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Alternative</w:t>
            </w:r>
          </w:p>
        </w:tc>
        <w:tc>
          <w:tcPr>
            <w:tcW w:w="1623" w:type="dxa"/>
            <w:gridSpan w:val="2"/>
            <w:vAlign w:val="center"/>
          </w:tcPr>
          <w:p w14:paraId="4105AA1C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Name</w:t>
            </w:r>
          </w:p>
        </w:tc>
        <w:tc>
          <w:tcPr>
            <w:tcW w:w="4052" w:type="dxa"/>
            <w:vMerge w:val="restart"/>
            <w:vAlign w:val="center"/>
          </w:tcPr>
          <w:p w14:paraId="115BD030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282A0FAB" w14:textId="77777777" w:rsidTr="006A52A2">
        <w:trPr>
          <w:trHeight w:val="150"/>
        </w:trPr>
        <w:tc>
          <w:tcPr>
            <w:tcW w:w="2269" w:type="dxa"/>
            <w:vMerge/>
            <w:vAlign w:val="center"/>
          </w:tcPr>
          <w:p w14:paraId="02AAFB5C" w14:textId="77777777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554" w:type="dxa"/>
            <w:vMerge/>
            <w:vAlign w:val="center"/>
          </w:tcPr>
          <w:p w14:paraId="7479ABF8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AC7481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Email</w:t>
            </w:r>
          </w:p>
        </w:tc>
        <w:tc>
          <w:tcPr>
            <w:tcW w:w="4052" w:type="dxa"/>
            <w:vMerge/>
            <w:vAlign w:val="center"/>
          </w:tcPr>
          <w:p w14:paraId="4A25D35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14CE1C9" w14:textId="77777777" w:rsidTr="006A52A2">
        <w:tc>
          <w:tcPr>
            <w:tcW w:w="2269" w:type="dxa"/>
            <w:vAlign w:val="center"/>
          </w:tcPr>
          <w:p w14:paraId="70A7E324" w14:textId="5AB883AE" w:rsidR="006A52A2" w:rsidRPr="00CF4EA3" w:rsidRDefault="00CF4EA3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Type of p</w:t>
            </w:r>
            <w:r w:rsidR="006A52A2" w:rsidRPr="00CF4EA3">
              <w:rPr>
                <w:rFonts w:cs="Arial"/>
                <w:szCs w:val="24"/>
                <w:lang w:val="en-GB"/>
              </w:rPr>
              <w:t>roject</w:t>
            </w:r>
          </w:p>
          <w:p w14:paraId="73C1DBFA" w14:textId="0BD313F4" w:rsidR="006A52A2" w:rsidRPr="00CF4EA3" w:rsidRDefault="006A52A2" w:rsidP="006A52A2">
            <w:pPr>
              <w:spacing w:line="276" w:lineRule="auto"/>
              <w:ind w:right="57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(e.g.  </w:t>
            </w:r>
            <w:proofErr w:type="gramStart"/>
            <w:r w:rsidRPr="00CF4EA3">
              <w:rPr>
                <w:rFonts w:cs="Arial"/>
                <w:szCs w:val="24"/>
                <w:lang w:val="en-GB"/>
              </w:rPr>
              <w:t>conference</w:t>
            </w:r>
            <w:proofErr w:type="gramEnd"/>
            <w:r w:rsidRPr="00CF4EA3">
              <w:rPr>
                <w:rFonts w:cs="Arial"/>
                <w:szCs w:val="24"/>
                <w:lang w:val="en-GB"/>
              </w:rPr>
              <w:t>, audio-visual, publication, etc.)</w:t>
            </w:r>
          </w:p>
        </w:tc>
        <w:tc>
          <w:tcPr>
            <w:tcW w:w="7229" w:type="dxa"/>
            <w:gridSpan w:val="4"/>
            <w:vAlign w:val="center"/>
          </w:tcPr>
          <w:p w14:paraId="6F21086B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3D24497F" w14:textId="77777777" w:rsidTr="006A52A2">
        <w:tc>
          <w:tcPr>
            <w:tcW w:w="2269" w:type="dxa"/>
            <w:vAlign w:val="center"/>
          </w:tcPr>
          <w:p w14:paraId="5D7ED208" w14:textId="2AB1F01F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Title of </w:t>
            </w:r>
            <w:r w:rsidR="00CF4EA3">
              <w:rPr>
                <w:rFonts w:cs="Arial"/>
                <w:szCs w:val="24"/>
                <w:lang w:val="en-GB"/>
              </w:rPr>
              <w:t>p</w:t>
            </w:r>
            <w:r w:rsidRPr="00CF4EA3">
              <w:rPr>
                <w:rFonts w:cs="Arial"/>
                <w:szCs w:val="24"/>
                <w:lang w:val="en-GB"/>
              </w:rPr>
              <w:t>roject</w:t>
            </w:r>
          </w:p>
        </w:tc>
        <w:tc>
          <w:tcPr>
            <w:tcW w:w="7229" w:type="dxa"/>
            <w:gridSpan w:val="4"/>
            <w:vAlign w:val="center"/>
          </w:tcPr>
          <w:p w14:paraId="654C59F7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6F22680" w14:textId="77777777" w:rsidTr="006A52A2">
        <w:tc>
          <w:tcPr>
            <w:tcW w:w="2269" w:type="dxa"/>
            <w:vAlign w:val="center"/>
          </w:tcPr>
          <w:p w14:paraId="404E3EE4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Type of target audience(s) </w:t>
            </w:r>
          </w:p>
          <w:p w14:paraId="34247523" w14:textId="2182C706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</w:t>
            </w:r>
            <w:proofErr w:type="gramStart"/>
            <w:r w:rsidRPr="00CF4EA3">
              <w:rPr>
                <w:rFonts w:cs="Arial"/>
                <w:szCs w:val="24"/>
                <w:lang w:val="en-GB"/>
              </w:rPr>
              <w:t>e.g</w:t>
            </w:r>
            <w:proofErr w:type="gramEnd"/>
            <w:r w:rsidRPr="00CF4EA3">
              <w:rPr>
                <w:rFonts w:cs="Arial"/>
                <w:szCs w:val="24"/>
                <w:lang w:val="en-GB"/>
              </w:rPr>
              <w:t>. students, government officials, media, NGOs/think tanks, etc.)</w:t>
            </w:r>
          </w:p>
        </w:tc>
        <w:tc>
          <w:tcPr>
            <w:tcW w:w="7229" w:type="dxa"/>
            <w:gridSpan w:val="4"/>
            <w:vAlign w:val="center"/>
          </w:tcPr>
          <w:p w14:paraId="75AE9E0C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26A71B8D" w14:textId="77777777" w:rsidTr="006A52A2">
        <w:tc>
          <w:tcPr>
            <w:tcW w:w="2269" w:type="dxa"/>
            <w:vAlign w:val="center"/>
          </w:tcPr>
          <w:p w14:paraId="52BBC4F4" w14:textId="0DE844E6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Estimated number of target audience to be reached</w:t>
            </w:r>
          </w:p>
        </w:tc>
        <w:tc>
          <w:tcPr>
            <w:tcW w:w="7229" w:type="dxa"/>
            <w:gridSpan w:val="4"/>
            <w:vAlign w:val="center"/>
          </w:tcPr>
          <w:p w14:paraId="087FB749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01EA555" w14:textId="77777777" w:rsidTr="006A52A2">
        <w:tc>
          <w:tcPr>
            <w:tcW w:w="2269" w:type="dxa"/>
            <w:vAlign w:val="center"/>
          </w:tcPr>
          <w:p w14:paraId="73D8B441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Format: is it an in-person, hybrid or online project?</w:t>
            </w:r>
          </w:p>
        </w:tc>
        <w:tc>
          <w:tcPr>
            <w:tcW w:w="7229" w:type="dxa"/>
            <w:gridSpan w:val="4"/>
            <w:vAlign w:val="center"/>
          </w:tcPr>
          <w:p w14:paraId="5B881F1E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F61083F" w14:textId="77777777" w:rsidTr="006A52A2">
        <w:tc>
          <w:tcPr>
            <w:tcW w:w="2269" w:type="dxa"/>
            <w:vAlign w:val="center"/>
          </w:tcPr>
          <w:p w14:paraId="36281A83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lastRenderedPageBreak/>
              <w:t xml:space="preserve">Venue: if not online, mention venue </w:t>
            </w:r>
          </w:p>
          <w:p w14:paraId="02B962C8" w14:textId="50026A85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(country and city)</w:t>
            </w:r>
          </w:p>
        </w:tc>
        <w:tc>
          <w:tcPr>
            <w:tcW w:w="7229" w:type="dxa"/>
            <w:gridSpan w:val="4"/>
            <w:vAlign w:val="center"/>
          </w:tcPr>
          <w:p w14:paraId="1D0F4F47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6B619DB8" w14:textId="77777777" w:rsidTr="006A52A2">
        <w:tc>
          <w:tcPr>
            <w:tcW w:w="2269" w:type="dxa"/>
            <w:vAlign w:val="center"/>
          </w:tcPr>
          <w:p w14:paraId="2110AE36" w14:textId="370248A8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</w:t>
            </w:r>
          </w:p>
          <w:p w14:paraId="7886453B" w14:textId="72E3E808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(Start and end date)</w:t>
            </w:r>
          </w:p>
        </w:tc>
        <w:tc>
          <w:tcPr>
            <w:tcW w:w="7229" w:type="dxa"/>
            <w:gridSpan w:val="4"/>
            <w:vAlign w:val="center"/>
          </w:tcPr>
          <w:p w14:paraId="521ADB73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1E83CFC6" w14:textId="77777777" w:rsidTr="006A52A2">
        <w:tc>
          <w:tcPr>
            <w:tcW w:w="2269" w:type="dxa"/>
            <w:vAlign w:val="center"/>
          </w:tcPr>
          <w:p w14:paraId="31C1CF7A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Consortium partners </w:t>
            </w:r>
          </w:p>
          <w:p w14:paraId="1AEC9EF9" w14:textId="0DFD6F94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(if applicable)</w:t>
            </w:r>
          </w:p>
        </w:tc>
        <w:tc>
          <w:tcPr>
            <w:tcW w:w="7229" w:type="dxa"/>
            <w:gridSpan w:val="4"/>
            <w:vAlign w:val="center"/>
          </w:tcPr>
          <w:p w14:paraId="029B6524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1719480" w14:textId="77777777" w:rsidTr="006A52A2">
        <w:tc>
          <w:tcPr>
            <w:tcW w:w="2269" w:type="dxa"/>
            <w:vAlign w:val="center"/>
          </w:tcPr>
          <w:p w14:paraId="41C6B387" w14:textId="16717A52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Additional co-sponsoring institutions or own funds (please indicate amount per institution)</w:t>
            </w:r>
          </w:p>
        </w:tc>
        <w:tc>
          <w:tcPr>
            <w:tcW w:w="7229" w:type="dxa"/>
            <w:gridSpan w:val="4"/>
            <w:vAlign w:val="center"/>
          </w:tcPr>
          <w:p w14:paraId="7EE20F4A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3A42755B" w14:textId="77777777" w:rsidTr="006A52A2">
        <w:tc>
          <w:tcPr>
            <w:tcW w:w="2269" w:type="dxa"/>
            <w:vAlign w:val="center"/>
          </w:tcPr>
          <w:p w14:paraId="3D5ACDD7" w14:textId="44ABE891" w:rsidR="006A52A2" w:rsidRPr="00CF4EA3" w:rsidRDefault="00CF4EA3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Request for NATO s</w:t>
            </w:r>
            <w:r w:rsidR="006A52A2" w:rsidRPr="00CF4EA3">
              <w:rPr>
                <w:rFonts w:cs="Arial"/>
                <w:szCs w:val="24"/>
                <w:lang w:val="en-GB"/>
              </w:rPr>
              <w:t>peaker(s)</w:t>
            </w:r>
          </w:p>
          <w:p w14:paraId="5F9774B0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(mention name and title if known)</w:t>
            </w:r>
          </w:p>
        </w:tc>
        <w:tc>
          <w:tcPr>
            <w:tcW w:w="7229" w:type="dxa"/>
            <w:gridSpan w:val="4"/>
            <w:vAlign w:val="center"/>
          </w:tcPr>
          <w:p w14:paraId="50647DFF" w14:textId="77777777" w:rsidR="006A52A2" w:rsidRPr="00CF4EA3" w:rsidRDefault="006A52A2" w:rsidP="00433C7F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6A52A2" w:rsidRPr="00CF4EA3" w14:paraId="40B28CB1" w14:textId="77777777" w:rsidTr="006A52A2">
        <w:tc>
          <w:tcPr>
            <w:tcW w:w="2269" w:type="dxa"/>
          </w:tcPr>
          <w:p w14:paraId="229CF61B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A) Total estimated budget </w:t>
            </w:r>
          </w:p>
          <w:p w14:paraId="7A9A3FAC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B) Budget requested from NATO </w:t>
            </w:r>
          </w:p>
          <w:p w14:paraId="0A89AFD6" w14:textId="77777777" w:rsidR="006A52A2" w:rsidRPr="00CF4EA3" w:rsidRDefault="006A52A2" w:rsidP="006A52A2">
            <w:pPr>
              <w:spacing w:line="276" w:lineRule="auto"/>
              <w:jc w:val="left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2262" w:type="dxa"/>
            <w:gridSpan w:val="2"/>
          </w:tcPr>
          <w:p w14:paraId="5F2B4C14" w14:textId="77777777" w:rsidR="006A52A2" w:rsidRPr="00CF4EA3" w:rsidRDefault="006A52A2" w:rsidP="00433C7F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1B1282F8" w14:textId="77777777" w:rsidR="006A52A2" w:rsidRPr="00CF4EA3" w:rsidRDefault="006A52A2" w:rsidP="00433C7F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3037268E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3"/>
        <w:tc>
          <w:tcPr>
            <w:tcW w:w="4967" w:type="dxa"/>
            <w:gridSpan w:val="2"/>
          </w:tcPr>
          <w:p w14:paraId="4ECEF3D8" w14:textId="77777777" w:rsidR="006A52A2" w:rsidRPr="00CF4EA3" w:rsidRDefault="006A52A2" w:rsidP="00433C7F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CF4EA3">
              <w:rPr>
                <w:rFonts w:cs="Arial"/>
                <w:szCs w:val="24"/>
                <w:lang w:val="en-GB"/>
              </w:rPr>
              <w:t xml:space="preserve">B) </w:t>
            </w:r>
          </w:p>
          <w:p w14:paraId="746D92A3" w14:textId="77777777" w:rsidR="006A52A2" w:rsidRPr="00CF4EA3" w:rsidRDefault="006A52A2" w:rsidP="00433C7F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A9F6A02" w14:textId="77777777" w:rsidR="006A52A2" w:rsidRPr="00CF4EA3" w:rsidRDefault="006A52A2" w:rsidP="00433C7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623BF500" w14:textId="77777777" w:rsidR="006A52A2" w:rsidRPr="006A52A2" w:rsidRDefault="006A52A2" w:rsidP="006A52A2">
      <w:pPr>
        <w:rPr>
          <w:lang w:val="en-GB"/>
        </w:rPr>
      </w:pPr>
    </w:p>
    <w:p w14:paraId="4267FA82" w14:textId="096BFFDF" w:rsidR="006B23C4" w:rsidRPr="0032030B" w:rsidRDefault="00754F5F">
      <w:pPr>
        <w:pStyle w:val="Heading1"/>
        <w:rPr>
          <w:lang w:val="en-GB"/>
        </w:rPr>
      </w:pPr>
      <w:bookmarkStart w:id="4" w:name="_Toc89437330"/>
      <w:r w:rsidRPr="0032030B">
        <w:rPr>
          <w:lang w:val="en-GB"/>
        </w:rPr>
        <w:lastRenderedPageBreak/>
        <w:t>Budget table</w:t>
      </w:r>
      <w:r w:rsidR="0059654B">
        <w:rPr>
          <w:lang w:val="en-GB"/>
        </w:rPr>
        <w:t xml:space="preserve"> (See Guidelines)</w:t>
      </w:r>
      <w:bookmarkEnd w:id="4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1B09C6" w:rsidRPr="0032030B" w14:paraId="0E699192" w14:textId="77777777" w:rsidTr="00B37FB8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0219E1" w14:textId="77777777" w:rsidR="001B09C6" w:rsidRPr="0032030B" w:rsidRDefault="001B09C6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79F9C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Estimate of Total Cost </w:t>
            </w: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492340" w14:textId="782F826E" w:rsidR="001B09C6" w:rsidRPr="0032030B" w:rsidRDefault="001B09C6" w:rsidP="0045207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Items to be</w:t>
            </w:r>
            <w:r w:rsidR="00452074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b/>
                <w:szCs w:val="24"/>
                <w:lang w:val="en-GB"/>
              </w:rPr>
              <w:t>Covered by NATO</w:t>
            </w:r>
          </w:p>
          <w:p w14:paraId="3DD9F9A2" w14:textId="77777777" w:rsidR="001B09C6" w:rsidRPr="0032030B" w:rsidRDefault="001B09C6" w:rsidP="001B09C6">
            <w:pPr>
              <w:jc w:val="center"/>
              <w:rPr>
                <w:rFonts w:cs="Arial"/>
                <w:szCs w:val="24"/>
                <w:lang w:val="en-GB"/>
              </w:rPr>
            </w:pPr>
            <w:r w:rsidRPr="00B37FB8">
              <w:rPr>
                <w:rFonts w:cs="Arial"/>
                <w:sz w:val="20"/>
                <w:szCs w:val="24"/>
                <w:lang w:val="en-GB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4A9C35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OFFICIAL USE ONLY</w:t>
            </w:r>
          </w:p>
          <w:p w14:paraId="3F578DB9" w14:textId="77777777" w:rsidR="001B09C6" w:rsidRPr="0032030B" w:rsidRDefault="001B09C6" w:rsidP="00C32784">
            <w:pPr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(to be filled in by NATO </w:t>
            </w:r>
            <w:r w:rsidR="00B9455E">
              <w:rPr>
                <w:rFonts w:cs="Arial"/>
                <w:b/>
                <w:szCs w:val="24"/>
                <w:lang w:val="en-GB"/>
              </w:rPr>
              <w:t>Programme Officer</w:t>
            </w:r>
            <w:r w:rsidRPr="0032030B">
              <w:rPr>
                <w:rFonts w:cs="Arial"/>
                <w:b/>
                <w:szCs w:val="24"/>
                <w:lang w:val="en-GB"/>
              </w:rPr>
              <w:t>)</w:t>
            </w:r>
          </w:p>
          <w:p w14:paraId="1CE4BE69" w14:textId="77777777" w:rsidR="001B09C6" w:rsidRPr="0032030B" w:rsidRDefault="001B09C6" w:rsidP="00C32784">
            <w:pPr>
              <w:jc w:val="center"/>
              <w:rPr>
                <w:rFonts w:cs="Arial"/>
                <w:i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Currency                    EUR</w:t>
            </w:r>
          </w:p>
        </w:tc>
      </w:tr>
      <w:tr w:rsidR="001B09C6" w:rsidRPr="0032030B" w14:paraId="0BB192EF" w14:textId="77777777" w:rsidTr="00BD7FED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025633" w14:textId="77777777" w:rsidR="001B09C6" w:rsidRPr="0032030B" w:rsidRDefault="001B09C6" w:rsidP="00BD7FED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TRAVEL EXPENSES Speakers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1B09C6" w:rsidRPr="0032030B" w14:paraId="3628A5AF" w14:textId="77777777" w:rsidTr="00B14444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65E9B57" w14:textId="77777777" w:rsidR="001B09C6" w:rsidRPr="0032030B" w:rsidRDefault="001B09C6" w:rsidP="00BD7FE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67A322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8E2359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92EC9A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A155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F12252B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BD2B476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68F3DA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5FE4C2" w14:textId="77777777" w:rsidR="001B09C6" w:rsidRPr="0032030B" w:rsidRDefault="001B09C6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AD7DC44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629E4D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3DA2B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9720D0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7EDBB55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62067B" w14:textId="77777777" w:rsidR="001B09C6" w:rsidRPr="0032030B" w:rsidRDefault="001B09C6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9F80EF" w14:textId="77777777" w:rsidR="001B09C6" w:rsidRPr="0032030B" w:rsidRDefault="001B09C6" w:rsidP="00B37FB8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622526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DBF08F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C7A84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8F564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1157DA52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38880A" w14:textId="77777777" w:rsidR="001B09C6" w:rsidRPr="0032030B" w:rsidRDefault="001B09C6" w:rsidP="001B09C6">
            <w:pPr>
              <w:spacing w:beforeLines="20" w:before="48" w:afterLines="20" w:after="48"/>
              <w:ind w:left="45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Transport</w:t>
            </w:r>
          </w:p>
        </w:tc>
        <w:tc>
          <w:tcPr>
            <w:tcW w:w="1418" w:type="dxa"/>
            <w:vAlign w:val="center"/>
          </w:tcPr>
          <w:p w14:paraId="51C7D18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BD34F3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A54E7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C0966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4C092E51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5F45E4" w14:textId="77777777" w:rsidR="001B09C6" w:rsidRPr="0032030B" w:rsidRDefault="001B09C6" w:rsidP="001B09C6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TRAVEL EXPENSES Participants</w:t>
            </w:r>
            <w:r w:rsidR="00BD7FED"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excluding NATO Staff)</w:t>
            </w:r>
          </w:p>
        </w:tc>
      </w:tr>
      <w:tr w:rsidR="001B09C6" w:rsidRPr="0032030B" w14:paraId="17504557" w14:textId="77777777" w:rsidTr="00B14444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742C83F" w14:textId="77777777" w:rsidR="001B09C6" w:rsidRPr="0032030B" w:rsidRDefault="001B09C6" w:rsidP="00C32784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Hotel</w:t>
            </w:r>
            <w:r w:rsidRPr="0032030B">
              <w:rPr>
                <w:rFonts w:cs="Arial"/>
                <w:szCs w:val="24"/>
                <w:lang w:val="en-GB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08E529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84C52A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30B94C6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7746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1972A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624DAC3F" w14:textId="77777777" w:rsidTr="00B14444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80D7D2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E47C7D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88A227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6EC1645E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345ED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6245C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85D975B" w14:textId="77777777" w:rsidTr="00B37FB8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D5CA05" w14:textId="77777777" w:rsidR="001B09C6" w:rsidRPr="0032030B" w:rsidRDefault="001B09C6" w:rsidP="00C32784">
            <w:pPr>
              <w:spacing w:beforeLines="20" w:before="48" w:afterLines="20" w:after="48"/>
              <w:jc w:val="righ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B4198E" w14:textId="77777777" w:rsidR="001B09C6" w:rsidRPr="0032030B" w:rsidRDefault="001B09C6" w:rsidP="00C32784">
            <w:pPr>
              <w:spacing w:beforeLines="20" w:before="48" w:afterLines="20" w:after="48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451A1A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2A07362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1B566C8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350715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5FC028AE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45906" w14:textId="77777777" w:rsidR="001B09C6" w:rsidRPr="0032030B" w:rsidRDefault="001B09C6" w:rsidP="00E91775">
            <w:pPr>
              <w:spacing w:beforeLines="20" w:before="48" w:afterLines="20" w:after="48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80249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C92D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95621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EA3A02" w14:textId="77777777" w:rsidR="001B09C6" w:rsidRPr="0032030B" w:rsidRDefault="001B09C6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1B09C6" w:rsidRPr="0032030B" w14:paraId="246352E7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E57FC3" w14:textId="77777777" w:rsidR="001B09C6" w:rsidRPr="0032030B" w:rsidRDefault="001B09C6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MEALS / CATERING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="00B37FB8">
              <w:rPr>
                <w:rFonts w:cs="Arial"/>
                <w:sz w:val="20"/>
                <w:szCs w:val="24"/>
                <w:lang w:val="en-GB"/>
              </w:rPr>
              <w:t xml:space="preserve">the total </w:t>
            </w:r>
            <w:r w:rsidRPr="005D7890">
              <w:rPr>
                <w:rFonts w:cs="Arial"/>
                <w:color w:val="FF0000"/>
                <w:sz w:val="20"/>
                <w:szCs w:val="24"/>
                <w:lang w:val="en-GB"/>
              </w:rPr>
              <w:t>cannot exceed 25%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of the </w:t>
            </w:r>
            <w:r w:rsidR="00B37FB8">
              <w:rPr>
                <w:rFonts w:cs="Arial"/>
                <w:sz w:val="20"/>
                <w:szCs w:val="24"/>
                <w:lang w:val="en-GB"/>
              </w:rPr>
              <w:t>final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NATO contribution)</w:t>
            </w:r>
          </w:p>
        </w:tc>
      </w:tr>
      <w:tr w:rsidR="00E91775" w:rsidRPr="0032030B" w14:paraId="62264258" w14:textId="77777777" w:rsidTr="00E91775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11703373" w14:textId="41898C4E" w:rsidR="00E91775" w:rsidRPr="00E91775" w:rsidRDefault="00E91775" w:rsidP="00E9177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87279DA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7AB96713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3DA9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AE5CAD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0DC48183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CC2094" w14:textId="54D862E1" w:rsidR="00E91775" w:rsidRPr="00E91775" w:rsidRDefault="00B37FB8" w:rsidP="00B93C21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="00E91775"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20ABC35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0E33391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373E143F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39B952B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B67C1E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E91775" w:rsidRPr="0032030B" w14:paraId="512631D8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A946AC" w14:textId="77777777" w:rsidR="00E91775" w:rsidRPr="00E91775" w:rsidRDefault="0018572D" w:rsidP="00E91775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E91775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090448" w14:textId="77777777" w:rsidR="00E91775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FF62927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0195A5B2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02600C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2BAA04" w14:textId="77777777" w:rsidR="00E91775" w:rsidRPr="0032030B" w:rsidRDefault="00E91775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A17A576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415315DE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2B7ABCCB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A974BD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F04AF4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7859BE" w14:textId="77777777" w:rsidR="00B37FB8" w:rsidRPr="0032030B" w:rsidRDefault="00B37FB8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8ACE177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339F18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6B460A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16AE44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7CC30D0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D835C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936C4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429EFA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5262A1" w14:textId="77777777" w:rsidR="00B37FB8" w:rsidRPr="00E91775" w:rsidRDefault="0018572D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Number of </w:t>
            </w:r>
            <w:r w:rsidR="00B37FB8"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E9083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1A92C9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E7DEE6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FDDE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760C3C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14:paraId="34D9AAD2" w14:textId="77777777" w:rsidR="00B37FB8" w:rsidRDefault="00B37FB8">
      <w:r>
        <w:br w:type="page"/>
      </w: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B37FB8" w:rsidRPr="0032030B" w14:paraId="547D9658" w14:textId="77777777" w:rsidTr="00B37FB8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1D7B1781" w14:textId="77777777" w:rsidR="00B37FB8" w:rsidRPr="00E91775" w:rsidRDefault="00B37FB8" w:rsidP="00B37FB8">
            <w:pPr>
              <w:spacing w:beforeLines="20" w:before="48" w:afterLines="20" w:after="48" w:line="240" w:lineRule="auto"/>
              <w:jc w:val="left"/>
              <w:rPr>
                <w:rFonts w:cs="Arial"/>
                <w:b/>
                <w:szCs w:val="24"/>
                <w:lang w:val="en-GB"/>
              </w:rPr>
            </w:pPr>
            <w:r w:rsidRPr="00E91775">
              <w:rPr>
                <w:rFonts w:cs="Arial"/>
                <w:b/>
                <w:szCs w:val="24"/>
                <w:lang w:val="en-GB"/>
              </w:rPr>
              <w:lastRenderedPageBreak/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164161D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5354D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B815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CEE03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7CE7B0F2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FD966B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</w:t>
            </w:r>
            <w:r w:rsidRPr="00E91775">
              <w:rPr>
                <w:rFonts w:cs="Arial"/>
                <w:szCs w:val="24"/>
                <w:lang w:val="en-GB"/>
              </w:rPr>
              <w:t>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B8068A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83BAA28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14:paraId="43FB920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1EEE8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B1FA9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482311F" w14:textId="77777777" w:rsidTr="00B37FB8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F7C2D4C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right"/>
              <w:rPr>
                <w:rFonts w:cs="Arial"/>
                <w:szCs w:val="24"/>
                <w:lang w:val="en-GB"/>
              </w:rPr>
            </w:pPr>
            <w:r w:rsidRPr="00E91775">
              <w:rPr>
                <w:rFonts w:cs="Arial"/>
                <w:szCs w:val="24"/>
                <w:lang w:val="en-GB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E2A057" w14:textId="77777777" w:rsidR="00B37FB8" w:rsidRPr="00E91775" w:rsidRDefault="00B37FB8" w:rsidP="00B37FB8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62DFA6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CEB2DB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65E9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8744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E892BB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A33DDE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RENTALS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522F1A26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5DE810" w14:textId="77777777" w:rsidR="00B37FB8" w:rsidRPr="0032030B" w:rsidRDefault="00B37FB8" w:rsidP="00B37FB8">
            <w:pPr>
              <w:numPr>
                <w:ilvl w:val="0"/>
                <w:numId w:val="27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9C819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240DD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2D8D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5F971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68349EA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40B0330" w14:textId="77777777" w:rsidR="00B37FB8" w:rsidRPr="0032030B" w:rsidRDefault="00B37FB8" w:rsidP="00B37FB8">
            <w:pPr>
              <w:numPr>
                <w:ilvl w:val="0"/>
                <w:numId w:val="28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65862B0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72E205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F9B46D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F906B6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53E52CD4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B748A9" w14:textId="77777777" w:rsidR="00B37FB8" w:rsidRPr="0032030B" w:rsidRDefault="00B37FB8" w:rsidP="00B37FB8">
            <w:pPr>
              <w:numPr>
                <w:ilvl w:val="0"/>
                <w:numId w:val="29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6B4D25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7B3E6F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18CB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1EEFE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1FA0A6D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F5B3A9" w14:textId="77777777" w:rsidR="00B37FB8" w:rsidRPr="0032030B" w:rsidRDefault="00B37FB8" w:rsidP="00B37FB8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>LINGUISTIC SERVICES</w:t>
            </w:r>
            <w:r w:rsidRPr="0032030B"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B37FB8" w:rsidRPr="0032030B" w14:paraId="48283A2B" w14:textId="77777777" w:rsidTr="00B14444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06EBBA1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3210CF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5FC66A3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FA201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AD8732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AD6B8ED" w14:textId="77777777" w:rsidTr="00B14444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A4C5584" w14:textId="77777777" w:rsidR="00B37FB8" w:rsidRPr="0032030B" w:rsidRDefault="00B37FB8" w:rsidP="00B37FB8">
            <w:pPr>
              <w:numPr>
                <w:ilvl w:val="0"/>
                <w:numId w:val="31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D79973F" w14:textId="77777777" w:rsidR="00B37FB8" w:rsidRPr="0032030B" w:rsidRDefault="00B37FB8" w:rsidP="00B37FB8">
            <w:pPr>
              <w:spacing w:beforeLines="20" w:before="48" w:afterLines="20" w:after="48"/>
              <w:ind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CAC341C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8097D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0C8DE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197ACFD0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81327E" w14:textId="1D308D7F" w:rsidR="00B37FB8" w:rsidRPr="0032030B" w:rsidRDefault="006D5E3D" w:rsidP="00851BE9">
            <w:pPr>
              <w:pStyle w:val="ListParagraph"/>
              <w:numPr>
                <w:ilvl w:val="0"/>
                <w:numId w:val="33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ADMINISTRATIVE/STAFF COSTS</w:t>
            </w:r>
            <w:r w:rsidRPr="0032030B"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(provided by the Grantee</w:t>
            </w:r>
            <w:r w:rsidR="0059654B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="00B37FB8"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015D97A2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830F58" w14:textId="75CB0F3F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Overhead of </w:t>
            </w:r>
            <w:r w:rsidR="000445B4" w:rsidRPr="005D7890">
              <w:rPr>
                <w:rFonts w:cs="Arial"/>
                <w:color w:val="FF0000"/>
                <w:szCs w:val="24"/>
                <w:lang w:val="en-GB"/>
              </w:rPr>
              <w:t>20</w:t>
            </w:r>
            <w:r w:rsidRPr="005D7890">
              <w:rPr>
                <w:rFonts w:cs="Arial"/>
                <w:color w:val="FF0000"/>
                <w:szCs w:val="24"/>
                <w:lang w:val="en-GB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F05FF7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9E34AA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71E80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39C594" w14:textId="77777777" w:rsidR="00B37FB8" w:rsidRPr="0032030B" w:rsidRDefault="00B37FB8" w:rsidP="00B37FB8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4B0D6CFF" w14:textId="77777777" w:rsidTr="001B09C6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8EE5A8" w14:textId="2DF5D6B2" w:rsidR="00B37FB8" w:rsidRPr="0032030B" w:rsidRDefault="00B37FB8" w:rsidP="000445B4">
            <w:pPr>
              <w:pStyle w:val="ListParagraph"/>
              <w:numPr>
                <w:ilvl w:val="0"/>
                <w:numId w:val="37"/>
              </w:num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OTHER 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(</w:t>
            </w:r>
            <w:r w:rsidRPr="00E72F8F">
              <w:rPr>
                <w:rFonts w:cs="Arial"/>
                <w:color w:val="FF0000"/>
                <w:sz w:val="20"/>
                <w:szCs w:val="24"/>
                <w:lang w:val="en-GB"/>
              </w:rPr>
              <w:t>Provided and invoiced by a third party.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 xml:space="preserve"> Description required</w:t>
            </w:r>
            <w:r w:rsidR="00C56719">
              <w:rPr>
                <w:rFonts w:cs="Arial"/>
                <w:sz w:val="20"/>
                <w:szCs w:val="24"/>
                <w:lang w:val="en-GB"/>
              </w:rPr>
              <w:t>, see Guidelines</w:t>
            </w:r>
            <w:r w:rsidRPr="0032030B">
              <w:rPr>
                <w:rFonts w:cs="Arial"/>
                <w:sz w:val="20"/>
                <w:szCs w:val="24"/>
                <w:lang w:val="en-GB"/>
              </w:rPr>
              <w:t>)</w:t>
            </w:r>
          </w:p>
        </w:tc>
      </w:tr>
      <w:tr w:rsidR="00B37FB8" w:rsidRPr="0032030B" w14:paraId="54A08404" w14:textId="77777777" w:rsidTr="00B14444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787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E8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E2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65CAC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2E2DD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3663BDD8" w14:textId="77777777" w:rsidTr="00B14444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62B" w14:textId="43139F75" w:rsidR="00B37FB8" w:rsidRPr="0032030B" w:rsidRDefault="00B37FB8" w:rsidP="00452074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Moderator and speaker’s fees (excluding </w:t>
            </w:r>
            <w:r w:rsidR="00452074">
              <w:rPr>
                <w:rFonts w:cs="Arial"/>
                <w:szCs w:val="24"/>
                <w:lang w:val="en-GB"/>
              </w:rPr>
              <w:t>from the Grantee’s organisation</w:t>
            </w:r>
            <w:r w:rsidRPr="0032030B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BD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16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250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B03165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22531E6F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C41" w14:textId="77777777" w:rsidR="00B37FB8" w:rsidRPr="0032030B" w:rsidRDefault="00B37FB8" w:rsidP="00B37FB8">
            <w:pPr>
              <w:numPr>
                <w:ilvl w:val="0"/>
                <w:numId w:val="3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>Audio-visual Products and Services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Pr="0032030B">
              <w:rPr>
                <w:rFonts w:cs="Arial"/>
                <w:szCs w:val="24"/>
                <w:lang w:val="en-GB"/>
              </w:rPr>
              <w:t>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9B7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BA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E512A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DCA281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006CE9D" w14:textId="77777777" w:rsidTr="00B37FB8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D8E" w14:textId="77777777" w:rsidR="00B37FB8" w:rsidRPr="00B37FB8" w:rsidRDefault="00B37FB8" w:rsidP="00B37FB8">
            <w:pPr>
              <w:pStyle w:val="ListParagraph"/>
              <w:numPr>
                <w:ilvl w:val="0"/>
                <w:numId w:val="34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Publicity</w:t>
            </w:r>
            <w:r w:rsidRPr="00B37FB8">
              <w:rPr>
                <w:rFonts w:cs="Arial"/>
                <w:szCs w:val="24"/>
                <w:lang w:val="en-GB"/>
              </w:rPr>
              <w:t xml:space="preserve">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A8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E1E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2CEA8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CEFE83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02DED22F" w14:textId="77777777" w:rsidTr="00815DB5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E0" w14:textId="22523976" w:rsidR="00B37FB8" w:rsidRPr="00605036" w:rsidRDefault="00605036" w:rsidP="00E47199">
            <w:pPr>
              <w:pStyle w:val="ListParagraph"/>
              <w:numPr>
                <w:ilvl w:val="0"/>
                <w:numId w:val="35"/>
              </w:numPr>
              <w:spacing w:beforeLines="20" w:before="48" w:afterLines="20" w:after="4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</w:t>
            </w:r>
            <w:r w:rsidR="00E47199">
              <w:rPr>
                <w:rFonts w:cs="Arial"/>
                <w:szCs w:val="24"/>
              </w:rPr>
              <w:t>: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EFF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1670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F9AD6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E3B68B" w14:textId="77777777" w:rsidR="00B37FB8" w:rsidRPr="0032030B" w:rsidRDefault="00B37FB8" w:rsidP="00B37FB8">
            <w:pPr>
              <w:spacing w:beforeLines="20" w:before="48" w:afterLines="20" w:after="48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B37FB8" w:rsidRPr="0032030B" w14:paraId="643D93A0" w14:textId="77777777" w:rsidTr="00815DB5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32124B" w14:textId="77777777" w:rsidR="00B37FB8" w:rsidRPr="0032030B" w:rsidRDefault="007E0A74" w:rsidP="007E0A74">
            <w:pPr>
              <w:spacing w:beforeLines="40" w:before="96" w:afterLines="40" w:after="96"/>
              <w:rPr>
                <w:rFonts w:cs="Arial"/>
                <w:b/>
                <w:szCs w:val="24"/>
                <w:lang w:val="en-GB"/>
              </w:rPr>
            </w:pPr>
            <w:r w:rsidRPr="0032030B">
              <w:rPr>
                <w:rFonts w:cs="Arial"/>
                <w:b/>
                <w:szCs w:val="24"/>
                <w:lang w:val="en-GB"/>
              </w:rPr>
              <w:t xml:space="preserve">TOTAL </w:t>
            </w:r>
            <w:r w:rsidR="00B37FB8" w:rsidRPr="0032030B">
              <w:rPr>
                <w:rFonts w:cs="Arial"/>
                <w:b/>
                <w:szCs w:val="24"/>
                <w:lang w:val="en-GB"/>
              </w:rPr>
              <w:t xml:space="preserve">ESTIMATED </w:t>
            </w:r>
            <w:smartTag w:uri="urn:schemas-microsoft-com:office:smarttags" w:element="stockticker">
              <w:r w:rsidR="00B37FB8" w:rsidRPr="0032030B">
                <w:rPr>
                  <w:rFonts w:cs="Arial"/>
                  <w:b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48A15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395F" w14:textId="77777777" w:rsidR="00B37FB8" w:rsidRPr="0032030B" w:rsidRDefault="00B37FB8" w:rsidP="00B37FB8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FC102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FDC5F37" w14:textId="77777777" w:rsidR="00B37FB8" w:rsidRPr="0032030B" w:rsidRDefault="00B37FB8" w:rsidP="00B37FB8">
            <w:pPr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9554861" w14:textId="77777777" w:rsidR="006B303E" w:rsidRPr="0032030B" w:rsidRDefault="006B303E" w:rsidP="00C2696D">
      <w:pPr>
        <w:rPr>
          <w:lang w:val="en-GB"/>
        </w:rPr>
      </w:pPr>
    </w:p>
    <w:sectPr w:rsidR="006B303E" w:rsidRPr="0032030B" w:rsidSect="009D70A4">
      <w:headerReference w:type="default" r:id="rId14"/>
      <w:footerReference w:type="default" r:id="rId15"/>
      <w:pgSz w:w="12240" w:h="15840" w:code="1"/>
      <w:pgMar w:top="1985" w:right="1555" w:bottom="156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99B6" w14:textId="77777777" w:rsidR="009B3F83" w:rsidRDefault="009B3F83">
      <w:pPr>
        <w:spacing w:after="0" w:line="240" w:lineRule="auto"/>
      </w:pPr>
      <w:r>
        <w:separator/>
      </w:r>
    </w:p>
  </w:endnote>
  <w:endnote w:type="continuationSeparator" w:id="0">
    <w:p w14:paraId="4A8AEFB9" w14:textId="77777777" w:rsidR="009B3F83" w:rsidRDefault="009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BFE1" w14:textId="7CB28890" w:rsidR="00096644" w:rsidRDefault="00345B35">
    <w:pPr>
      <w:pStyle w:val="Footer"/>
    </w:pPr>
    <w:r>
      <w:t>Version</w:t>
    </w:r>
    <w:r w:rsidR="00C2696D">
      <w:t xml:space="preserve"> </w:t>
    </w:r>
    <w:r w:rsidR="00E72F8F">
      <w:t>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84DA" w14:textId="691A2A96" w:rsidR="006B23C4" w:rsidRPr="003373D3" w:rsidRDefault="00A46C85" w:rsidP="003373D3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-1036186094"/>
        <w:placeholder>
          <w:docPart w:val="5A4A86054912448C9D21496F98686D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73D3">
          <w:rPr>
            <w:sz w:val="20"/>
          </w:rPr>
          <w:t>Grant Application Form</w:t>
        </w:r>
      </w:sdtContent>
    </w:sdt>
    <w:r w:rsidR="003373D3" w:rsidRPr="00326A08">
      <w:rPr>
        <w:sz w:val="20"/>
      </w:rPr>
      <w:tab/>
    </w:r>
    <w:r w:rsidR="003373D3">
      <w:rPr>
        <w:sz w:val="20"/>
      </w:rPr>
      <w:tab/>
    </w:r>
    <w:r w:rsidR="003373D3">
      <w:t xml:space="preserve">Page </w:t>
    </w:r>
    <w:r w:rsidR="003373D3">
      <w:fldChar w:fldCharType="begin"/>
    </w:r>
    <w:r w:rsidR="003373D3">
      <w:instrText xml:space="preserve"> page </w:instrText>
    </w:r>
    <w:r w:rsidR="003373D3">
      <w:fldChar w:fldCharType="separate"/>
    </w:r>
    <w:r>
      <w:rPr>
        <w:noProof/>
      </w:rPr>
      <w:t>5</w:t>
    </w:r>
    <w:r w:rsidR="003373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BFF0" w14:textId="77777777" w:rsidR="009B3F83" w:rsidRDefault="009B3F83">
      <w:pPr>
        <w:spacing w:after="0" w:line="240" w:lineRule="auto"/>
      </w:pPr>
      <w:r>
        <w:separator/>
      </w:r>
    </w:p>
  </w:footnote>
  <w:footnote w:type="continuationSeparator" w:id="0">
    <w:p w14:paraId="4CF13F92" w14:textId="77777777" w:rsidR="009B3F83" w:rsidRDefault="009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4610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633D" w14:textId="2D296EF3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2E685C">
      <w:rPr>
        <w:noProof/>
      </w:rPr>
      <w:fldChar w:fldCharType="begin"/>
    </w:r>
    <w:r w:rsidR="002E685C">
      <w:rPr>
        <w:noProof/>
      </w:rPr>
      <w:instrText xml:space="preserve"> STYLEREF “Heading 1”  </w:instrText>
    </w:r>
    <w:r w:rsidR="002E685C">
      <w:rPr>
        <w:noProof/>
      </w:rPr>
      <w:fldChar w:fldCharType="separate"/>
    </w:r>
    <w:r w:rsidR="00A46C85">
      <w:rPr>
        <w:noProof/>
      </w:rPr>
      <w:instrText>Budget table (See Guidelines)</w:instrText>
    </w:r>
    <w:r w:rsidR="002E685C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A46C85">
      <w:rPr>
        <w:noProof/>
      </w:rPr>
      <w:instrText>Budget table (See Guidelines)</w:instrText>
    </w:r>
    <w:r>
      <w:rPr>
        <w:noProof/>
      </w:rPr>
      <w:fldChar w:fldCharType="end"/>
    </w:r>
    <w:r>
      <w:fldChar w:fldCharType="separate"/>
    </w:r>
    <w:r w:rsidR="00A46C85">
      <w:rPr>
        <w:noProof/>
      </w:rPr>
      <w:t>Budget table (See Guidelines)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71DF"/>
    <w:multiLevelType w:val="hybridMultilevel"/>
    <w:tmpl w:val="B3C6342E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D54DA"/>
    <w:multiLevelType w:val="hybridMultilevel"/>
    <w:tmpl w:val="7F5C551A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5D3EEA"/>
    <w:multiLevelType w:val="hybridMultilevel"/>
    <w:tmpl w:val="B8505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7298F"/>
    <w:multiLevelType w:val="hybridMultilevel"/>
    <w:tmpl w:val="007016A6"/>
    <w:lvl w:ilvl="0" w:tplc="2E3E5DFC">
      <w:start w:val="7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2"/>
  </w:num>
  <w:num w:numId="9">
    <w:abstractNumId w:val="23"/>
  </w:num>
  <w:num w:numId="10">
    <w:abstractNumId w:val="28"/>
  </w:num>
  <w:num w:numId="11">
    <w:abstractNumId w:val="6"/>
  </w:num>
  <w:num w:numId="12">
    <w:abstractNumId w:val="17"/>
  </w:num>
  <w:num w:numId="13">
    <w:abstractNumId w:val="28"/>
    <w:lvlOverride w:ilvl="0">
      <w:startOverride w:val="1"/>
    </w:lvlOverride>
  </w:num>
  <w:num w:numId="14">
    <w:abstractNumId w:val="14"/>
  </w:num>
  <w:num w:numId="15">
    <w:abstractNumId w:val="29"/>
  </w:num>
  <w:num w:numId="16">
    <w:abstractNumId w:val="35"/>
  </w:num>
  <w:num w:numId="17">
    <w:abstractNumId w:val="21"/>
  </w:num>
  <w:num w:numId="18">
    <w:abstractNumId w:val="20"/>
  </w:num>
  <w:num w:numId="19">
    <w:abstractNumId w:val="5"/>
  </w:num>
  <w:num w:numId="20">
    <w:abstractNumId w:val="19"/>
  </w:num>
  <w:num w:numId="21">
    <w:abstractNumId w:val="27"/>
  </w:num>
  <w:num w:numId="22">
    <w:abstractNumId w:val="9"/>
  </w:num>
  <w:num w:numId="23">
    <w:abstractNumId w:val="7"/>
  </w:num>
  <w:num w:numId="24">
    <w:abstractNumId w:val="15"/>
  </w:num>
  <w:num w:numId="25">
    <w:abstractNumId w:val="33"/>
  </w:num>
  <w:num w:numId="26">
    <w:abstractNumId w:val="30"/>
  </w:num>
  <w:num w:numId="27">
    <w:abstractNumId w:val="24"/>
  </w:num>
  <w:num w:numId="28">
    <w:abstractNumId w:val="13"/>
  </w:num>
  <w:num w:numId="29">
    <w:abstractNumId w:val="18"/>
  </w:num>
  <w:num w:numId="30">
    <w:abstractNumId w:val="25"/>
  </w:num>
  <w:num w:numId="31">
    <w:abstractNumId w:val="26"/>
  </w:num>
  <w:num w:numId="32">
    <w:abstractNumId w:val="11"/>
  </w:num>
  <w:num w:numId="33">
    <w:abstractNumId w:val="12"/>
  </w:num>
  <w:num w:numId="34">
    <w:abstractNumId w:val="34"/>
  </w:num>
  <w:num w:numId="35">
    <w:abstractNumId w:val="31"/>
  </w:num>
  <w:num w:numId="36">
    <w:abstractNumId w:val="10"/>
  </w:num>
  <w:num w:numId="37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49F7"/>
    <w:rsid w:val="000103E7"/>
    <w:rsid w:val="00044317"/>
    <w:rsid w:val="000445B4"/>
    <w:rsid w:val="00055A6C"/>
    <w:rsid w:val="00076514"/>
    <w:rsid w:val="00077E9F"/>
    <w:rsid w:val="000821C5"/>
    <w:rsid w:val="0009593E"/>
    <w:rsid w:val="00096644"/>
    <w:rsid w:val="00101C52"/>
    <w:rsid w:val="00110462"/>
    <w:rsid w:val="00147B5F"/>
    <w:rsid w:val="001676CF"/>
    <w:rsid w:val="0018572D"/>
    <w:rsid w:val="001B09C6"/>
    <w:rsid w:val="001B338A"/>
    <w:rsid w:val="001B63D7"/>
    <w:rsid w:val="001C34E8"/>
    <w:rsid w:val="001F3B00"/>
    <w:rsid w:val="00202295"/>
    <w:rsid w:val="002117D2"/>
    <w:rsid w:val="0022048D"/>
    <w:rsid w:val="00242331"/>
    <w:rsid w:val="002673F1"/>
    <w:rsid w:val="002816C0"/>
    <w:rsid w:val="00293B4F"/>
    <w:rsid w:val="002A0EF1"/>
    <w:rsid w:val="002A286A"/>
    <w:rsid w:val="002E685C"/>
    <w:rsid w:val="002F2067"/>
    <w:rsid w:val="0032030B"/>
    <w:rsid w:val="0033548C"/>
    <w:rsid w:val="003373D3"/>
    <w:rsid w:val="00337536"/>
    <w:rsid w:val="00345B35"/>
    <w:rsid w:val="00345E5C"/>
    <w:rsid w:val="00374D89"/>
    <w:rsid w:val="003A70D9"/>
    <w:rsid w:val="003B6743"/>
    <w:rsid w:val="003D3E8A"/>
    <w:rsid w:val="00413557"/>
    <w:rsid w:val="00425F03"/>
    <w:rsid w:val="00432D66"/>
    <w:rsid w:val="00436155"/>
    <w:rsid w:val="00445B0D"/>
    <w:rsid w:val="0044679C"/>
    <w:rsid w:val="00452074"/>
    <w:rsid w:val="004571AB"/>
    <w:rsid w:val="00461213"/>
    <w:rsid w:val="0046549D"/>
    <w:rsid w:val="0047205F"/>
    <w:rsid w:val="0049192C"/>
    <w:rsid w:val="00522BDC"/>
    <w:rsid w:val="00526CD8"/>
    <w:rsid w:val="00554E32"/>
    <w:rsid w:val="005571AE"/>
    <w:rsid w:val="0057582E"/>
    <w:rsid w:val="0059654B"/>
    <w:rsid w:val="005D7890"/>
    <w:rsid w:val="006041EE"/>
    <w:rsid w:val="00605036"/>
    <w:rsid w:val="00616902"/>
    <w:rsid w:val="006324D4"/>
    <w:rsid w:val="00644E44"/>
    <w:rsid w:val="0064743F"/>
    <w:rsid w:val="006573B0"/>
    <w:rsid w:val="006801FB"/>
    <w:rsid w:val="00692938"/>
    <w:rsid w:val="006A52A2"/>
    <w:rsid w:val="006B23C4"/>
    <w:rsid w:val="006B303E"/>
    <w:rsid w:val="006B55E4"/>
    <w:rsid w:val="006D5E3D"/>
    <w:rsid w:val="006F0C61"/>
    <w:rsid w:val="006F51F5"/>
    <w:rsid w:val="00707A59"/>
    <w:rsid w:val="00716132"/>
    <w:rsid w:val="007307FC"/>
    <w:rsid w:val="00754F5F"/>
    <w:rsid w:val="00756052"/>
    <w:rsid w:val="007835FC"/>
    <w:rsid w:val="007A5E46"/>
    <w:rsid w:val="007C1685"/>
    <w:rsid w:val="007E0A74"/>
    <w:rsid w:val="007F1105"/>
    <w:rsid w:val="00810D64"/>
    <w:rsid w:val="00815DB5"/>
    <w:rsid w:val="00851BE9"/>
    <w:rsid w:val="0087148C"/>
    <w:rsid w:val="00875A53"/>
    <w:rsid w:val="00880512"/>
    <w:rsid w:val="008B46E5"/>
    <w:rsid w:val="008E59E0"/>
    <w:rsid w:val="008F2926"/>
    <w:rsid w:val="00905777"/>
    <w:rsid w:val="00906AC4"/>
    <w:rsid w:val="009630DA"/>
    <w:rsid w:val="00982685"/>
    <w:rsid w:val="00992850"/>
    <w:rsid w:val="009B3F83"/>
    <w:rsid w:val="009C4D1B"/>
    <w:rsid w:val="009D1C0A"/>
    <w:rsid w:val="009D70A4"/>
    <w:rsid w:val="00A22876"/>
    <w:rsid w:val="00A46C85"/>
    <w:rsid w:val="00A85B5E"/>
    <w:rsid w:val="00B14444"/>
    <w:rsid w:val="00B33948"/>
    <w:rsid w:val="00B34A46"/>
    <w:rsid w:val="00B37FB8"/>
    <w:rsid w:val="00B6219B"/>
    <w:rsid w:val="00B625F4"/>
    <w:rsid w:val="00B93C21"/>
    <w:rsid w:val="00B9455E"/>
    <w:rsid w:val="00BB324F"/>
    <w:rsid w:val="00BC5749"/>
    <w:rsid w:val="00BD7FED"/>
    <w:rsid w:val="00BE31DA"/>
    <w:rsid w:val="00BF4883"/>
    <w:rsid w:val="00C2696D"/>
    <w:rsid w:val="00C30308"/>
    <w:rsid w:val="00C56719"/>
    <w:rsid w:val="00C76757"/>
    <w:rsid w:val="00C8046F"/>
    <w:rsid w:val="00C83ED3"/>
    <w:rsid w:val="00C92FCB"/>
    <w:rsid w:val="00CB5266"/>
    <w:rsid w:val="00CF4182"/>
    <w:rsid w:val="00CF4EA3"/>
    <w:rsid w:val="00D26527"/>
    <w:rsid w:val="00D27462"/>
    <w:rsid w:val="00D711A5"/>
    <w:rsid w:val="00D85DB3"/>
    <w:rsid w:val="00DA1915"/>
    <w:rsid w:val="00DA27A9"/>
    <w:rsid w:val="00DA76F8"/>
    <w:rsid w:val="00DB089E"/>
    <w:rsid w:val="00DC785A"/>
    <w:rsid w:val="00DF39FA"/>
    <w:rsid w:val="00DF3B5D"/>
    <w:rsid w:val="00E47199"/>
    <w:rsid w:val="00E72F8F"/>
    <w:rsid w:val="00E87292"/>
    <w:rsid w:val="00E91775"/>
    <w:rsid w:val="00EB6756"/>
    <w:rsid w:val="00ED559F"/>
    <w:rsid w:val="00F02349"/>
    <w:rsid w:val="00F04567"/>
    <w:rsid w:val="00F67604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9153"/>
    <o:shapelayout v:ext="edit">
      <o:idmap v:ext="edit" data="1"/>
    </o:shapelayout>
  </w:shapeDefaults>
  <w:decimalSymbol w:val="."/>
  <w:listSeparator w:val=","/>
  <w14:docId w14:val="09E60FB5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4A86054912448C9D21496F9868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618A-28CF-4B27-B0F2-B4B88E9D290B}"/>
      </w:docPartPr>
      <w:docPartBody>
        <w:p w:rsidR="00B44360" w:rsidRDefault="00EF70CC" w:rsidP="00EF70CC">
          <w:pPr>
            <w:pStyle w:val="5A4A86054912448C9D21496F98686D3A"/>
          </w:pPr>
          <w:r w:rsidRPr="00F926A6">
            <w:rPr>
              <w:rStyle w:val="PlaceholderText"/>
            </w:rPr>
            <w:t>[Title]</w:t>
          </w:r>
        </w:p>
      </w:docPartBody>
    </w:docPart>
    <w:docPart>
      <w:docPartPr>
        <w:name w:val="57E3C153BC474D69AD8EF547D1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6F31-469A-43E8-8E84-FC411803ECDA}"/>
      </w:docPartPr>
      <w:docPartBody>
        <w:p w:rsidR="008E5851" w:rsidRDefault="00436E2A" w:rsidP="00436E2A">
          <w:pPr>
            <w:pStyle w:val="57E3C153BC474D69AD8EF547D16588B0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436E2A"/>
    <w:rsid w:val="008B7198"/>
    <w:rsid w:val="008E5851"/>
    <w:rsid w:val="00A91D87"/>
    <w:rsid w:val="00B44360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EF70CC"/>
    <w:rPr>
      <w:color w:val="808080"/>
    </w:rPr>
  </w:style>
  <w:style w:type="paragraph" w:customStyle="1" w:styleId="5A4A86054912448C9D21496F98686D3A">
    <w:name w:val="5A4A86054912448C9D21496F98686D3A"/>
    <w:rsid w:val="00EF70CC"/>
    <w:rPr>
      <w:lang w:val="en-GB" w:eastAsia="en-GB"/>
    </w:rPr>
  </w:style>
  <w:style w:type="paragraph" w:customStyle="1" w:styleId="57E3C153BC474D69AD8EF547D16588B0">
    <w:name w:val="57E3C153BC474D69AD8EF547D16588B0"/>
    <w:rsid w:val="00436E2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CA57F-DD79-45FC-8872-491D0A04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4</TotalTime>
  <Pages>7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creator>Philippe Fastrés</dc:creator>
  <cp:keywords/>
  <cp:lastModifiedBy>Szilard Antonia</cp:lastModifiedBy>
  <cp:revision>4</cp:revision>
  <cp:lastPrinted>2018-02-02T08:24:00Z</cp:lastPrinted>
  <dcterms:created xsi:type="dcterms:W3CDTF">2022-10-21T13:13:00Z</dcterms:created>
  <dcterms:modified xsi:type="dcterms:W3CDTF">2022-10-27T11:45:00Z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