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2030B" w14:paraId="2572BFE7" w14:textId="77777777" w:rsidTr="00716132">
        <w:tc>
          <w:tcPr>
            <w:tcW w:w="2835" w:type="dxa"/>
            <w:shd w:val="clear" w:color="auto" w:fill="auto"/>
            <w:vAlign w:val="center"/>
          </w:tcPr>
          <w:p w14:paraId="4CF633B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  <w:r w:rsidRPr="0032030B">
              <w:rPr>
                <w:noProof/>
                <w:lang w:eastAsia="en-US"/>
              </w:rPr>
              <w:drawing>
                <wp:inline distT="0" distB="0" distL="0" distR="0" wp14:anchorId="7850AB94" wp14:editId="49D357D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1C2BB5A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3E5636C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32030B">
              <w:rPr>
                <w:rFonts w:ascii="Arial" w:hAnsi="Arial" w:cs="Arial"/>
                <w:b/>
                <w:sz w:val="22"/>
                <w:lang w:val="en-GB"/>
              </w:rPr>
              <w:t xml:space="preserve">CO-SPONSORSHIP GRANTS FOR PUBLIC DIPLOMACY PROJECTS </w:t>
            </w:r>
          </w:p>
          <w:p w14:paraId="2223FB35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5968D2FB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3E38B6CB" w14:textId="5BD22AE1" w:rsidR="00716132" w:rsidRPr="0032030B" w:rsidRDefault="00716132">
          <w:pPr>
            <w:rPr>
              <w:noProof/>
              <w:lang w:val="en-GB" w:eastAsia="en-US"/>
            </w:rPr>
          </w:pPr>
        </w:p>
        <w:p w14:paraId="20C9543A" w14:textId="28C3DAC6" w:rsidR="006B23C4" w:rsidRPr="0032030B" w:rsidRDefault="002E685C">
          <w:pPr>
            <w:rPr>
              <w:noProof/>
              <w:lang w:val="en-GB"/>
            </w:rPr>
          </w:pPr>
          <w:r w:rsidRPr="002E685C">
            <w:rPr>
              <w:noProof/>
              <w:lang w:eastAsia="en-US"/>
            </w:rPr>
            <mc:AlternateContent>
              <mc:Choice Requires="wpg">
                <w:drawing>
                  <wp:anchor distT="45720" distB="45720" distL="182880" distR="182880" simplePos="0" relativeHeight="251661312" behindDoc="0" locked="0" layoutInCell="1" allowOverlap="1" wp14:anchorId="2C3BFB61" wp14:editId="740185F5">
                    <wp:simplePos x="0" y="0"/>
                    <wp:positionH relativeFrom="margin">
                      <wp:posOffset>1038225</wp:posOffset>
                    </wp:positionH>
                    <wp:positionV relativeFrom="margin">
                      <wp:posOffset>470535</wp:posOffset>
                    </wp:positionV>
                    <wp:extent cx="3566160" cy="1406528"/>
                    <wp:effectExtent l="0" t="0" r="0" b="3175"/>
                    <wp:wrapSquare wrapText="bothSides"/>
                    <wp:docPr id="198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66160" cy="1406528"/>
                              <a:chOff x="0" y="0"/>
                              <a:chExt cx="3567448" cy="1406232"/>
                            </a:xfrm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0" y="0"/>
                                <a:ext cx="3567448" cy="270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06DE6C" w14:textId="77777777" w:rsidR="002E685C" w:rsidRDefault="002E685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252680"/>
                                <a:ext cx="3567448" cy="11535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E0395" w14:textId="6361F2B3" w:rsidR="002E685C" w:rsidRPr="002E685C" w:rsidRDefault="002E685C">
                                  <w:pP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 xml:space="preserve">ATTENTION: </w:t>
                                  </w:r>
                                  <w:r w:rsidR="00992850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 xml:space="preserve">PLEASE CONSULT THE MOST </w:t>
                                  </w:r>
                                  <w:proofErr w:type="gramStart"/>
                                  <w:r w:rsidR="00992850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>RECENT  TIMELINES</w:t>
                                  </w:r>
                                  <w:proofErr w:type="gramEnd"/>
                                  <w:r w:rsidR="00992850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 xml:space="preserve"> FOR SUBMITTING APPLICATIONS FOR NATO CO-SPONSORSHIP GRANTS.</w:t>
                                  </w:r>
                                  <w:r w:rsidRPr="002E685C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BFB61" id="Group 198" o:spid="_x0000_s1026" style="position:absolute;left:0;text-align:left;margin-left:81.75pt;margin-top:37.05pt;width:280.8pt;height:110.75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1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">
                    <v:rect id="Rectangle 199" o:spid="_x0000_s1027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5qcIA&#10;AADcAAAADwAAAGRycy9kb3ducmV2LnhtbERPTWsCMRC9F/wPYYTearaFSl2NUoVKj2ql6G3YjJvF&#10;zSRssu7aX2+Egrd5vM+ZLXpbiws1oXKs4HWUgSAunK64VLD/+Xr5ABEissbaMSm4UoDFfPA0w1y7&#10;jrd02cVSpBAOOSowMfpcylAYshhGzhMn7uQaizHBppS6wS6F21q+ZdlYWqw4NRj0tDJUnHetVeDX&#10;+83xZJa+G19/39d92R7+qlap52H/OQURqY8P8b/7W6f5kwn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vmpwgAAANwAAAAPAAAAAAAAAAAAAAAAAJgCAABkcnMvZG93&#10;bnJldi54bWxQSwUGAAAAAAQABAD1AAAAhwMAAAAA&#10;" fillcolor="#7e97ad [3204]" stroked="f" strokeweight="2pt">
                      <v:textbox>
                        <w:txbxContent>
                          <w:p w14:paraId="7106DE6C" w14:textId="77777777" w:rsidR="002E685C" w:rsidRDefault="002E685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0" o:spid="_x0000_s1028" type="#_x0000_t202" style="position:absolute;top:2526;width:35674;height:1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cR8UA&#10;AADcAAAADwAAAGRycy9kb3ducmV2LnhtbESPT2vCQBTE74V+h+UJvdWNFVRiNqG0VMylUC0Ub4/s&#10;M4nNvg3ZzR+/vVsoeBxm5jdMkk2mEQN1rrasYDGPQBAXVtdcKvg+fjxvQDiPrLGxTAqu5CBLHx8S&#10;jLUd+YuGgy9FgLCLUUHlfRtL6YqKDLq5bYmDd7adQR9kV0rd4RjgppEvUbSSBmsOCxW29FZR8Xvo&#10;jYKf5WWzc3nUv/fLTy/X65PUu1ypp9n0ugXhafL38H97rxUEIv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xHxQAAANwAAAAPAAAAAAAAAAAAAAAAAJgCAABkcnMv&#10;ZG93bnJldi54bWxQSwUGAAAAAAQABAD1AAAAigMAAAAA&#10;" filled="f" stroked="f" strokeweight=".5pt">
                      <v:textbox style="mso-fit-shape-to-text:t" inset=",7.2pt,,0">
                        <w:txbxContent>
                          <w:p w14:paraId="387E0395" w14:textId="6361F2B3" w:rsidR="002E685C" w:rsidRPr="002E685C" w:rsidRDefault="002E685C">
                            <w:pP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 xml:space="preserve">ATTENTION: </w:t>
                            </w:r>
                            <w:r w:rsidR="00992850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 xml:space="preserve">PLEASE CONSULT THE MOST </w:t>
                            </w:r>
                            <w:proofErr w:type="gramStart"/>
                            <w:r w:rsidR="00992850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>RECENT  TIMELINES</w:t>
                            </w:r>
                            <w:proofErr w:type="gramEnd"/>
                            <w:r w:rsidR="00992850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 xml:space="preserve"> FOR SUBMITTING APPLICATIONS FOR NATO CO-SPONSORSHIP GRANTS.</w:t>
                            </w:r>
                            <w:r w:rsidRPr="002E685C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 w:rsidR="003B6743" w:rsidRPr="0032030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DD6503" wp14:editId="07790DBE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6343650" cy="6210300"/>
                    <wp:effectExtent l="0" t="0" r="0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4365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36E888" w14:textId="77777777" w:rsidR="006B23C4" w:rsidRDefault="00DA27A9">
                                <w:pPr>
                                  <w:pStyle w:val="Title"/>
                                </w:pPr>
                                <w:r>
                                  <w:t>Grant</w:t>
                                </w:r>
                                <w:r w:rsidR="0064743F">
                                  <w:t xml:space="preserve"> </w:t>
                                </w:r>
                                <w:r w:rsidR="00BD7FED">
                                  <w:t>APPLICATIOn</w:t>
                                </w:r>
                                <w:r w:rsidR="0064743F">
                                  <w:t xml:space="preserve"> </w:t>
                                </w:r>
                                <w:r w:rsidR="007835FC">
                                  <w:t>Form</w:t>
                                </w:r>
                              </w:p>
                              <w:p w14:paraId="3DC5B952" w14:textId="77777777" w:rsidR="006B23C4" w:rsidRDefault="006B23C4">
                                <w:pPr>
                                  <w:pStyle w:val="Abstrac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 w14:anchorId="4BDD6503" id="Text Box 6" o:spid="_x0000_s1029" type="#_x0000_t202" alt="Title, Subtitle, and Abstract" style="position:absolute;left:0;text-align:left;margin-left:0;margin-top:0;width:499.5pt;height:489pt;z-index:251659264;visibility:visible;mso-wrap-style:square;mso-width-percent:0;mso-height-percent:850;mso-left-percent:93;mso-wrap-distance-left:9pt;mso-wrap-distance-top:0;mso-wrap-distance-right:9pt;mso-wrap-distance-bottom:0;mso-position-horizontal-relative:page;mso-position-vertical:bottom;mso-position-vertical-relative:margin;mso-width-percent: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" filled="f" stroked="f" strokeweight=".5pt">
                    <v:textbox inset="0,0,0,0">
                      <w:txbxContent>
                        <w:p w14:paraId="0236E888" w14:textId="77777777" w:rsidR="006B23C4" w:rsidRDefault="00DA27A9">
                          <w:pPr>
                            <w:pStyle w:val="Title"/>
                          </w:pPr>
                          <w:r>
                            <w:t>Grant</w:t>
                          </w:r>
                          <w:r w:rsidR="0064743F">
                            <w:t xml:space="preserve"> </w:t>
                          </w:r>
                          <w:r w:rsidR="00BD7FED">
                            <w:t>APPLICATIOn</w:t>
                          </w:r>
                          <w:r w:rsidR="0064743F">
                            <w:t xml:space="preserve"> </w:t>
                          </w:r>
                          <w:r w:rsidR="007835FC">
                            <w:t>Form</w:t>
                          </w:r>
                        </w:p>
                        <w:p w14:paraId="3DC5B952" w14:textId="77777777" w:rsidR="006B23C4" w:rsidRDefault="006B23C4">
                          <w:pPr>
                            <w:pStyle w:val="Abstract"/>
                          </w:pP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3B6743" w:rsidRPr="0032030B">
            <w:rPr>
              <w:noProof/>
              <w:lang w:val="en-GB"/>
            </w:rP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66B0FDAC" w14:textId="1404A19A" w:rsidR="006B23C4" w:rsidRPr="0032030B" w:rsidRDefault="003B6743">
          <w:pPr>
            <w:pStyle w:val="TOCHeading"/>
            <w:rPr>
              <w:lang w:val="en-GB"/>
            </w:rPr>
          </w:pPr>
          <w:r w:rsidRPr="0032030B">
            <w:rPr>
              <w:lang w:val="en-GB"/>
            </w:rPr>
            <w:t>Contents</w:t>
          </w:r>
        </w:p>
        <w:p w14:paraId="4ABF035A" w14:textId="77777777" w:rsidR="008B46E5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r w:rsidRPr="0032030B">
            <w:rPr>
              <w:lang w:val="en-GB"/>
            </w:rPr>
            <w:fldChar w:fldCharType="begin"/>
          </w:r>
          <w:r w:rsidRPr="0032030B">
            <w:rPr>
              <w:lang w:val="en-GB"/>
            </w:rPr>
            <w:instrText xml:space="preserve"> TOC \o "1-1" \h \z \u </w:instrText>
          </w:r>
          <w:r w:rsidRPr="0032030B">
            <w:rPr>
              <w:lang w:val="en-GB"/>
            </w:rPr>
            <w:fldChar w:fldCharType="separate"/>
          </w:r>
          <w:hyperlink w:anchor="_Toc506212673" w:history="1">
            <w:r w:rsidR="008B46E5" w:rsidRPr="00D56BB2">
              <w:rPr>
                <w:rStyle w:val="Hyperlink"/>
                <w:lang w:val="en-GB"/>
              </w:rPr>
              <w:t>General information</w:t>
            </w:r>
            <w:r w:rsidR="008B46E5">
              <w:rPr>
                <w:webHidden/>
              </w:rPr>
              <w:tab/>
            </w:r>
            <w:r w:rsidR="008B46E5">
              <w:rPr>
                <w:webHidden/>
              </w:rPr>
              <w:fldChar w:fldCharType="begin"/>
            </w:r>
            <w:r w:rsidR="008B46E5">
              <w:rPr>
                <w:webHidden/>
              </w:rPr>
              <w:instrText xml:space="preserve"> PAGEREF _Toc506212673 \h </w:instrText>
            </w:r>
            <w:r w:rsidR="008B46E5">
              <w:rPr>
                <w:webHidden/>
              </w:rPr>
            </w:r>
            <w:r w:rsidR="008B46E5">
              <w:rPr>
                <w:webHidden/>
              </w:rPr>
              <w:fldChar w:fldCharType="separate"/>
            </w:r>
            <w:r w:rsidR="008B46E5">
              <w:rPr>
                <w:webHidden/>
              </w:rPr>
              <w:t>1</w:t>
            </w:r>
            <w:r w:rsidR="008B46E5">
              <w:rPr>
                <w:webHidden/>
              </w:rPr>
              <w:fldChar w:fldCharType="end"/>
            </w:r>
          </w:hyperlink>
        </w:p>
        <w:p w14:paraId="1CF06B70" w14:textId="77777777" w:rsidR="008B46E5" w:rsidRDefault="002A286A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506212674" w:history="1">
            <w:r w:rsidR="008B46E5" w:rsidRPr="00D56BB2">
              <w:rPr>
                <w:rStyle w:val="Hyperlink"/>
                <w:lang w:val="en-GB"/>
              </w:rPr>
              <w:t>Project information</w:t>
            </w:r>
            <w:r w:rsidR="008B46E5">
              <w:rPr>
                <w:webHidden/>
              </w:rPr>
              <w:tab/>
            </w:r>
            <w:r w:rsidR="008B46E5">
              <w:rPr>
                <w:webHidden/>
              </w:rPr>
              <w:fldChar w:fldCharType="begin"/>
            </w:r>
            <w:r w:rsidR="008B46E5">
              <w:rPr>
                <w:webHidden/>
              </w:rPr>
              <w:instrText xml:space="preserve"> PAGEREF _Toc506212674 \h </w:instrText>
            </w:r>
            <w:r w:rsidR="008B46E5">
              <w:rPr>
                <w:webHidden/>
              </w:rPr>
            </w:r>
            <w:r w:rsidR="008B46E5">
              <w:rPr>
                <w:webHidden/>
              </w:rPr>
              <w:fldChar w:fldCharType="separate"/>
            </w:r>
            <w:r w:rsidR="008B46E5">
              <w:rPr>
                <w:webHidden/>
              </w:rPr>
              <w:t>2</w:t>
            </w:r>
            <w:r w:rsidR="008B46E5">
              <w:rPr>
                <w:webHidden/>
              </w:rPr>
              <w:fldChar w:fldCharType="end"/>
            </w:r>
          </w:hyperlink>
        </w:p>
        <w:p w14:paraId="4E567610" w14:textId="77777777" w:rsidR="008B46E5" w:rsidRDefault="002A286A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506212675" w:history="1">
            <w:r w:rsidR="008B46E5" w:rsidRPr="00D56BB2">
              <w:rPr>
                <w:rStyle w:val="Hyperlink"/>
                <w:lang w:val="en-GB"/>
              </w:rPr>
              <w:t>Budget table</w:t>
            </w:r>
            <w:r w:rsidR="008B46E5">
              <w:rPr>
                <w:webHidden/>
              </w:rPr>
              <w:tab/>
            </w:r>
            <w:r w:rsidR="008B46E5">
              <w:rPr>
                <w:webHidden/>
              </w:rPr>
              <w:fldChar w:fldCharType="begin"/>
            </w:r>
            <w:r w:rsidR="008B46E5">
              <w:rPr>
                <w:webHidden/>
              </w:rPr>
              <w:instrText xml:space="preserve"> PAGEREF _Toc506212675 \h </w:instrText>
            </w:r>
            <w:r w:rsidR="008B46E5">
              <w:rPr>
                <w:webHidden/>
              </w:rPr>
            </w:r>
            <w:r w:rsidR="008B46E5">
              <w:rPr>
                <w:webHidden/>
              </w:rPr>
              <w:fldChar w:fldCharType="separate"/>
            </w:r>
            <w:r w:rsidR="008B46E5">
              <w:rPr>
                <w:webHidden/>
              </w:rPr>
              <w:t>3</w:t>
            </w:r>
            <w:r w:rsidR="008B46E5">
              <w:rPr>
                <w:webHidden/>
              </w:rPr>
              <w:fldChar w:fldCharType="end"/>
            </w:r>
          </w:hyperlink>
        </w:p>
        <w:p w14:paraId="65FC1D80" w14:textId="77777777" w:rsidR="008B46E5" w:rsidRDefault="002A286A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506212676" w:history="1">
            <w:r w:rsidR="008B46E5" w:rsidRPr="00D56BB2">
              <w:rPr>
                <w:rStyle w:val="Hyperlink"/>
                <w:lang w:val="en-GB"/>
              </w:rPr>
              <w:t>Official use only</w:t>
            </w:r>
            <w:r w:rsidR="008B46E5">
              <w:rPr>
                <w:webHidden/>
              </w:rPr>
              <w:tab/>
            </w:r>
            <w:r w:rsidR="008B46E5">
              <w:rPr>
                <w:webHidden/>
              </w:rPr>
              <w:fldChar w:fldCharType="begin"/>
            </w:r>
            <w:r w:rsidR="008B46E5">
              <w:rPr>
                <w:webHidden/>
              </w:rPr>
              <w:instrText xml:space="preserve"> PAGEREF _Toc506212676 \h </w:instrText>
            </w:r>
            <w:r w:rsidR="008B46E5">
              <w:rPr>
                <w:webHidden/>
              </w:rPr>
            </w:r>
            <w:r w:rsidR="008B46E5">
              <w:rPr>
                <w:webHidden/>
              </w:rPr>
              <w:fldChar w:fldCharType="separate"/>
            </w:r>
            <w:r w:rsidR="008B46E5">
              <w:rPr>
                <w:webHidden/>
              </w:rPr>
              <w:t>5</w:t>
            </w:r>
            <w:r w:rsidR="008B46E5">
              <w:rPr>
                <w:webHidden/>
              </w:rPr>
              <w:fldChar w:fldCharType="end"/>
            </w:r>
          </w:hyperlink>
        </w:p>
        <w:p w14:paraId="65A32979" w14:textId="10B84C38" w:rsidR="006B23C4" w:rsidRPr="008B46E5" w:rsidRDefault="003B6743">
          <w:pPr>
            <w:rPr>
              <w:b/>
              <w:bCs/>
              <w:noProof/>
              <w:lang w:val="en-GB"/>
            </w:rPr>
            <w:sectPr w:rsidR="006B23C4" w:rsidRPr="008B46E5">
              <w:headerReference w:type="default" r:id="rId12"/>
              <w:footerReference w:type="first" r:id="rId13"/>
              <w:pgSz w:w="12240" w:h="15840" w:code="1"/>
              <w:pgMar w:top="2520" w:right="1555" w:bottom="1800" w:left="1555" w:header="864" w:footer="720" w:gutter="0"/>
              <w:pgNumType w:start="0"/>
              <w:cols w:space="720"/>
              <w:titlePg/>
              <w:docGrid w:linePitch="360"/>
            </w:sectPr>
          </w:pPr>
          <w:r w:rsidRPr="0032030B">
            <w:rPr>
              <w:lang w:val="en-GB"/>
            </w:rPr>
            <w:fldChar w:fldCharType="end"/>
          </w:r>
        </w:p>
      </w:sdtContent>
    </w:sdt>
    <w:p w14:paraId="3F7AF135" w14:textId="77777777" w:rsidR="006B23C4" w:rsidRPr="0032030B" w:rsidRDefault="007835FC">
      <w:pPr>
        <w:pStyle w:val="Heading1"/>
        <w:rPr>
          <w:lang w:val="en-GB"/>
        </w:rPr>
      </w:pPr>
      <w:bookmarkStart w:id="1" w:name="_Toc506212673"/>
      <w:r w:rsidRPr="0032030B">
        <w:rPr>
          <w:lang w:val="en-GB"/>
        </w:rPr>
        <w:lastRenderedPageBreak/>
        <w:t>General information</w:t>
      </w:r>
      <w:bookmarkEnd w:id="1"/>
    </w:p>
    <w:p w14:paraId="6A844775" w14:textId="77777777" w:rsidR="006B23C4" w:rsidRPr="0032030B" w:rsidRDefault="00096644">
      <w:pPr>
        <w:pStyle w:val="Heading2"/>
        <w:rPr>
          <w:lang w:val="en-GB"/>
        </w:rPr>
      </w:pPr>
      <w:r w:rsidRPr="0032030B">
        <w:rPr>
          <w:lang w:val="en-GB"/>
        </w:rPr>
        <w:t>Goal</w:t>
      </w:r>
    </w:p>
    <w:p w14:paraId="6FB63F19" w14:textId="73A96AD5" w:rsidR="007835FC" w:rsidRPr="0032030B" w:rsidRDefault="007835FC" w:rsidP="007835FC">
      <w:pPr>
        <w:rPr>
          <w:lang w:val="en-GB"/>
        </w:rPr>
      </w:pPr>
      <w:r w:rsidRPr="0032030B">
        <w:rPr>
          <w:lang w:val="en-GB"/>
        </w:rPr>
        <w:t>Before submitting you</w:t>
      </w:r>
      <w:r w:rsidR="00452074">
        <w:rPr>
          <w:lang w:val="en-GB"/>
        </w:rPr>
        <w:t>r</w:t>
      </w:r>
      <w:r w:rsidRPr="0032030B">
        <w:rPr>
          <w:lang w:val="en-GB"/>
        </w:rPr>
        <w:t xml:space="preserve"> </w:t>
      </w:r>
      <w:r w:rsidR="00DA27A9" w:rsidRPr="0032030B">
        <w:rPr>
          <w:lang w:val="en-GB"/>
        </w:rPr>
        <w:t>Grant</w:t>
      </w:r>
      <w:r w:rsidRPr="0032030B">
        <w:rPr>
          <w:lang w:val="en-GB"/>
        </w:rPr>
        <w:t xml:space="preserve"> Application, please read carefully the Gran</w:t>
      </w:r>
      <w:r w:rsidR="00452074">
        <w:rPr>
          <w:lang w:val="en-GB"/>
        </w:rPr>
        <w:t>t</w:t>
      </w:r>
      <w:r w:rsidRPr="0032030B">
        <w:rPr>
          <w:lang w:val="en-GB"/>
        </w:rPr>
        <w:t xml:space="preserve"> Request Application Guidelines</w:t>
      </w:r>
      <w:r w:rsidR="00754F5F" w:rsidRPr="0032030B">
        <w:rPr>
          <w:lang w:val="en-GB"/>
        </w:rPr>
        <w:t xml:space="preserve"> document</w:t>
      </w:r>
      <w:r w:rsidRPr="0032030B">
        <w:rPr>
          <w:lang w:val="en-GB"/>
        </w:rPr>
        <w:t>. The aim of this document is to help you to have a better understanding of the NATO</w:t>
      </w:r>
      <w:r w:rsidR="00754F5F" w:rsidRPr="0032030B">
        <w:rPr>
          <w:lang w:val="en-GB"/>
        </w:rPr>
        <w:t xml:space="preserve"> rules applicable to Grants.</w:t>
      </w:r>
    </w:p>
    <w:p w14:paraId="3D9F9BFE" w14:textId="457473E0" w:rsidR="00754F5F" w:rsidRPr="0032030B" w:rsidRDefault="00754F5F" w:rsidP="00754F5F">
      <w:pPr>
        <w:pStyle w:val="Heading2"/>
        <w:rPr>
          <w:lang w:val="en-GB"/>
        </w:rPr>
      </w:pPr>
      <w:r w:rsidRPr="0032030B">
        <w:rPr>
          <w:lang w:val="en-GB"/>
        </w:rPr>
        <w:t>Checklist</w:t>
      </w:r>
    </w:p>
    <w:p w14:paraId="2F302722" w14:textId="77777777" w:rsidR="00754F5F" w:rsidRPr="0032030B" w:rsidRDefault="00754F5F" w:rsidP="00754F5F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t>Letter of Request</w:t>
      </w:r>
    </w:p>
    <w:p w14:paraId="6559FE3E" w14:textId="1F8E3404" w:rsidR="00754F5F" w:rsidRPr="0032030B" w:rsidRDefault="00101C52" w:rsidP="00754F5F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A structured outline </w:t>
      </w:r>
      <w:r w:rsidR="00526CD8">
        <w:rPr>
          <w:lang w:val="en-GB"/>
        </w:rPr>
        <w:t xml:space="preserve">of </w:t>
      </w:r>
      <w:r>
        <w:rPr>
          <w:lang w:val="en-GB"/>
        </w:rPr>
        <w:t>the applicant’s activity</w:t>
      </w:r>
    </w:p>
    <w:p w14:paraId="4103B1D1" w14:textId="77777777" w:rsidR="00754F5F" w:rsidRPr="0032030B" w:rsidRDefault="00754F5F" w:rsidP="00754F5F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t xml:space="preserve">The completed </w:t>
      </w:r>
      <w:r w:rsidR="00DA27A9" w:rsidRPr="0032030B">
        <w:rPr>
          <w:lang w:val="en-GB"/>
        </w:rPr>
        <w:t>Grant</w:t>
      </w:r>
      <w:r w:rsidRPr="0032030B">
        <w:rPr>
          <w:lang w:val="en-GB"/>
        </w:rPr>
        <w:t xml:space="preserve"> Application Form</w:t>
      </w:r>
    </w:p>
    <w:p w14:paraId="45C9674E" w14:textId="77777777" w:rsidR="00754F5F" w:rsidRPr="0032030B" w:rsidRDefault="00754F5F">
      <w:pPr>
        <w:jc w:val="left"/>
        <w:rPr>
          <w:lang w:val="en-GB"/>
        </w:rPr>
      </w:pPr>
      <w:r w:rsidRPr="0032030B">
        <w:rPr>
          <w:lang w:val="en-GB"/>
        </w:rPr>
        <w:br w:type="page"/>
      </w:r>
    </w:p>
    <w:p w14:paraId="5A8D0702" w14:textId="77777777" w:rsidR="00754F5F" w:rsidRPr="0032030B" w:rsidRDefault="00754F5F" w:rsidP="00754F5F">
      <w:pPr>
        <w:pStyle w:val="Heading1"/>
        <w:rPr>
          <w:lang w:val="en-GB"/>
        </w:rPr>
      </w:pPr>
      <w:bookmarkStart w:id="2" w:name="_Toc506212674"/>
      <w:r w:rsidRPr="0032030B">
        <w:rPr>
          <w:lang w:val="en-GB"/>
        </w:rPr>
        <w:lastRenderedPageBreak/>
        <w:t>Project information</w:t>
      </w:r>
      <w:bookmarkEnd w:id="2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20"/>
        <w:gridCol w:w="3543"/>
      </w:tblGrid>
      <w:tr w:rsidR="00754F5F" w:rsidRPr="0032030B" w14:paraId="3F77F29A" w14:textId="77777777" w:rsidTr="00754F5F">
        <w:trPr>
          <w:trHeight w:val="345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14:paraId="6F52B23D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Non-Profit Organisation: </w:t>
            </w:r>
          </w:p>
          <w:p w14:paraId="528CB82F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7B82BDCF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61B8AD20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04D69971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37C93E59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3E699BF2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749074EB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Contact Person(s): </w:t>
            </w:r>
          </w:p>
          <w:p w14:paraId="64E24BB0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87E8391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Name: 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088A2958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Address:</w:t>
            </w:r>
          </w:p>
          <w:p w14:paraId="3760DC60" w14:textId="77777777" w:rsidR="001B09C6" w:rsidRPr="0032030B" w:rsidRDefault="001B09C6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19F32CB0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21061F4D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Telephone: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02EB8BC4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E-mail: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215D99EC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Website: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1EE6C3A9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Main contact person: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15ECFB78" w14:textId="77777777" w:rsidR="00754F5F" w:rsidRPr="0032030B" w:rsidRDefault="00754F5F" w:rsidP="00754F5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Alternative contact person(s):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</w:tc>
      </w:tr>
      <w:tr w:rsidR="00754F5F" w:rsidRPr="0032030B" w14:paraId="145FC9ED" w14:textId="77777777" w:rsidTr="00754F5F">
        <w:trPr>
          <w:trHeight w:val="713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7A2C6C6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Type of Project:</w:t>
            </w:r>
          </w:p>
          <w:p w14:paraId="3AB0890D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left w:val="nil"/>
              <w:right w:val="double" w:sz="4" w:space="0" w:color="auto"/>
            </w:tcBorders>
          </w:tcPr>
          <w:p w14:paraId="21867996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3EF33C5E" w14:textId="77777777" w:rsidR="00754F5F" w:rsidRPr="0032030B" w:rsidRDefault="00754F5F" w:rsidP="00754F5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4E1C0DE2" w14:textId="77777777" w:rsidTr="00754F5F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9D25287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Title of Project:</w:t>
            </w:r>
          </w:p>
          <w:p w14:paraId="54B4DF2E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left w:val="nil"/>
              <w:right w:val="double" w:sz="4" w:space="0" w:color="auto"/>
            </w:tcBorders>
          </w:tcPr>
          <w:p w14:paraId="39E2D542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36516CEF" w14:textId="77777777" w:rsidTr="00754F5F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4D66D4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Target Audience:</w:t>
            </w:r>
          </w:p>
        </w:tc>
        <w:tc>
          <w:tcPr>
            <w:tcW w:w="6663" w:type="dxa"/>
            <w:gridSpan w:val="2"/>
            <w:tcBorders>
              <w:left w:val="nil"/>
              <w:right w:val="double" w:sz="4" w:space="0" w:color="auto"/>
            </w:tcBorders>
          </w:tcPr>
          <w:p w14:paraId="256E90AF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1DB14FDC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431C5F2D" w14:textId="77777777" w:rsidTr="00754F5F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CCCE7A3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Venue (city, country): </w:t>
            </w:r>
          </w:p>
          <w:p w14:paraId="0BDF37C0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Date:</w:t>
            </w:r>
          </w:p>
          <w:p w14:paraId="0D6A8B02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B637F6D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291F9A42" w14:textId="77777777" w:rsidTr="00754F5F">
        <w:trPr>
          <w:trHeight w:val="366"/>
        </w:trPr>
        <w:tc>
          <w:tcPr>
            <w:tcW w:w="3402" w:type="dxa"/>
            <w:tcBorders>
              <w:left w:val="double" w:sz="4" w:space="0" w:color="auto"/>
            </w:tcBorders>
          </w:tcPr>
          <w:p w14:paraId="327C0E60" w14:textId="77777777" w:rsidR="00754F5F" w:rsidRPr="0032030B" w:rsidRDefault="00754F5F" w:rsidP="001B09C6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Additional Co-sponsoring Institutions: </w:t>
            </w:r>
          </w:p>
        </w:tc>
        <w:tc>
          <w:tcPr>
            <w:tcW w:w="6663" w:type="dxa"/>
            <w:gridSpan w:val="2"/>
            <w:tcBorders>
              <w:right w:val="double" w:sz="4" w:space="0" w:color="auto"/>
            </w:tcBorders>
            <w:vAlign w:val="center"/>
          </w:tcPr>
          <w:p w14:paraId="5C404839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6F09B67D" w14:textId="77777777" w:rsidTr="006B303E">
        <w:tc>
          <w:tcPr>
            <w:tcW w:w="3402" w:type="dxa"/>
            <w:tcBorders>
              <w:left w:val="double" w:sz="4" w:space="0" w:color="auto"/>
              <w:bottom w:val="single" w:sz="6" w:space="0" w:color="auto"/>
            </w:tcBorders>
          </w:tcPr>
          <w:p w14:paraId="3C6DB0DD" w14:textId="2D6E368D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Request for NATO Speaker(s):</w:t>
            </w:r>
          </w:p>
          <w:p w14:paraId="5726F4C9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0C89AF72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191C5586" w14:textId="77777777" w:rsidR="00754F5F" w:rsidRPr="0032030B" w:rsidRDefault="00754F5F" w:rsidP="001B09C6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5C9E8756" w14:textId="77777777" w:rsidTr="00616902"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14:paraId="62AADE2E" w14:textId="77777777" w:rsidR="00754F5F" w:rsidRPr="0032030B" w:rsidRDefault="00293B4F" w:rsidP="00293B4F">
            <w:pPr>
              <w:spacing w:after="40"/>
              <w:ind w:left="318" w:right="57" w:hanging="284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A) </w:t>
            </w:r>
            <w:r w:rsidR="00754F5F" w:rsidRPr="0032030B">
              <w:rPr>
                <w:rFonts w:cs="Arial"/>
                <w:szCs w:val="24"/>
                <w:lang w:val="en-GB"/>
              </w:rPr>
              <w:t>Total</w:t>
            </w:r>
            <w:r w:rsidR="007E0A74">
              <w:rPr>
                <w:rFonts w:cs="Arial"/>
                <w:szCs w:val="24"/>
                <w:lang w:val="en-GB"/>
              </w:rPr>
              <w:t xml:space="preserve"> estimated b</w:t>
            </w:r>
            <w:r w:rsidR="00754F5F" w:rsidRPr="0032030B">
              <w:rPr>
                <w:rFonts w:cs="Arial"/>
                <w:szCs w:val="24"/>
                <w:lang w:val="en-GB"/>
              </w:rPr>
              <w:t xml:space="preserve">udget </w:t>
            </w:r>
          </w:p>
          <w:p w14:paraId="501A85D1" w14:textId="77777777" w:rsidR="007E0A74" w:rsidRDefault="00293B4F" w:rsidP="00293B4F">
            <w:pPr>
              <w:spacing w:after="40"/>
              <w:ind w:left="318" w:right="57" w:hanging="284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B) </w:t>
            </w:r>
            <w:r w:rsidR="007E0A74">
              <w:rPr>
                <w:rFonts w:cs="Arial"/>
                <w:szCs w:val="24"/>
                <w:lang w:val="en-GB"/>
              </w:rPr>
              <w:t>Budget r</w:t>
            </w:r>
            <w:r w:rsidR="00754F5F" w:rsidRPr="0032030B">
              <w:rPr>
                <w:rFonts w:cs="Arial"/>
                <w:szCs w:val="24"/>
                <w:lang w:val="en-GB"/>
              </w:rPr>
              <w:t xml:space="preserve">equested from NATO </w:t>
            </w:r>
          </w:p>
          <w:p w14:paraId="248C8D7A" w14:textId="77777777" w:rsidR="00754F5F" w:rsidRPr="0032030B" w:rsidRDefault="00754F5F" w:rsidP="007E0A74">
            <w:pPr>
              <w:spacing w:after="40"/>
              <w:ind w:left="318" w:right="57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(indicate currency)</w:t>
            </w:r>
          </w:p>
        </w:tc>
        <w:tc>
          <w:tcPr>
            <w:tcW w:w="3120" w:type="dxa"/>
            <w:tcBorders>
              <w:bottom w:val="double" w:sz="4" w:space="0" w:color="auto"/>
              <w:right w:val="single" w:sz="4" w:space="0" w:color="auto"/>
            </w:tcBorders>
          </w:tcPr>
          <w:p w14:paraId="3F1C4009" w14:textId="77777777" w:rsidR="00754F5F" w:rsidRPr="0032030B" w:rsidRDefault="00754F5F" w:rsidP="00C32784">
            <w:pPr>
              <w:tabs>
                <w:tab w:val="left" w:pos="885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A) </w:t>
            </w:r>
            <w:bookmarkStart w:id="3" w:name="Text18"/>
          </w:p>
          <w:p w14:paraId="39D17462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336AA8A5" w14:textId="77777777" w:rsidR="00754F5F" w:rsidRPr="0032030B" w:rsidRDefault="00754F5F" w:rsidP="001B09C6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  <w:bookmarkEnd w:id="3"/>
        <w:tc>
          <w:tcPr>
            <w:tcW w:w="35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D4A200" w14:textId="77777777" w:rsidR="00754F5F" w:rsidRPr="0032030B" w:rsidRDefault="00754F5F" w:rsidP="00C32784">
            <w:pPr>
              <w:tabs>
                <w:tab w:val="left" w:pos="880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B) </w:t>
            </w:r>
          </w:p>
          <w:p w14:paraId="0157AE99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1BD1D9D5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48BAD41B" w14:textId="77777777" w:rsidR="00754F5F" w:rsidRPr="0032030B" w:rsidRDefault="00754F5F" w:rsidP="00754F5F">
      <w:pPr>
        <w:rPr>
          <w:lang w:val="en-GB"/>
        </w:rPr>
      </w:pPr>
    </w:p>
    <w:p w14:paraId="4267FA82" w14:textId="77777777" w:rsidR="006B23C4" w:rsidRPr="0032030B" w:rsidRDefault="00754F5F">
      <w:pPr>
        <w:pStyle w:val="Heading1"/>
        <w:rPr>
          <w:lang w:val="en-GB"/>
        </w:rPr>
      </w:pPr>
      <w:bookmarkStart w:id="4" w:name="_Toc506212675"/>
      <w:r w:rsidRPr="0032030B">
        <w:rPr>
          <w:lang w:val="en-GB"/>
        </w:rPr>
        <w:lastRenderedPageBreak/>
        <w:t>Budget table</w:t>
      </w:r>
      <w:bookmarkEnd w:id="4"/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1B09C6" w:rsidRPr="0032030B" w14:paraId="0E699192" w14:textId="77777777" w:rsidTr="00B37FB8">
        <w:trPr>
          <w:trHeight w:val="2174"/>
        </w:trPr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A0219E1" w14:textId="77777777" w:rsidR="001B09C6" w:rsidRPr="0032030B" w:rsidRDefault="001B09C6" w:rsidP="00C32784">
            <w:pPr>
              <w:tabs>
                <w:tab w:val="center" w:pos="5245"/>
              </w:tabs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BUDGET CATEGORIES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DA79F9C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Estimate of Total Cost </w:t>
            </w:r>
            <w:r w:rsidRPr="00B37FB8">
              <w:rPr>
                <w:rFonts w:cs="Arial"/>
                <w:sz w:val="20"/>
                <w:szCs w:val="24"/>
                <w:lang w:val="en-GB"/>
              </w:rPr>
              <w:t>(indicate currency)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11492340" w14:textId="782F826E" w:rsidR="001B09C6" w:rsidRPr="0032030B" w:rsidRDefault="001B09C6" w:rsidP="0045207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Items to be</w:t>
            </w:r>
            <w:r w:rsidR="00452074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b/>
                <w:szCs w:val="24"/>
                <w:lang w:val="en-GB"/>
              </w:rPr>
              <w:t>Covered by NATO</w:t>
            </w:r>
          </w:p>
          <w:p w14:paraId="3DD9F9A2" w14:textId="77777777" w:rsidR="001B09C6" w:rsidRPr="0032030B" w:rsidRDefault="001B09C6" w:rsidP="001B09C6">
            <w:pPr>
              <w:jc w:val="center"/>
              <w:rPr>
                <w:rFonts w:cs="Arial"/>
                <w:szCs w:val="24"/>
                <w:lang w:val="en-GB"/>
              </w:rPr>
            </w:pPr>
            <w:r w:rsidRPr="00B37FB8">
              <w:rPr>
                <w:rFonts w:cs="Arial"/>
                <w:sz w:val="20"/>
                <w:szCs w:val="24"/>
                <w:lang w:val="en-GB"/>
              </w:rPr>
              <w:t>(indicate currency)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E4A9C35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OFFICIAL USE ONLY</w:t>
            </w:r>
          </w:p>
          <w:p w14:paraId="3F578DB9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(to be filled in by NATO </w:t>
            </w:r>
            <w:r w:rsidR="00B9455E">
              <w:rPr>
                <w:rFonts w:cs="Arial"/>
                <w:b/>
                <w:szCs w:val="24"/>
                <w:lang w:val="en-GB"/>
              </w:rPr>
              <w:t>Programme Officer</w:t>
            </w:r>
            <w:r w:rsidRPr="0032030B">
              <w:rPr>
                <w:rFonts w:cs="Arial"/>
                <w:b/>
                <w:szCs w:val="24"/>
                <w:lang w:val="en-GB"/>
              </w:rPr>
              <w:t>)</w:t>
            </w:r>
          </w:p>
          <w:p w14:paraId="1CE4BE69" w14:textId="77777777" w:rsidR="001B09C6" w:rsidRPr="0032030B" w:rsidRDefault="001B09C6" w:rsidP="00C32784">
            <w:pPr>
              <w:jc w:val="center"/>
              <w:rPr>
                <w:rFonts w:cs="Arial"/>
                <w:i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Currency                    EUR</w:t>
            </w:r>
          </w:p>
        </w:tc>
      </w:tr>
      <w:tr w:rsidR="001B09C6" w:rsidRPr="0032030B" w14:paraId="0BB192EF" w14:textId="77777777" w:rsidTr="00BD7FED"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3025633" w14:textId="77777777" w:rsidR="001B09C6" w:rsidRPr="0032030B" w:rsidRDefault="001B09C6" w:rsidP="00BD7FED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TRAVEL EXPENSES Speakers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(excluding NATO Staff)</w:t>
            </w:r>
          </w:p>
        </w:tc>
      </w:tr>
      <w:tr w:rsidR="001B09C6" w:rsidRPr="0032030B" w14:paraId="3628A5AF" w14:textId="77777777" w:rsidTr="00B14444">
        <w:trPr>
          <w:trHeight w:val="281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65E9B57" w14:textId="77777777" w:rsidR="001B09C6" w:rsidRPr="0032030B" w:rsidRDefault="001B09C6" w:rsidP="00BD7FE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Hotel</w:t>
            </w: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67A3222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78E2359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92EC9A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FA155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F12252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BD2B476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068F3DA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55FE4C2" w14:textId="77777777" w:rsidR="001B09C6" w:rsidRPr="0032030B" w:rsidRDefault="001B09C6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AD7DC44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629E4D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3DA2B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9720D0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7EDBB55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D62067B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9F80EF" w14:textId="77777777" w:rsidR="001B09C6" w:rsidRPr="0032030B" w:rsidRDefault="001B09C6" w:rsidP="00B37FB8">
            <w:pPr>
              <w:spacing w:beforeLines="20" w:before="48" w:afterLines="20" w:after="48"/>
              <w:ind w:left="34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622526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DBF08F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4C7A84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A8F564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1157DA52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638880A" w14:textId="77777777" w:rsidR="001B09C6" w:rsidRPr="0032030B" w:rsidRDefault="001B09C6" w:rsidP="001B09C6">
            <w:pPr>
              <w:spacing w:beforeLines="20" w:before="48" w:afterLines="20" w:after="48"/>
              <w:ind w:left="45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Transport</w:t>
            </w:r>
          </w:p>
        </w:tc>
        <w:tc>
          <w:tcPr>
            <w:tcW w:w="1418" w:type="dxa"/>
            <w:vAlign w:val="center"/>
          </w:tcPr>
          <w:p w14:paraId="51C7D18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9BD34F3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A54E7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C0966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4C092E51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25F45E4" w14:textId="77777777" w:rsidR="001B09C6" w:rsidRPr="0032030B" w:rsidRDefault="001B09C6" w:rsidP="001B09C6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TRAVEL EXPENSES Participants</w:t>
            </w:r>
            <w:r w:rsidR="00BD7FED" w:rsidRPr="0032030B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Cs w:val="24"/>
                <w:lang w:val="en-GB"/>
              </w:rPr>
              <w:t>(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excluding NATO Staff)</w:t>
            </w:r>
          </w:p>
        </w:tc>
      </w:tr>
      <w:tr w:rsidR="001B09C6" w:rsidRPr="0032030B" w14:paraId="17504557" w14:textId="77777777" w:rsidTr="00B14444">
        <w:trPr>
          <w:trHeight w:val="255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742C83F" w14:textId="77777777" w:rsidR="001B09C6" w:rsidRPr="0032030B" w:rsidRDefault="001B09C6" w:rsidP="00C32784">
            <w:pPr>
              <w:spacing w:beforeLines="20" w:before="48" w:afterLines="20" w:after="48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Hotel</w:t>
            </w: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808E529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84C52A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30B94C6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7746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1972A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624DAC3F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D80D7D2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52E47C7D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288A22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6EC1645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345ED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026245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85D975B" w14:textId="77777777" w:rsidTr="00B37FB8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8D5CA05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B4198E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44451A1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2A07362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1B566C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35071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FC028AE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845906" w14:textId="77777777" w:rsidR="001B09C6" w:rsidRPr="0032030B" w:rsidRDefault="001B09C6" w:rsidP="00E91775">
            <w:pPr>
              <w:spacing w:beforeLines="20" w:before="48" w:afterLines="20" w:after="48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Transport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580249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5C92D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79562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EA3A0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46352E7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9E57FC3" w14:textId="77777777" w:rsidR="001B09C6" w:rsidRPr="0032030B" w:rsidRDefault="001B09C6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MEALS / CATERING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</w:t>
            </w:r>
            <w:r w:rsidR="00B37FB8">
              <w:rPr>
                <w:rFonts w:cs="Arial"/>
                <w:sz w:val="20"/>
                <w:szCs w:val="24"/>
                <w:lang w:val="en-GB"/>
              </w:rPr>
              <w:t xml:space="preserve">the total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 xml:space="preserve">cannot exceed 25% of the </w:t>
            </w:r>
            <w:r w:rsidR="00B37FB8">
              <w:rPr>
                <w:rFonts w:cs="Arial"/>
                <w:sz w:val="20"/>
                <w:szCs w:val="24"/>
                <w:lang w:val="en-GB"/>
              </w:rPr>
              <w:t>final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 xml:space="preserve"> NATO contribution)</w:t>
            </w:r>
          </w:p>
        </w:tc>
      </w:tr>
      <w:tr w:rsidR="00E91775" w:rsidRPr="0032030B" w14:paraId="62264258" w14:textId="77777777" w:rsidTr="00E91775">
        <w:trPr>
          <w:trHeight w:val="145"/>
        </w:trPr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11703373" w14:textId="41898C4E" w:rsidR="00E91775" w:rsidRPr="00E91775" w:rsidRDefault="00E91775" w:rsidP="00E91775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t>Meals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87279DA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AB96713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B43DA9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EAE5CAD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0DC48183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CC2094" w14:textId="54D862E1" w:rsidR="00E91775" w:rsidRPr="00E91775" w:rsidRDefault="00B37FB8" w:rsidP="00B93C21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="00E91775"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20ABC35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0E33391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73E143F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39B952B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B67C1E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512631D8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A946AC" w14:textId="77777777" w:rsidR="00E91775" w:rsidRPr="00E91775" w:rsidRDefault="0018572D" w:rsidP="00E91775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Number of </w:t>
            </w:r>
            <w:r w:rsidR="00E91775"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090448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FF62927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195A5B2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02600C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2BAA04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A17A576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415315DE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t>Coffee Breaks</w:t>
            </w:r>
          </w:p>
        </w:tc>
        <w:tc>
          <w:tcPr>
            <w:tcW w:w="1418" w:type="dxa"/>
            <w:vMerge w:val="restart"/>
            <w:vAlign w:val="center"/>
          </w:tcPr>
          <w:p w14:paraId="2B7ABCCB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EA974BD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F04AF4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7859BE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8ACE177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339F18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F6B460A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016AE44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7CC30D0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1D835C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E936C4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6429EFA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B5262A1" w14:textId="77777777" w:rsidR="00B37FB8" w:rsidRPr="00E91775" w:rsidRDefault="0018572D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Number of </w:t>
            </w:r>
            <w:r w:rsidR="00B37FB8"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9E9083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1A92C9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E7DEE6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02FDDE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60C3C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</w:tbl>
    <w:p w14:paraId="34D9AAD2" w14:textId="77777777" w:rsidR="00B37FB8" w:rsidRDefault="00B37FB8">
      <w:r>
        <w:br w:type="page"/>
      </w:r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B37FB8" w:rsidRPr="0032030B" w14:paraId="547D9658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1D7B1781" w14:textId="77777777" w:rsidR="00B37FB8" w:rsidRPr="00E91775" w:rsidRDefault="00B37FB8" w:rsidP="00B37FB8">
            <w:pPr>
              <w:spacing w:beforeLines="20" w:before="48" w:afterLines="20" w:after="48" w:line="240" w:lineRule="auto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lastRenderedPageBreak/>
              <w:t>Reception</w:t>
            </w:r>
          </w:p>
        </w:tc>
        <w:tc>
          <w:tcPr>
            <w:tcW w:w="1418" w:type="dxa"/>
            <w:vMerge w:val="restart"/>
            <w:vAlign w:val="center"/>
          </w:tcPr>
          <w:p w14:paraId="164161D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5354D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EB815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DCEE03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CE7B0F2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FD966B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4B8068A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3BAA2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3FB920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51EEE8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EB1FA9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482311F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5F7C2D4C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9E2A05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462DFA6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6CEB2DB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465E9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7A8744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5E892BB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1A33DDE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RENTALS</w:t>
            </w:r>
            <w:r w:rsidRPr="0032030B"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(Provided and invoiced by a third party)</w:t>
            </w:r>
          </w:p>
        </w:tc>
      </w:tr>
      <w:tr w:rsidR="00B37FB8" w:rsidRPr="0032030B" w14:paraId="522F1A26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F5DE810" w14:textId="77777777" w:rsidR="00B37FB8" w:rsidRPr="0032030B" w:rsidRDefault="00B37FB8" w:rsidP="00B37FB8">
            <w:pPr>
              <w:numPr>
                <w:ilvl w:val="0"/>
                <w:numId w:val="27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Conference room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09C819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F240DD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32D8D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AB5F97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68349EA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40B0330" w14:textId="77777777" w:rsidR="00B37FB8" w:rsidRPr="0032030B" w:rsidRDefault="00B37FB8" w:rsidP="00B37FB8">
            <w:pPr>
              <w:numPr>
                <w:ilvl w:val="0"/>
                <w:numId w:val="28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Equipment rental (e.g. audio-visual, interpretation booths, headsets)</w:t>
            </w:r>
          </w:p>
        </w:tc>
        <w:tc>
          <w:tcPr>
            <w:tcW w:w="1418" w:type="dxa"/>
            <w:vAlign w:val="center"/>
          </w:tcPr>
          <w:p w14:paraId="65862B0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72E205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F9B46D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2F906B6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53E52CD4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5B748A9" w14:textId="77777777" w:rsidR="00B37FB8" w:rsidRPr="0032030B" w:rsidRDefault="00B37FB8" w:rsidP="00B37FB8">
            <w:pPr>
              <w:numPr>
                <w:ilvl w:val="0"/>
                <w:numId w:val="29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Other rentals (Description Required)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36B4D2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67B3E6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1718C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E1EEFE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1FA0A6D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9F5B3A9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LINGUISTIC SERVICES</w:t>
            </w:r>
            <w:r w:rsidRPr="0032030B"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(Provided and invoiced by a third party)</w:t>
            </w:r>
          </w:p>
        </w:tc>
      </w:tr>
      <w:tr w:rsidR="00B37FB8" w:rsidRPr="0032030B" w14:paraId="48283A2B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06EBBA1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Translation fees (written)</w:t>
            </w:r>
          </w:p>
        </w:tc>
        <w:tc>
          <w:tcPr>
            <w:tcW w:w="1418" w:type="dxa"/>
            <w:vAlign w:val="center"/>
          </w:tcPr>
          <w:p w14:paraId="63210CF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5FC66A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EFA201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AD8732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AD6B8ED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A4C5584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Interpretation fees (oral)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D79973F" w14:textId="77777777" w:rsidR="00B37FB8" w:rsidRPr="0032030B" w:rsidRDefault="00B37FB8" w:rsidP="00B37FB8">
            <w:pPr>
              <w:spacing w:beforeLines="20" w:before="48" w:afterLines="20" w:after="48"/>
              <w:ind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CAC341C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58097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D70C8D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97ACFD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81327E" w14:textId="51ABB38A" w:rsidR="00B37FB8" w:rsidRPr="0032030B" w:rsidRDefault="00425F03" w:rsidP="00851BE9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Organi</w:t>
            </w:r>
            <w:r w:rsidR="00851BE9">
              <w:rPr>
                <w:rFonts w:cs="Arial"/>
                <w:b/>
                <w:szCs w:val="24"/>
                <w:lang w:val="en-GB"/>
              </w:rPr>
              <w:t>s</w:t>
            </w:r>
            <w:r>
              <w:rPr>
                <w:rFonts w:cs="Arial"/>
                <w:b/>
                <w:szCs w:val="24"/>
                <w:lang w:val="en-GB"/>
              </w:rPr>
              <w:t>ational expenses/</w:t>
            </w:r>
            <w:r w:rsidR="00B37FB8">
              <w:rPr>
                <w:rFonts w:cs="Arial"/>
                <w:b/>
                <w:szCs w:val="24"/>
                <w:lang w:val="en-GB"/>
              </w:rPr>
              <w:t>Overhead</w:t>
            </w:r>
            <w:r w:rsidR="00B37FB8" w:rsidRPr="0032030B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="00B37FB8" w:rsidRPr="0032030B">
              <w:rPr>
                <w:rFonts w:cs="Arial"/>
                <w:sz w:val="20"/>
                <w:szCs w:val="24"/>
                <w:lang w:val="en-GB"/>
              </w:rPr>
              <w:t>(provided by the Grantee)</w:t>
            </w:r>
          </w:p>
        </w:tc>
      </w:tr>
      <w:tr w:rsidR="00B37FB8" w:rsidRPr="0032030B" w14:paraId="015D97A2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7830F58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Overhead of 5%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9F05FF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59E34A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71E8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639C59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425F03" w:rsidRPr="0032030B" w14:paraId="530B10F1" w14:textId="77777777" w:rsidTr="00DF6A24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2E2E2"/>
            <w:vAlign w:val="center"/>
          </w:tcPr>
          <w:p w14:paraId="4A0F9670" w14:textId="49CA605B" w:rsidR="00425F03" w:rsidRPr="001B63D7" w:rsidRDefault="00425F03" w:rsidP="00DB089E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DB089E">
              <w:rPr>
                <w:rFonts w:cs="Arial"/>
                <w:b/>
                <w:szCs w:val="24"/>
                <w:lang w:val="en-GB"/>
              </w:rPr>
              <w:t>Deliverables</w:t>
            </w:r>
            <w:r w:rsidR="00452074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="00452074">
              <w:rPr>
                <w:rFonts w:cs="Arial"/>
                <w:szCs w:val="24"/>
                <w:lang w:val="en-GB"/>
              </w:rPr>
              <w:t>(</w:t>
            </w:r>
            <w:r w:rsidR="00452074">
              <w:rPr>
                <w:rFonts w:cs="Arial"/>
                <w:sz w:val="20"/>
                <w:szCs w:val="24"/>
                <w:lang w:val="en-GB"/>
              </w:rPr>
              <w:t>provided by the Grantee. D</w:t>
            </w:r>
            <w:r w:rsidR="00982685">
              <w:rPr>
                <w:rFonts w:cs="Arial"/>
                <w:sz w:val="20"/>
                <w:szCs w:val="24"/>
                <w:lang w:val="en-GB"/>
              </w:rPr>
              <w:t>etailed d</w:t>
            </w:r>
            <w:r w:rsidR="00452074">
              <w:rPr>
                <w:rFonts w:cs="Arial"/>
                <w:sz w:val="20"/>
                <w:szCs w:val="24"/>
                <w:lang w:val="en-GB"/>
              </w:rPr>
              <w:t>escription required)</w:t>
            </w:r>
          </w:p>
        </w:tc>
      </w:tr>
      <w:tr w:rsidR="00425F03" w:rsidRPr="0032030B" w14:paraId="0A58EB8C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9808444" w14:textId="3DB5D287" w:rsidR="00425F03" w:rsidRPr="0032030B" w:rsidRDefault="00CF4182" w:rsidP="00DB089E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Deliverables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25F07FB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2C21BDF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B4253D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90545F0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4B0D6CFF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E8EE5A8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OTHER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(Provided and invoiced by a third party. Description required)</w:t>
            </w:r>
          </w:p>
        </w:tc>
      </w:tr>
      <w:tr w:rsidR="00B37FB8" w:rsidRPr="0032030B" w14:paraId="54A08404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4787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Online activities (e.g. event page, related use of social media)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E8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5DE2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565CAC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62E2DD1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663BDD8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662B" w14:textId="43139F75" w:rsidR="00B37FB8" w:rsidRPr="0032030B" w:rsidRDefault="00B37FB8" w:rsidP="00452074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Moderator and speaker’s fees (excluding </w:t>
            </w:r>
            <w:r w:rsidR="00452074">
              <w:rPr>
                <w:rFonts w:cs="Arial"/>
                <w:szCs w:val="24"/>
                <w:lang w:val="en-GB"/>
              </w:rPr>
              <w:t>from the Grantee’s organisation</w:t>
            </w:r>
            <w:r w:rsidRPr="0032030B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5BD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16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03250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4B03165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2531E6F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CC41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Audio-visual Products and Services</w:t>
            </w:r>
            <w:r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Cs w:val="24"/>
                <w:lang w:val="en-GB"/>
              </w:rPr>
              <w:t>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A9B7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8BA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E512A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3DCA281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6006CE9D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4D8E" w14:textId="77777777" w:rsidR="00B37FB8" w:rsidRPr="00B37FB8" w:rsidRDefault="00B37FB8" w:rsidP="00B37FB8">
            <w:pPr>
              <w:pStyle w:val="ListParagraph"/>
              <w:numPr>
                <w:ilvl w:val="0"/>
                <w:numId w:val="34"/>
              </w:numPr>
              <w:spacing w:beforeLines="20" w:before="48" w:afterLines="20" w:after="4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GB"/>
              </w:rPr>
              <w:t>Publicity</w:t>
            </w:r>
            <w:r w:rsidRPr="00B37FB8">
              <w:rPr>
                <w:rFonts w:cs="Arial"/>
                <w:szCs w:val="24"/>
                <w:lang w:val="en-GB"/>
              </w:rPr>
              <w:t xml:space="preserve"> 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3A8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E1E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52CEA8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0CEFE83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2DED22F" w14:textId="77777777" w:rsidTr="00815DB5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53E0" w14:textId="77777777" w:rsidR="00B37FB8" w:rsidRPr="00B37FB8" w:rsidRDefault="00B37FB8" w:rsidP="00B37FB8">
            <w:pPr>
              <w:spacing w:beforeLines="20" w:before="48" w:afterLines="20" w:after="48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6EFF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167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F9AD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8E3B68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643D93A0" w14:textId="77777777" w:rsidTr="00815DB5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932124B" w14:textId="77777777" w:rsidR="00B37FB8" w:rsidRPr="0032030B" w:rsidRDefault="007E0A74" w:rsidP="007E0A74">
            <w:pPr>
              <w:spacing w:beforeLines="40" w:before="96" w:afterLines="40" w:after="96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TOTAL </w:t>
            </w:r>
            <w:r w:rsidR="00B37FB8" w:rsidRPr="0032030B">
              <w:rPr>
                <w:rFonts w:cs="Arial"/>
                <w:b/>
                <w:szCs w:val="24"/>
                <w:lang w:val="en-GB"/>
              </w:rPr>
              <w:t xml:space="preserve">ESTIMATED </w:t>
            </w:r>
            <w:smartTag w:uri="urn:schemas-microsoft-com:office:smarttags" w:element="stockticker">
              <w:r w:rsidR="00B37FB8" w:rsidRPr="0032030B">
                <w:rPr>
                  <w:rFonts w:cs="Arial"/>
                  <w:b/>
                  <w:szCs w:val="24"/>
                  <w:lang w:val="en-GB"/>
                </w:rPr>
                <w:t>COST</w:t>
              </w:r>
            </w:smartTag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48A15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62395F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3FC102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FDC5F37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29554861" w14:textId="77777777" w:rsidR="006B303E" w:rsidRPr="0032030B" w:rsidRDefault="006B303E" w:rsidP="00754F5F">
      <w:pPr>
        <w:rPr>
          <w:lang w:val="en-GB"/>
        </w:rPr>
      </w:pPr>
    </w:p>
    <w:p w14:paraId="47C67041" w14:textId="77777777" w:rsidR="006B303E" w:rsidRPr="0032030B" w:rsidRDefault="006B303E" w:rsidP="006B303E">
      <w:pPr>
        <w:pStyle w:val="Heading1"/>
        <w:rPr>
          <w:lang w:val="en-GB"/>
        </w:rPr>
      </w:pPr>
      <w:bookmarkStart w:id="5" w:name="_Toc506212676"/>
      <w:r w:rsidRPr="0032030B">
        <w:rPr>
          <w:lang w:val="en-GB"/>
        </w:rPr>
        <w:lastRenderedPageBreak/>
        <w:t>Official use only</w:t>
      </w:r>
      <w:bookmarkEnd w:id="5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6B303E" w:rsidRPr="0032030B" w14:paraId="36D96EB8" w14:textId="77777777" w:rsidTr="00522BDC">
        <w:trPr>
          <w:trHeight w:val="368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2CD3E3D" w14:textId="77777777" w:rsidR="006B303E" w:rsidRPr="0032030B" w:rsidRDefault="006B303E" w:rsidP="00C32784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FOR OFFICIAL USE ONLY</w:t>
            </w:r>
          </w:p>
        </w:tc>
      </w:tr>
      <w:tr w:rsidR="006B303E" w:rsidRPr="0032030B" w14:paraId="4838EFA6" w14:textId="77777777" w:rsidTr="00522BDC">
        <w:tc>
          <w:tcPr>
            <w:tcW w:w="10065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4E796A66" w14:textId="77777777" w:rsidR="006B303E" w:rsidRPr="0032030B" w:rsidRDefault="006B303E" w:rsidP="00C32784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H</w:t>
            </w:r>
            <w:r w:rsidR="003D3E8A" w:rsidRPr="0032030B">
              <w:rPr>
                <w:rFonts w:cs="Arial"/>
                <w:szCs w:val="24"/>
                <w:lang w:val="en-GB"/>
              </w:rPr>
              <w:t xml:space="preserve">as </w:t>
            </w:r>
            <w:r w:rsidRPr="0032030B">
              <w:rPr>
                <w:rFonts w:cs="Arial"/>
                <w:szCs w:val="24"/>
                <w:lang w:val="en-GB"/>
              </w:rPr>
              <w:t>the Organi</w:t>
            </w:r>
            <w:r w:rsidR="003D3E8A" w:rsidRPr="0032030B">
              <w:rPr>
                <w:rFonts w:cs="Arial"/>
                <w:szCs w:val="24"/>
                <w:lang w:val="en-GB"/>
              </w:rPr>
              <w:t>s</w:t>
            </w:r>
            <w:r w:rsidRPr="0032030B">
              <w:rPr>
                <w:rFonts w:cs="Arial"/>
                <w:szCs w:val="24"/>
                <w:lang w:val="en-GB"/>
              </w:rPr>
              <w:t>ation received Co-sponsorship grant(s) before?</w:t>
            </w:r>
          </w:p>
          <w:p w14:paraId="22F3B7ED" w14:textId="77777777" w:rsidR="006B303E" w:rsidRDefault="006B303E" w:rsidP="00C32784">
            <w:pPr>
              <w:spacing w:after="40"/>
              <w:ind w:left="57" w:right="57"/>
              <w:jc w:val="center"/>
              <w:rPr>
                <w:rFonts w:cs="Arial"/>
                <w:caps/>
                <w:szCs w:val="24"/>
                <w:lang w:val="en-GB"/>
              </w:rPr>
            </w:pPr>
            <w:r w:rsidRPr="0032030B">
              <w:rPr>
                <w:rFonts w:cs="Arial"/>
                <w:caps/>
                <w:szCs w:val="24"/>
                <w:lang w:val="en-GB"/>
              </w:rPr>
              <w:t xml:space="preserve">Y 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2A286A">
              <w:rPr>
                <w:rFonts w:cs="Arial"/>
                <w:caps/>
                <w:szCs w:val="24"/>
                <w:lang w:val="en-GB"/>
              </w:rPr>
            </w:r>
            <w:r w:rsidR="002A286A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  <w:r w:rsidRPr="0032030B">
              <w:rPr>
                <w:rFonts w:cs="Arial"/>
                <w:caps/>
                <w:szCs w:val="24"/>
                <w:lang w:val="en-GB"/>
              </w:rPr>
              <w:t xml:space="preserve">     N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2A286A">
              <w:rPr>
                <w:rFonts w:cs="Arial"/>
                <w:caps/>
                <w:szCs w:val="24"/>
                <w:lang w:val="en-GB"/>
              </w:rPr>
            </w:r>
            <w:r w:rsidR="002A286A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</w:p>
          <w:p w14:paraId="7AE3D603" w14:textId="77777777" w:rsidR="00BB324F" w:rsidRPr="0032030B" w:rsidRDefault="00BB324F" w:rsidP="00BB324F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  <w:lang w:val="en-GB"/>
              </w:rPr>
            </w:pPr>
            <w:r w:rsidRPr="00BB324F">
              <w:rPr>
                <w:rFonts w:cs="Arial"/>
                <w:szCs w:val="24"/>
                <w:lang w:val="en-GB"/>
              </w:rPr>
              <w:t xml:space="preserve">Have received all the </w:t>
            </w:r>
            <w:r>
              <w:rPr>
                <w:rFonts w:cs="Arial"/>
                <w:szCs w:val="24"/>
                <w:lang w:val="en-GB"/>
              </w:rPr>
              <w:t xml:space="preserve">necessary documents </w:t>
            </w:r>
            <w:r w:rsidRPr="00BB324F">
              <w:rPr>
                <w:rFonts w:cs="Arial"/>
                <w:szCs w:val="24"/>
                <w:lang w:val="en-GB"/>
              </w:rPr>
              <w:t>and are they complete</w:t>
            </w:r>
            <w:r w:rsidRPr="0032030B">
              <w:rPr>
                <w:rFonts w:cs="Arial"/>
                <w:szCs w:val="24"/>
                <w:lang w:val="en-GB"/>
              </w:rPr>
              <w:t>?</w:t>
            </w:r>
          </w:p>
          <w:p w14:paraId="119625E8" w14:textId="77777777" w:rsidR="00BB324F" w:rsidRPr="0032030B" w:rsidRDefault="00BB324F" w:rsidP="00BB324F">
            <w:pPr>
              <w:spacing w:after="40"/>
              <w:ind w:left="57" w:right="57"/>
              <w:jc w:val="center"/>
              <w:rPr>
                <w:rFonts w:cs="Arial"/>
                <w:caps/>
                <w:szCs w:val="24"/>
                <w:lang w:val="en-GB"/>
              </w:rPr>
            </w:pPr>
            <w:r w:rsidRPr="0032030B">
              <w:rPr>
                <w:rFonts w:cs="Arial"/>
                <w:caps/>
                <w:szCs w:val="24"/>
                <w:lang w:val="en-GB"/>
              </w:rPr>
              <w:t xml:space="preserve">Y 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2A286A">
              <w:rPr>
                <w:rFonts w:cs="Arial"/>
                <w:caps/>
                <w:szCs w:val="24"/>
                <w:lang w:val="en-GB"/>
              </w:rPr>
            </w:r>
            <w:r w:rsidR="002A286A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  <w:r w:rsidRPr="0032030B">
              <w:rPr>
                <w:rFonts w:cs="Arial"/>
                <w:caps/>
                <w:szCs w:val="24"/>
                <w:lang w:val="en-GB"/>
              </w:rPr>
              <w:t xml:space="preserve">     N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2A286A">
              <w:rPr>
                <w:rFonts w:cs="Arial"/>
                <w:caps/>
                <w:szCs w:val="24"/>
                <w:lang w:val="en-GB"/>
              </w:rPr>
            </w:r>
            <w:r w:rsidR="002A286A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</w:p>
        </w:tc>
      </w:tr>
      <w:tr w:rsidR="006B303E" w:rsidRPr="0032030B" w14:paraId="7F95F3FF" w14:textId="77777777" w:rsidTr="00522BDC">
        <w:tc>
          <w:tcPr>
            <w:tcW w:w="3402" w:type="dxa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B4EA040" w14:textId="77777777" w:rsidR="006B303E" w:rsidRPr="0032030B" w:rsidRDefault="006B303E" w:rsidP="00C32784">
            <w:pPr>
              <w:pStyle w:val="BodyTextIndent"/>
              <w:spacing w:after="40"/>
              <w:ind w:left="57"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Comments - Recommendations </w:t>
            </w:r>
          </w:p>
        </w:tc>
        <w:tc>
          <w:tcPr>
            <w:tcW w:w="6663" w:type="dxa"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22669523" w14:textId="77777777" w:rsidR="006B303E" w:rsidRPr="0032030B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54742A0B" w14:textId="77777777" w:rsidR="006B303E" w:rsidRPr="0032030B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077DC908" w14:textId="77777777" w:rsidR="006B303E" w:rsidRPr="0032030B" w:rsidRDefault="006B303E" w:rsidP="00B9455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Date </w:t>
            </w:r>
            <w:smartTag w:uri="urn:schemas-microsoft-com:office:smarttags" w:element="stockticker">
              <w:r w:rsidRPr="0032030B">
                <w:rPr>
                  <w:rFonts w:cs="Arial"/>
                  <w:szCs w:val="24"/>
                  <w:lang w:val="en-GB"/>
                </w:rPr>
                <w:t>and</w:t>
              </w:r>
            </w:smartTag>
            <w:r w:rsidRPr="0032030B">
              <w:rPr>
                <w:rFonts w:cs="Arial"/>
                <w:szCs w:val="24"/>
                <w:lang w:val="en-GB"/>
              </w:rPr>
              <w:t xml:space="preserve"> signature of NATO </w:t>
            </w:r>
            <w:r w:rsidR="00B9455E">
              <w:rPr>
                <w:rFonts w:cs="Arial"/>
                <w:szCs w:val="24"/>
                <w:lang w:val="en-GB"/>
              </w:rPr>
              <w:t>Programme Officer</w:t>
            </w:r>
          </w:p>
        </w:tc>
      </w:tr>
      <w:tr w:rsidR="006B303E" w:rsidRPr="0032030B" w14:paraId="7BDB352C" w14:textId="77777777" w:rsidTr="00522BDC"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BE7167" w14:textId="77777777" w:rsidR="006B303E" w:rsidRPr="0032030B" w:rsidRDefault="006B303E" w:rsidP="00C32784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Final Decision</w:t>
            </w:r>
          </w:p>
        </w:tc>
        <w:tc>
          <w:tcPr>
            <w:tcW w:w="6663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3114852" w14:textId="77777777" w:rsidR="006B303E" w:rsidRPr="0032030B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09104BB5" w14:textId="77777777" w:rsidR="006B303E" w:rsidRPr="0032030B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51351108" w14:textId="77777777" w:rsidR="006B303E" w:rsidRPr="0032030B" w:rsidRDefault="006B303E" w:rsidP="00B9455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Date </w:t>
            </w:r>
            <w:smartTag w:uri="urn:schemas-microsoft-com:office:smarttags" w:element="stockticker">
              <w:r w:rsidRPr="0032030B">
                <w:rPr>
                  <w:rFonts w:cs="Arial"/>
                  <w:szCs w:val="24"/>
                  <w:lang w:val="en-GB"/>
                </w:rPr>
                <w:t>and</w:t>
              </w:r>
            </w:smartTag>
            <w:r w:rsidRPr="0032030B">
              <w:rPr>
                <w:rFonts w:cs="Arial"/>
                <w:szCs w:val="24"/>
                <w:lang w:val="en-GB"/>
              </w:rPr>
              <w:t xml:space="preserve"> signature by </w:t>
            </w:r>
            <w:r w:rsidR="00B9455E">
              <w:rPr>
                <w:rFonts w:cs="Arial"/>
                <w:szCs w:val="24"/>
                <w:lang w:val="en-GB"/>
              </w:rPr>
              <w:t>the</w:t>
            </w:r>
            <w:r w:rsidRPr="0032030B">
              <w:rPr>
                <w:rFonts w:cs="Arial"/>
                <w:szCs w:val="24"/>
                <w:lang w:val="en-GB"/>
              </w:rPr>
              <w:t xml:space="preserve"> </w:t>
            </w:r>
            <w:r w:rsidR="00B9455E">
              <w:rPr>
                <w:rFonts w:cs="Arial"/>
                <w:szCs w:val="24"/>
                <w:lang w:val="en-GB"/>
              </w:rPr>
              <w:t>PDD NATO Head of Section</w:t>
            </w:r>
          </w:p>
        </w:tc>
      </w:tr>
    </w:tbl>
    <w:p w14:paraId="2393CDF3" w14:textId="77777777" w:rsidR="00754F5F" w:rsidRPr="00B9455E" w:rsidRDefault="00754F5F" w:rsidP="006B303E">
      <w:pPr>
        <w:jc w:val="left"/>
      </w:pPr>
    </w:p>
    <w:sectPr w:rsidR="00754F5F" w:rsidRPr="00B9455E">
      <w:headerReference w:type="default" r:id="rId14"/>
      <w:footerReference w:type="default" r:id="rId15"/>
      <w:pgSz w:w="12240" w:h="15840" w:code="1"/>
      <w:pgMar w:top="2520" w:right="1555" w:bottom="180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A99B6" w14:textId="77777777" w:rsidR="009B3F83" w:rsidRDefault="009B3F83">
      <w:pPr>
        <w:spacing w:after="0" w:line="240" w:lineRule="auto"/>
      </w:pPr>
      <w:r>
        <w:separator/>
      </w:r>
    </w:p>
  </w:endnote>
  <w:endnote w:type="continuationSeparator" w:id="0">
    <w:p w14:paraId="4A8AEFB9" w14:textId="77777777" w:rsidR="009B3F83" w:rsidRDefault="009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BFE1" w14:textId="618A154A" w:rsidR="00096644" w:rsidRDefault="00345B35">
    <w:pPr>
      <w:pStyle w:val="Footer"/>
    </w:pPr>
    <w:r>
      <w:t>Version</w:t>
    </w:r>
    <w:r w:rsidR="00110462">
      <w:t xml:space="preserve"> 1.</w:t>
    </w:r>
    <w:r w:rsidR="002E685C">
      <w:t>2</w:t>
    </w:r>
    <w:r w:rsidR="00110462">
      <w:t xml:space="preserve"> (</w:t>
    </w:r>
    <w:r w:rsidR="002E685C">
      <w:t>November</w:t>
    </w:r>
    <w:r w:rsidR="00110462">
      <w:t xml:space="preserve"> 201</w:t>
    </w:r>
    <w:r w:rsidR="002816C0">
      <w:t>8</w:t>
    </w:r>
    <w:r w:rsidR="00110462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84DA" w14:textId="77777777" w:rsidR="006B23C4" w:rsidRPr="003373D3" w:rsidRDefault="002A286A" w:rsidP="003373D3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204843088"/>
        <w:placeholder>
          <w:docPart w:val="5A4A86054912448C9D21496F98686D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73D3">
          <w:rPr>
            <w:sz w:val="20"/>
          </w:rPr>
          <w:t>Grant Application Form</w:t>
        </w:r>
      </w:sdtContent>
    </w:sdt>
    <w:r w:rsidR="003373D3" w:rsidRPr="00326A08">
      <w:rPr>
        <w:sz w:val="20"/>
      </w:rPr>
      <w:tab/>
    </w:r>
    <w:r w:rsidR="003373D3">
      <w:rPr>
        <w:sz w:val="20"/>
      </w:rPr>
      <w:tab/>
    </w:r>
    <w:r w:rsidR="003373D3">
      <w:t xml:space="preserve">Page </w:t>
    </w:r>
    <w:r w:rsidR="003373D3">
      <w:fldChar w:fldCharType="begin"/>
    </w:r>
    <w:r w:rsidR="003373D3">
      <w:instrText xml:space="preserve"> page </w:instrText>
    </w:r>
    <w:r w:rsidR="003373D3">
      <w:fldChar w:fldCharType="separate"/>
    </w:r>
    <w:r>
      <w:rPr>
        <w:noProof/>
      </w:rPr>
      <w:t>5</w:t>
    </w:r>
    <w:r w:rsidR="003373D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DBFF0" w14:textId="77777777" w:rsidR="009B3F83" w:rsidRDefault="009B3F83">
      <w:pPr>
        <w:spacing w:after="0" w:line="240" w:lineRule="auto"/>
      </w:pPr>
      <w:r>
        <w:separator/>
      </w:r>
    </w:p>
  </w:footnote>
  <w:footnote w:type="continuationSeparator" w:id="0">
    <w:p w14:paraId="4CF13F92" w14:textId="77777777" w:rsidR="009B3F83" w:rsidRDefault="009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54610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F633D" w14:textId="77777777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2E685C">
      <w:rPr>
        <w:noProof/>
      </w:rPr>
      <w:fldChar w:fldCharType="begin"/>
    </w:r>
    <w:r w:rsidR="002E685C">
      <w:rPr>
        <w:noProof/>
      </w:rPr>
      <w:instrText xml:space="preserve"> STYLEREF “Heading 1”  </w:instrText>
    </w:r>
    <w:r w:rsidR="002E685C">
      <w:rPr>
        <w:noProof/>
      </w:rPr>
      <w:fldChar w:fldCharType="separate"/>
    </w:r>
    <w:r w:rsidR="002A286A">
      <w:rPr>
        <w:noProof/>
      </w:rPr>
      <w:instrText>Official use only</w:instrText>
    </w:r>
    <w:r w:rsidR="002E685C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2A286A">
      <w:rPr>
        <w:noProof/>
      </w:rPr>
      <w:instrText>Official use only</w:instrText>
    </w:r>
    <w:r>
      <w:rPr>
        <w:noProof/>
      </w:rPr>
      <w:fldChar w:fldCharType="end"/>
    </w:r>
    <w:r>
      <w:fldChar w:fldCharType="separate"/>
    </w:r>
    <w:r w:rsidR="002A286A">
      <w:rPr>
        <w:noProof/>
      </w:rPr>
      <w:t>Official use only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91806E14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915DC0"/>
    <w:multiLevelType w:val="hybridMultilevel"/>
    <w:tmpl w:val="BAC0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5"/>
  </w:num>
  <w:num w:numId="8">
    <w:abstractNumId w:val="21"/>
  </w:num>
  <w:num w:numId="9">
    <w:abstractNumId w:val="22"/>
  </w:num>
  <w:num w:numId="10">
    <w:abstractNumId w:val="27"/>
  </w:num>
  <w:num w:numId="11">
    <w:abstractNumId w:val="6"/>
  </w:num>
  <w:num w:numId="12">
    <w:abstractNumId w:val="16"/>
  </w:num>
  <w:num w:numId="13">
    <w:abstractNumId w:val="27"/>
    <w:lvlOverride w:ilvl="0">
      <w:startOverride w:val="1"/>
    </w:lvlOverride>
  </w:num>
  <w:num w:numId="14">
    <w:abstractNumId w:val="13"/>
  </w:num>
  <w:num w:numId="15">
    <w:abstractNumId w:val="28"/>
  </w:num>
  <w:num w:numId="16">
    <w:abstractNumId w:val="32"/>
  </w:num>
  <w:num w:numId="17">
    <w:abstractNumId w:val="20"/>
  </w:num>
  <w:num w:numId="18">
    <w:abstractNumId w:val="19"/>
  </w:num>
  <w:num w:numId="19">
    <w:abstractNumId w:val="5"/>
  </w:num>
  <w:num w:numId="20">
    <w:abstractNumId w:val="18"/>
  </w:num>
  <w:num w:numId="21">
    <w:abstractNumId w:val="26"/>
  </w:num>
  <w:num w:numId="22">
    <w:abstractNumId w:val="9"/>
  </w:num>
  <w:num w:numId="23">
    <w:abstractNumId w:val="7"/>
  </w:num>
  <w:num w:numId="24">
    <w:abstractNumId w:val="14"/>
  </w:num>
  <w:num w:numId="25">
    <w:abstractNumId w:val="30"/>
  </w:num>
  <w:num w:numId="26">
    <w:abstractNumId w:val="29"/>
  </w:num>
  <w:num w:numId="27">
    <w:abstractNumId w:val="23"/>
  </w:num>
  <w:num w:numId="28">
    <w:abstractNumId w:val="12"/>
  </w:num>
  <w:num w:numId="29">
    <w:abstractNumId w:val="17"/>
  </w:num>
  <w:num w:numId="30">
    <w:abstractNumId w:val="24"/>
  </w:num>
  <w:num w:numId="31">
    <w:abstractNumId w:val="25"/>
  </w:num>
  <w:num w:numId="32">
    <w:abstractNumId w:val="10"/>
  </w:num>
  <w:num w:numId="33">
    <w:abstractNumId w:val="11"/>
  </w:num>
  <w:num w:numId="34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103E7"/>
    <w:rsid w:val="00044317"/>
    <w:rsid w:val="00055A6C"/>
    <w:rsid w:val="00077E9F"/>
    <w:rsid w:val="000821C5"/>
    <w:rsid w:val="0009593E"/>
    <w:rsid w:val="00096644"/>
    <w:rsid w:val="00101C52"/>
    <w:rsid w:val="00110462"/>
    <w:rsid w:val="00147B5F"/>
    <w:rsid w:val="001676CF"/>
    <w:rsid w:val="0018572D"/>
    <w:rsid w:val="001B09C6"/>
    <w:rsid w:val="001B338A"/>
    <w:rsid w:val="001B63D7"/>
    <w:rsid w:val="001C34E8"/>
    <w:rsid w:val="00202295"/>
    <w:rsid w:val="002117D2"/>
    <w:rsid w:val="0022048D"/>
    <w:rsid w:val="00242331"/>
    <w:rsid w:val="002673F1"/>
    <w:rsid w:val="002816C0"/>
    <w:rsid w:val="00293B4F"/>
    <w:rsid w:val="002A0EF1"/>
    <w:rsid w:val="002A286A"/>
    <w:rsid w:val="002E685C"/>
    <w:rsid w:val="002F2067"/>
    <w:rsid w:val="0032030B"/>
    <w:rsid w:val="0033548C"/>
    <w:rsid w:val="003373D3"/>
    <w:rsid w:val="00337536"/>
    <w:rsid w:val="00345B35"/>
    <w:rsid w:val="00345E5C"/>
    <w:rsid w:val="003A70D9"/>
    <w:rsid w:val="003B6743"/>
    <w:rsid w:val="003D3E8A"/>
    <w:rsid w:val="00413557"/>
    <w:rsid w:val="00425F03"/>
    <w:rsid w:val="00432D66"/>
    <w:rsid w:val="00436155"/>
    <w:rsid w:val="00445B0D"/>
    <w:rsid w:val="00452074"/>
    <w:rsid w:val="004571AB"/>
    <w:rsid w:val="0046549D"/>
    <w:rsid w:val="0047205F"/>
    <w:rsid w:val="0049192C"/>
    <w:rsid w:val="00522BDC"/>
    <w:rsid w:val="00526CD8"/>
    <w:rsid w:val="005571AE"/>
    <w:rsid w:val="0057582E"/>
    <w:rsid w:val="006041EE"/>
    <w:rsid w:val="00616902"/>
    <w:rsid w:val="00644E44"/>
    <w:rsid w:val="0064743F"/>
    <w:rsid w:val="006B23C4"/>
    <w:rsid w:val="006B303E"/>
    <w:rsid w:val="006B55E4"/>
    <w:rsid w:val="006F0C61"/>
    <w:rsid w:val="006F51F5"/>
    <w:rsid w:val="00707A59"/>
    <w:rsid w:val="00716132"/>
    <w:rsid w:val="007307FC"/>
    <w:rsid w:val="00754F5F"/>
    <w:rsid w:val="00756052"/>
    <w:rsid w:val="007835FC"/>
    <w:rsid w:val="007A5E46"/>
    <w:rsid w:val="007C1685"/>
    <w:rsid w:val="007E0A74"/>
    <w:rsid w:val="007F1105"/>
    <w:rsid w:val="00810D64"/>
    <w:rsid w:val="00815DB5"/>
    <w:rsid w:val="00851BE9"/>
    <w:rsid w:val="0087148C"/>
    <w:rsid w:val="00875A53"/>
    <w:rsid w:val="00880512"/>
    <w:rsid w:val="008B46E5"/>
    <w:rsid w:val="008E59E0"/>
    <w:rsid w:val="008F2926"/>
    <w:rsid w:val="00982685"/>
    <w:rsid w:val="00992850"/>
    <w:rsid w:val="009B3F83"/>
    <w:rsid w:val="009C4D1B"/>
    <w:rsid w:val="009D1C0A"/>
    <w:rsid w:val="00B14444"/>
    <w:rsid w:val="00B33948"/>
    <w:rsid w:val="00B34A46"/>
    <w:rsid w:val="00B37FB8"/>
    <w:rsid w:val="00B6219B"/>
    <w:rsid w:val="00B625F4"/>
    <w:rsid w:val="00B93C21"/>
    <w:rsid w:val="00B9455E"/>
    <w:rsid w:val="00BB324F"/>
    <w:rsid w:val="00BC5749"/>
    <w:rsid w:val="00BD7FED"/>
    <w:rsid w:val="00BE31DA"/>
    <w:rsid w:val="00BF4883"/>
    <w:rsid w:val="00C76757"/>
    <w:rsid w:val="00C8046F"/>
    <w:rsid w:val="00C83ED3"/>
    <w:rsid w:val="00C92FCB"/>
    <w:rsid w:val="00CB5266"/>
    <w:rsid w:val="00CF4182"/>
    <w:rsid w:val="00D26527"/>
    <w:rsid w:val="00D27462"/>
    <w:rsid w:val="00DA1915"/>
    <w:rsid w:val="00DA27A9"/>
    <w:rsid w:val="00DA76F8"/>
    <w:rsid w:val="00DB089E"/>
    <w:rsid w:val="00DC785A"/>
    <w:rsid w:val="00DF39FA"/>
    <w:rsid w:val="00DF3B5D"/>
    <w:rsid w:val="00E87292"/>
    <w:rsid w:val="00E91775"/>
    <w:rsid w:val="00EB6756"/>
    <w:rsid w:val="00ED559F"/>
    <w:rsid w:val="00F02349"/>
    <w:rsid w:val="00F04567"/>
    <w:rsid w:val="00F67604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8673"/>
    <o:shapelayout v:ext="edit">
      <o:idmap v:ext="edit" data="1"/>
    </o:shapelayout>
  </w:shapeDefaults>
  <w:decimalSymbol w:val="."/>
  <w:listSeparator w:val=","/>
  <w14:docId w14:val="09E60FB5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4A86054912448C9D21496F9868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618A-28CF-4B27-B0F2-B4B88E9D290B}"/>
      </w:docPartPr>
      <w:docPartBody>
        <w:p w:rsidR="00B44360" w:rsidRDefault="00EF70CC" w:rsidP="00EF70CC">
          <w:pPr>
            <w:pStyle w:val="5A4A86054912448C9D21496F98686D3A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8B7198"/>
    <w:rsid w:val="00A91D87"/>
    <w:rsid w:val="00B44360"/>
    <w:rsid w:val="00E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EF70CC"/>
    <w:rPr>
      <w:color w:val="808080"/>
    </w:rPr>
  </w:style>
  <w:style w:type="paragraph" w:customStyle="1" w:styleId="5A4A86054912448C9D21496F98686D3A">
    <w:name w:val="5A4A86054912448C9D21496F98686D3A"/>
    <w:rsid w:val="00EF70C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7DD65FFD-0C58-49FC-B3AA-6F7B576E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4</TotalTime>
  <Pages>7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</vt:lpstr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</dc:title>
  <dc:creator>Philippe Fastrés</dc:creator>
  <cp:keywords/>
  <cp:lastModifiedBy>Lunak Petr</cp:lastModifiedBy>
  <cp:revision>4</cp:revision>
  <cp:lastPrinted>2018-02-02T08:24:00Z</cp:lastPrinted>
  <dcterms:created xsi:type="dcterms:W3CDTF">2019-10-15T09:06:00Z</dcterms:created>
  <dcterms:modified xsi:type="dcterms:W3CDTF">2019-10-15T10:52:00Z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