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148F5">
              <w:rPr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3148F5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77777777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77777777" w:rsidR="006B23C4" w:rsidRDefault="00DA27A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Grant</w:t>
                                        </w:r>
                                        <w:r w:rsidR="005433AA">
                                          <w:t xml:space="preserve"> </w:t>
                                        </w:r>
                                        <w:r w:rsidR="00B11F69">
                                          <w:t xml:space="preserve">     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77777777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18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716132">
                                              <w:t>2018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875689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77777777" w:rsidR="006B23C4" w:rsidRDefault="00DA27A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Grant</w:t>
                                  </w:r>
                                  <w:r w:rsidR="005433AA">
                                    <w:t xml:space="preserve"> </w:t>
                                  </w:r>
                                  <w:r w:rsidR="00B11F69">
                                    <w:t xml:space="preserve">     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77777777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18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716132">
                                        <w:t>2018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D050C0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0B4EED75" w14:textId="77777777" w:rsidR="001F3054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492476013" w:history="1">
            <w:r w:rsidR="001F3054" w:rsidRPr="001D1B40">
              <w:rPr>
                <w:rStyle w:val="Hyperlink"/>
                <w:lang w:val="en-GB"/>
              </w:rPr>
              <w:t>General information</w:t>
            </w:r>
            <w:r w:rsidR="001F3054">
              <w:rPr>
                <w:webHidden/>
              </w:rPr>
              <w:tab/>
            </w:r>
            <w:r w:rsidR="001F3054">
              <w:rPr>
                <w:webHidden/>
              </w:rPr>
              <w:fldChar w:fldCharType="begin"/>
            </w:r>
            <w:r w:rsidR="001F3054">
              <w:rPr>
                <w:webHidden/>
              </w:rPr>
              <w:instrText xml:space="preserve"> PAGEREF _Toc492476013 \h </w:instrText>
            </w:r>
            <w:r w:rsidR="001F3054">
              <w:rPr>
                <w:webHidden/>
              </w:rPr>
            </w:r>
            <w:r w:rsidR="001F3054">
              <w:rPr>
                <w:webHidden/>
              </w:rPr>
              <w:fldChar w:fldCharType="separate"/>
            </w:r>
            <w:r w:rsidR="001D6B7D">
              <w:rPr>
                <w:webHidden/>
              </w:rPr>
              <w:t>1</w:t>
            </w:r>
            <w:r w:rsidR="001F3054">
              <w:rPr>
                <w:webHidden/>
              </w:rPr>
              <w:fldChar w:fldCharType="end"/>
            </w:r>
          </w:hyperlink>
        </w:p>
        <w:p w14:paraId="6DF84757" w14:textId="77777777" w:rsidR="001F3054" w:rsidRDefault="0087568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492476014" w:history="1">
            <w:r w:rsidR="001F3054" w:rsidRPr="001D1B40">
              <w:rPr>
                <w:rStyle w:val="Hyperlink"/>
                <w:lang w:val="en-GB"/>
              </w:rPr>
              <w:t>Project information</w:t>
            </w:r>
            <w:r w:rsidR="001F3054">
              <w:rPr>
                <w:webHidden/>
              </w:rPr>
              <w:tab/>
            </w:r>
            <w:r w:rsidR="001F3054">
              <w:rPr>
                <w:webHidden/>
              </w:rPr>
              <w:fldChar w:fldCharType="begin"/>
            </w:r>
            <w:r w:rsidR="001F3054">
              <w:rPr>
                <w:webHidden/>
              </w:rPr>
              <w:instrText xml:space="preserve"> PAGEREF _Toc492476014 \h </w:instrText>
            </w:r>
            <w:r w:rsidR="001F3054">
              <w:rPr>
                <w:webHidden/>
              </w:rPr>
            </w:r>
            <w:r w:rsidR="001F3054">
              <w:rPr>
                <w:webHidden/>
              </w:rPr>
              <w:fldChar w:fldCharType="separate"/>
            </w:r>
            <w:r w:rsidR="001D6B7D">
              <w:rPr>
                <w:webHidden/>
              </w:rPr>
              <w:t>2</w:t>
            </w:r>
            <w:r w:rsidR="001F3054">
              <w:rPr>
                <w:webHidden/>
              </w:rPr>
              <w:fldChar w:fldCharType="end"/>
            </w:r>
          </w:hyperlink>
        </w:p>
        <w:p w14:paraId="68D5CA64" w14:textId="77777777" w:rsidR="001F3054" w:rsidRDefault="0087568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492476015" w:history="1">
            <w:r w:rsidR="001F3054" w:rsidRPr="001D1B40">
              <w:rPr>
                <w:rStyle w:val="Hyperlink"/>
                <w:lang w:val="en-GB"/>
              </w:rPr>
              <w:t>Budget table</w:t>
            </w:r>
            <w:r w:rsidR="001F3054">
              <w:rPr>
                <w:webHidden/>
              </w:rPr>
              <w:tab/>
            </w:r>
            <w:r w:rsidR="001F3054">
              <w:rPr>
                <w:webHidden/>
              </w:rPr>
              <w:fldChar w:fldCharType="begin"/>
            </w:r>
            <w:r w:rsidR="001F3054">
              <w:rPr>
                <w:webHidden/>
              </w:rPr>
              <w:instrText xml:space="preserve"> PAGEREF _Toc492476015 \h </w:instrText>
            </w:r>
            <w:r w:rsidR="001F3054">
              <w:rPr>
                <w:webHidden/>
              </w:rPr>
            </w:r>
            <w:r w:rsidR="001F3054">
              <w:rPr>
                <w:webHidden/>
              </w:rPr>
              <w:fldChar w:fldCharType="separate"/>
            </w:r>
            <w:r w:rsidR="001D6B7D">
              <w:rPr>
                <w:webHidden/>
              </w:rPr>
              <w:t>3</w:t>
            </w:r>
            <w:r w:rsidR="001F3054">
              <w:rPr>
                <w:webHidden/>
              </w:rPr>
              <w:fldChar w:fldCharType="end"/>
            </w:r>
          </w:hyperlink>
        </w:p>
        <w:p w14:paraId="6CC24CD8" w14:textId="77777777" w:rsidR="001F3054" w:rsidRDefault="00875689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492476016" w:history="1">
            <w:r w:rsidR="001F3054" w:rsidRPr="001D1B40">
              <w:rPr>
                <w:rStyle w:val="Hyperlink"/>
                <w:lang w:val="en-GB"/>
              </w:rPr>
              <w:t>Official use only</w:t>
            </w:r>
            <w:r w:rsidR="001F3054">
              <w:rPr>
                <w:webHidden/>
              </w:rPr>
              <w:tab/>
            </w:r>
            <w:r w:rsidR="001F3054">
              <w:rPr>
                <w:webHidden/>
              </w:rPr>
              <w:fldChar w:fldCharType="begin"/>
            </w:r>
            <w:r w:rsidR="001F3054">
              <w:rPr>
                <w:webHidden/>
              </w:rPr>
              <w:instrText xml:space="preserve"> PAGEREF _Toc492476016 \h </w:instrText>
            </w:r>
            <w:r w:rsidR="001F3054">
              <w:rPr>
                <w:webHidden/>
              </w:rPr>
            </w:r>
            <w:r w:rsidR="001F3054">
              <w:rPr>
                <w:webHidden/>
              </w:rPr>
              <w:fldChar w:fldCharType="separate"/>
            </w:r>
            <w:r w:rsidR="001D6B7D">
              <w:rPr>
                <w:webHidden/>
              </w:rPr>
              <w:t>5</w:t>
            </w:r>
            <w:r w:rsidR="001F3054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0" w:name="_Toc492476013"/>
      <w:r w:rsidRPr="003148F5">
        <w:rPr>
          <w:lang w:val="en-GB"/>
        </w:rPr>
        <w:lastRenderedPageBreak/>
        <w:t>General information</w:t>
      </w:r>
      <w:bookmarkEnd w:id="0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433AADF5" w:rsidR="007835FC" w:rsidRPr="003148F5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CB642E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DA27A9" w:rsidRPr="003148F5">
        <w:rPr>
          <w:lang w:val="en-GB"/>
        </w:rPr>
        <w:t>Grant</w:t>
      </w:r>
      <w:r w:rsidRPr="003148F5">
        <w:rPr>
          <w:lang w:val="en-GB"/>
        </w:rPr>
        <w:t xml:space="preserve"> </w:t>
      </w:r>
      <w:r w:rsidR="003148F5" w:rsidRPr="003148F5">
        <w:rPr>
          <w:lang w:val="en-GB"/>
        </w:rPr>
        <w:t>Final Report</w:t>
      </w:r>
      <w:r w:rsidRPr="003148F5">
        <w:rPr>
          <w:lang w:val="en-GB"/>
        </w:rPr>
        <w:t xml:space="preserve">, please read </w:t>
      </w:r>
      <w:r w:rsidR="00FB27B8">
        <w:rPr>
          <w:lang w:val="en-GB"/>
        </w:rPr>
        <w:t>carefully the Grant</w:t>
      </w:r>
      <w:r w:rsidRPr="003148F5">
        <w:rPr>
          <w:lang w:val="en-GB"/>
        </w:rPr>
        <w:t xml:space="preserve"> Application Guidelines</w:t>
      </w:r>
      <w:r w:rsidR="00754F5F" w:rsidRPr="003148F5">
        <w:rPr>
          <w:lang w:val="en-GB"/>
        </w:rPr>
        <w:t xml:space="preserve"> document</w:t>
      </w:r>
      <w:r w:rsidRPr="003148F5">
        <w:rPr>
          <w:lang w:val="en-GB"/>
        </w:rPr>
        <w:t xml:space="preserve">. The aim of this document is to help you to have a better understanding of the NATO </w:t>
      </w:r>
      <w:r w:rsidR="00754F5F" w:rsidRPr="003148F5">
        <w:rPr>
          <w:lang w:val="en-GB"/>
        </w:rPr>
        <w:t>rules applicable to Grants.</w:t>
      </w:r>
    </w:p>
    <w:p w14:paraId="168EBEFF" w14:textId="01C9856B" w:rsidR="00360FC8" w:rsidRDefault="00754F5F" w:rsidP="00155188">
      <w:pPr>
        <w:pStyle w:val="Heading2"/>
        <w:rPr>
          <w:lang w:val="en-GB"/>
        </w:rPr>
      </w:pPr>
      <w:r w:rsidRPr="003148F5">
        <w:rPr>
          <w:lang w:val="en-GB"/>
        </w:rPr>
        <w:t>Checklist</w:t>
      </w:r>
    </w:p>
    <w:p w14:paraId="4F2677CE" w14:textId="5EF5FAC2" w:rsidR="00155188" w:rsidRPr="00155188" w:rsidRDefault="00155188" w:rsidP="00155188">
      <w:pPr>
        <w:pStyle w:val="Liste1"/>
        <w:numPr>
          <w:ilvl w:val="0"/>
          <w:numId w:val="35"/>
        </w:numPr>
      </w:pPr>
      <w:r>
        <w:t>Initial assessment report</w:t>
      </w:r>
    </w:p>
    <w:p w14:paraId="21E12622" w14:textId="77777777" w:rsidR="00155188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</w:rPr>
        <w:t>Outputs</w:t>
      </w:r>
      <w:r w:rsidRPr="00FB5097">
        <w:rPr>
          <w:lang w:val="en-GB"/>
        </w:rPr>
        <w:t xml:space="preserve"> </w:t>
      </w:r>
    </w:p>
    <w:p w14:paraId="28BE42E6" w14:textId="19820D86" w:rsidR="00155188" w:rsidRPr="00155188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 w:rsidR="002B242A">
        <w:rPr>
          <w:color w:val="595959"/>
          <w:szCs w:val="24"/>
          <w:lang w:val="en-GB"/>
        </w:rPr>
        <w:t>s</w:t>
      </w:r>
    </w:p>
    <w:p w14:paraId="5E9B740F" w14:textId="77777777" w:rsidR="00155188" w:rsidRDefault="00155188" w:rsidP="00155188">
      <w:pPr>
        <w:pStyle w:val="Liste1"/>
        <w:numPr>
          <w:ilvl w:val="0"/>
          <w:numId w:val="35"/>
        </w:numPr>
      </w:pPr>
      <w:r>
        <w:t>Final report</w:t>
      </w:r>
    </w:p>
    <w:p w14:paraId="752BA0B8" w14:textId="77777777" w:rsidR="00155188" w:rsidRPr="005A4E96" w:rsidRDefault="00155188" w:rsidP="00155188">
      <w:pPr>
        <w:pStyle w:val="Liste1"/>
        <w:numPr>
          <w:ilvl w:val="1"/>
          <w:numId w:val="35"/>
        </w:numPr>
        <w:rPr>
          <w:b/>
          <w:color w:val="595959"/>
        </w:rPr>
      </w:pPr>
      <w:r w:rsidRPr="005A4E96">
        <w:rPr>
          <w:b/>
          <w:color w:val="595959"/>
        </w:rPr>
        <w:t>Part A</w:t>
      </w:r>
      <w:r>
        <w:rPr>
          <w:color w:val="595959"/>
        </w:rPr>
        <w:t xml:space="preserve"> (Finance)</w:t>
      </w:r>
    </w:p>
    <w:p w14:paraId="5DA36DD2" w14:textId="77777777" w:rsidR="00155188" w:rsidRDefault="00155188" w:rsidP="00155188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</w:rPr>
        <w:t>Grant Final Report Form</w:t>
      </w:r>
      <w:r w:rsidRPr="00FB5097">
        <w:rPr>
          <w:lang w:val="en-GB"/>
        </w:rPr>
        <w:t xml:space="preserve"> </w:t>
      </w:r>
    </w:p>
    <w:p w14:paraId="29E39F9D" w14:textId="2D7C582C" w:rsidR="00155188" w:rsidRPr="00155188" w:rsidRDefault="00155188" w:rsidP="00155188">
      <w:pPr>
        <w:pStyle w:val="ListParagraph"/>
        <w:numPr>
          <w:ilvl w:val="0"/>
          <w:numId w:val="22"/>
        </w:numPr>
        <w:rPr>
          <w:lang w:val="en-GB"/>
        </w:rPr>
      </w:pPr>
      <w:r w:rsidRPr="00155188">
        <w:rPr>
          <w:lang w:val="en-GB"/>
        </w:rPr>
        <w:t>Itemi</w:t>
      </w:r>
      <w:r w:rsidR="002B242A">
        <w:rPr>
          <w:lang w:val="en-GB"/>
        </w:rPr>
        <w:t>s</w:t>
      </w:r>
      <w:r w:rsidRPr="00155188">
        <w:rPr>
          <w:lang w:val="en-GB"/>
        </w:rPr>
        <w:t>ed invoices</w:t>
      </w:r>
    </w:p>
    <w:p w14:paraId="22AAF67E" w14:textId="2EFCC7B9" w:rsidR="00D050C0" w:rsidRPr="00D050C0" w:rsidRDefault="00D050C0" w:rsidP="00D050C0">
      <w:pPr>
        <w:pStyle w:val="ListParagraph"/>
        <w:numPr>
          <w:ilvl w:val="0"/>
          <w:numId w:val="22"/>
        </w:numPr>
        <w:rPr>
          <w:lang w:val="en-GB"/>
        </w:rPr>
      </w:pPr>
      <w:r w:rsidDel="003A6BA3">
        <w:rPr>
          <w:lang w:val="en-GB"/>
        </w:rPr>
        <w:t>Confirm</w:t>
      </w:r>
      <w:r w:rsidR="002B242A">
        <w:rPr>
          <w:lang w:val="en-GB"/>
        </w:rPr>
        <w:t>ation of</w:t>
      </w:r>
      <w:r w:rsidDel="003A6BA3">
        <w:rPr>
          <w:lang w:val="en-GB"/>
        </w:rPr>
        <w:t xml:space="preserve"> accuracy of Grantee’s Bank detail</w:t>
      </w:r>
      <w:r w:rsidR="00394D5A">
        <w:rPr>
          <w:lang w:val="en-GB"/>
        </w:rPr>
        <w:t>s</w:t>
      </w:r>
    </w:p>
    <w:p w14:paraId="7192D6E2" w14:textId="61B90893" w:rsidR="00FB5097" w:rsidRDefault="00FB5097" w:rsidP="00155188">
      <w:pPr>
        <w:pStyle w:val="ListParagraph"/>
        <w:numPr>
          <w:ilvl w:val="0"/>
          <w:numId w:val="22"/>
        </w:numPr>
        <w:rPr>
          <w:lang w:val="en-GB"/>
        </w:rPr>
      </w:pPr>
      <w:r w:rsidRPr="00FB5097">
        <w:rPr>
          <w:lang w:val="en-GB"/>
        </w:rPr>
        <w:t xml:space="preserve">Translation of </w:t>
      </w:r>
      <w:r w:rsidRPr="003A6BA3">
        <w:rPr>
          <w:lang w:val="en-GB"/>
        </w:rPr>
        <w:t>documents</w:t>
      </w:r>
    </w:p>
    <w:p w14:paraId="1D23FB0D" w14:textId="278D10C0" w:rsidR="00D050C0" w:rsidRPr="00D050C0" w:rsidRDefault="00D050C0" w:rsidP="00D050C0">
      <w:pPr>
        <w:pStyle w:val="Liste1"/>
        <w:numPr>
          <w:ilvl w:val="1"/>
          <w:numId w:val="35"/>
        </w:numPr>
        <w:rPr>
          <w:b/>
          <w:color w:val="595959"/>
        </w:rPr>
      </w:pPr>
      <w:r w:rsidRPr="00D050C0">
        <w:rPr>
          <w:b/>
          <w:color w:val="595959"/>
        </w:rPr>
        <w:t xml:space="preserve">Part B </w:t>
      </w:r>
      <w:r w:rsidRPr="00D050C0">
        <w:rPr>
          <w:color w:val="595959"/>
        </w:rPr>
        <w:t>(Project implementation and assessment)</w:t>
      </w:r>
    </w:p>
    <w:p w14:paraId="4742FE7D" w14:textId="164F4855" w:rsidR="00D050C0" w:rsidRPr="00D050C0" w:rsidRDefault="002B242A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</w:rPr>
        <w:t>U</w:t>
      </w:r>
      <w:r w:rsidR="00D050C0" w:rsidRPr="005A4E96">
        <w:rPr>
          <w:color w:val="595959"/>
        </w:rPr>
        <w:t>pdated version of the initial assessment report provided to NATO</w:t>
      </w:r>
    </w:p>
    <w:p w14:paraId="186A96BA" w14:textId="7A96AF21" w:rsidR="00D050C0" w:rsidRDefault="002B242A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</w:rPr>
        <w:t>C</w:t>
      </w:r>
      <w:r w:rsidR="00D050C0" w:rsidRPr="0098118E">
        <w:rPr>
          <w:color w:val="595959"/>
        </w:rPr>
        <w:t>onsolidated report of the survey results</w:t>
      </w:r>
    </w:p>
    <w:p w14:paraId="294A93C4" w14:textId="2C6AF265" w:rsidR="00FB5097" w:rsidRPr="00FB5097" w:rsidRDefault="00FB5097">
      <w:pPr>
        <w:pStyle w:val="ListParagraph"/>
        <w:numPr>
          <w:ilvl w:val="0"/>
          <w:numId w:val="22"/>
        </w:numPr>
        <w:rPr>
          <w:lang w:val="en-GB"/>
        </w:rPr>
      </w:pPr>
      <w:r w:rsidRPr="008C10F8">
        <w:rPr>
          <w:lang w:val="en-GB"/>
        </w:rPr>
        <w:t>Final programme</w:t>
      </w:r>
    </w:p>
    <w:p w14:paraId="2D137CD4" w14:textId="45855C84" w:rsidR="00FB5097" w:rsidRPr="008C10F8" w:rsidRDefault="00D050C0" w:rsidP="00155188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Final l</w:t>
      </w:r>
      <w:r w:rsidR="00FB5097" w:rsidRPr="008C10F8">
        <w:rPr>
          <w:lang w:val="en-GB"/>
        </w:rPr>
        <w:t>ist of Participants</w:t>
      </w:r>
    </w:p>
    <w:p w14:paraId="6B8DB483" w14:textId="77777777" w:rsidR="001F3054" w:rsidRDefault="001F3054" w:rsidP="001F3054">
      <w:pPr>
        <w:pStyle w:val="ListParagraph"/>
        <w:numPr>
          <w:ilvl w:val="0"/>
          <w:numId w:val="22"/>
        </w:numPr>
        <w:rPr>
          <w:lang w:val="en-GB"/>
        </w:rPr>
      </w:pPr>
      <w:r w:rsidRPr="00FB5097">
        <w:rPr>
          <w:lang w:val="en-GB"/>
        </w:rPr>
        <w:t>Additional comments</w:t>
      </w:r>
    </w:p>
    <w:p w14:paraId="1FD38621" w14:textId="5C55AA35" w:rsidR="00D050C0" w:rsidRPr="00D050C0" w:rsidRDefault="00D050C0" w:rsidP="00D050C0">
      <w:pPr>
        <w:pStyle w:val="ListParagraph"/>
        <w:numPr>
          <w:ilvl w:val="0"/>
          <w:numId w:val="22"/>
        </w:numPr>
        <w:rPr>
          <w:lang w:val="en-GB"/>
        </w:rPr>
      </w:pPr>
      <w:r w:rsidRPr="00D050C0">
        <w:rPr>
          <w:lang w:val="en-GB"/>
        </w:rPr>
        <w:t>Translation of documents</w:t>
      </w:r>
    </w:p>
    <w:p w14:paraId="3652FD40" w14:textId="77777777" w:rsidR="00754F5F" w:rsidRPr="003148F5" w:rsidRDefault="00754F5F">
      <w:pPr>
        <w:jc w:val="left"/>
        <w:rPr>
          <w:lang w:val="en-GB"/>
        </w:rPr>
      </w:pPr>
      <w:r w:rsidRPr="003148F5">
        <w:rPr>
          <w:lang w:val="en-GB"/>
        </w:rPr>
        <w:br w:type="page"/>
      </w:r>
    </w:p>
    <w:p w14:paraId="28CA5D3D" w14:textId="77777777" w:rsidR="00754F5F" w:rsidRPr="003148F5" w:rsidRDefault="00754F5F" w:rsidP="00754F5F">
      <w:pPr>
        <w:pStyle w:val="Heading1"/>
        <w:rPr>
          <w:lang w:val="en-GB"/>
        </w:rPr>
      </w:pPr>
      <w:bookmarkStart w:id="1" w:name="_Toc492476014"/>
      <w:r w:rsidRPr="003148F5">
        <w:rPr>
          <w:lang w:val="en-GB"/>
        </w:rPr>
        <w:lastRenderedPageBreak/>
        <w:t>Project information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20"/>
        <w:gridCol w:w="3543"/>
      </w:tblGrid>
      <w:tr w:rsidR="00754F5F" w:rsidRPr="003148F5" w14:paraId="0AD5DCBB" w14:textId="77777777" w:rsidTr="00754F5F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17FD1EA5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48D51D8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1C89BB44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AE1D37A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47ADCDD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2877F9B5" w14:textId="77777777" w:rsidR="00754F5F" w:rsidRPr="00B11F69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1DB34C21" w14:textId="77777777" w:rsidR="00754F5F" w:rsidRPr="00B11F69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53E5482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733D074C" w14:textId="77777777" w:rsidR="001B09C6" w:rsidRPr="003148F5" w:rsidRDefault="001B09C6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074DDA23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50B61701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49D543B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52B55797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1EE14F3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5A660A0" w14:textId="77777777" w:rsidR="00754F5F" w:rsidRPr="003148F5" w:rsidRDefault="00754F5F" w:rsidP="00754F5F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754F5F" w:rsidRPr="003148F5" w14:paraId="2FAA954A" w14:textId="77777777" w:rsidTr="00754F5F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5A9E44B3" w14:textId="77777777" w:rsidTr="00754F5F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2DF925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Venue (city, country): </w:t>
            </w:r>
          </w:p>
          <w:p w14:paraId="04BBE24D" w14:textId="77777777" w:rsidR="00754F5F" w:rsidRPr="003148F5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Date:</w:t>
            </w:r>
          </w:p>
          <w:p w14:paraId="36E55FFE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A059B5" w14:textId="77777777" w:rsidR="00754F5F" w:rsidRPr="003148F5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7C9A29CD" w14:textId="77777777" w:rsidTr="00754F5F">
        <w:trPr>
          <w:trHeight w:val="366"/>
        </w:trPr>
        <w:tc>
          <w:tcPr>
            <w:tcW w:w="3402" w:type="dxa"/>
            <w:tcBorders>
              <w:left w:val="double" w:sz="4" w:space="0" w:color="auto"/>
            </w:tcBorders>
          </w:tcPr>
          <w:p w14:paraId="04BE7FF7" w14:textId="77777777" w:rsidR="00754F5F" w:rsidRPr="003148F5" w:rsidRDefault="00754F5F" w:rsidP="001B09C6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Additional Co-sponsoring Institutions: </w:t>
            </w:r>
          </w:p>
        </w:tc>
        <w:tc>
          <w:tcPr>
            <w:tcW w:w="6663" w:type="dxa"/>
            <w:gridSpan w:val="2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2C2844E9" w14:textId="77777777" w:rsidTr="006B303E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77777777" w:rsidR="00754F5F" w:rsidRPr="003148F5" w:rsidRDefault="003148F5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NATO Speakers’ attendance</w:t>
            </w:r>
            <w:r w:rsidR="00754F5F" w:rsidRPr="003148F5">
              <w:rPr>
                <w:rFonts w:cs="Arial"/>
                <w:szCs w:val="24"/>
                <w:lang w:val="en-GB"/>
              </w:rPr>
              <w:t>:</w:t>
            </w:r>
          </w:p>
          <w:p w14:paraId="3237D826" w14:textId="77777777" w:rsidR="00754F5F" w:rsidRPr="003148F5" w:rsidRDefault="00754F5F" w:rsidP="00C3278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015EC7EB" w14:textId="77777777" w:rsidR="00754F5F" w:rsidRPr="003148F5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754F5F" w:rsidRPr="003148F5" w14:paraId="7AE7E696" w14:textId="77777777" w:rsidTr="00616902"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14:paraId="1FE85D83" w14:textId="77777777" w:rsidR="00754F5F" w:rsidRPr="003148F5" w:rsidRDefault="00293B4F" w:rsidP="00293B4F">
            <w:pPr>
              <w:spacing w:after="40"/>
              <w:ind w:left="318" w:right="57" w:hanging="284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A) </w:t>
            </w:r>
            <w:r w:rsidR="001F3054">
              <w:rPr>
                <w:rFonts w:cs="Arial"/>
                <w:szCs w:val="24"/>
                <w:lang w:val="en-GB"/>
              </w:rPr>
              <w:t>Final t</w:t>
            </w:r>
            <w:r w:rsidR="00754F5F" w:rsidRPr="003148F5">
              <w:rPr>
                <w:rFonts w:cs="Arial"/>
                <w:szCs w:val="24"/>
                <w:lang w:val="en-GB"/>
              </w:rPr>
              <w:t xml:space="preserve">otal </w:t>
            </w:r>
            <w:r w:rsidR="001F3054">
              <w:rPr>
                <w:rFonts w:cs="Arial"/>
                <w:szCs w:val="24"/>
                <w:lang w:val="en-GB"/>
              </w:rPr>
              <w:t>project cost</w:t>
            </w:r>
            <w:r w:rsidR="00754F5F" w:rsidRPr="003148F5">
              <w:rPr>
                <w:rFonts w:cs="Arial"/>
                <w:szCs w:val="24"/>
                <w:lang w:val="en-GB"/>
              </w:rPr>
              <w:t xml:space="preserve"> </w:t>
            </w:r>
          </w:p>
          <w:p w14:paraId="305838C7" w14:textId="2B101A3C" w:rsidR="001F3054" w:rsidRDefault="00293B4F" w:rsidP="001F3054">
            <w:pPr>
              <w:spacing w:after="40"/>
              <w:ind w:left="318" w:right="57" w:hanging="284"/>
              <w:jc w:val="left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B) </w:t>
            </w:r>
            <w:r w:rsidR="001F3054">
              <w:rPr>
                <w:rFonts w:cs="Arial"/>
                <w:szCs w:val="24"/>
                <w:lang w:val="en-GB"/>
              </w:rPr>
              <w:t>Final total contribution</w:t>
            </w:r>
            <w:r w:rsidR="00754F5F" w:rsidRPr="003148F5">
              <w:rPr>
                <w:rFonts w:cs="Arial"/>
                <w:szCs w:val="24"/>
                <w:lang w:val="en-GB"/>
              </w:rPr>
              <w:t xml:space="preserve"> </w:t>
            </w:r>
            <w:r w:rsidR="001F3054">
              <w:rPr>
                <w:rFonts w:cs="Arial"/>
                <w:szCs w:val="24"/>
                <w:lang w:val="en-GB"/>
              </w:rPr>
              <w:t xml:space="preserve">requested </w:t>
            </w:r>
            <w:r w:rsidR="00CB642E">
              <w:rPr>
                <w:rFonts w:cs="Arial"/>
                <w:szCs w:val="24"/>
                <w:lang w:val="en-GB"/>
              </w:rPr>
              <w:t xml:space="preserve">from </w:t>
            </w:r>
            <w:r w:rsidR="001F3054">
              <w:rPr>
                <w:rFonts w:cs="Arial"/>
                <w:szCs w:val="24"/>
                <w:lang w:val="en-GB"/>
              </w:rPr>
              <w:t>NATO</w:t>
            </w:r>
          </w:p>
          <w:p w14:paraId="438705BE" w14:textId="77777777" w:rsidR="00754F5F" w:rsidRPr="003148F5" w:rsidRDefault="00754F5F" w:rsidP="001F3054">
            <w:pPr>
              <w:spacing w:after="40"/>
              <w:ind w:left="318" w:right="57"/>
              <w:jc w:val="left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(indicate currency)</w:t>
            </w:r>
          </w:p>
        </w:tc>
        <w:tc>
          <w:tcPr>
            <w:tcW w:w="3120" w:type="dxa"/>
            <w:tcBorders>
              <w:bottom w:val="double" w:sz="4" w:space="0" w:color="auto"/>
              <w:right w:val="single" w:sz="4" w:space="0" w:color="auto"/>
            </w:tcBorders>
          </w:tcPr>
          <w:p w14:paraId="2DF42B3F" w14:textId="77777777" w:rsidR="00754F5F" w:rsidRPr="003148F5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A) </w:t>
            </w:r>
            <w:bookmarkStart w:id="2" w:name="Text18"/>
          </w:p>
          <w:p w14:paraId="0B2BCA2F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29F82CB1" w14:textId="77777777" w:rsidR="00754F5F" w:rsidRPr="003148F5" w:rsidRDefault="00754F5F" w:rsidP="001B09C6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  <w:bookmarkEnd w:id="2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73DF2" w14:textId="77777777" w:rsidR="00754F5F" w:rsidRPr="003148F5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B) </w:t>
            </w:r>
          </w:p>
          <w:p w14:paraId="4C7036DE" w14:textId="77777777" w:rsidR="00754F5F" w:rsidRPr="003148F5" w:rsidRDefault="00754F5F" w:rsidP="00C3278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07F5C735" w14:textId="77777777" w:rsidR="00754F5F" w:rsidRPr="003148F5" w:rsidRDefault="00754F5F" w:rsidP="00C3278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3148F5" w:rsidRDefault="003148F5" w:rsidP="003148F5">
      <w:pPr>
        <w:jc w:val="center"/>
        <w:rPr>
          <w:b/>
        </w:rPr>
      </w:pPr>
      <w:r w:rsidRPr="003148F5">
        <w:rPr>
          <w:b/>
        </w:rPr>
        <w:t>I hereby declare that the details in this report are correct.</w:t>
      </w:r>
    </w:p>
    <w:p w14:paraId="07E35F0A" w14:textId="77777777" w:rsidR="00754F5F" w:rsidRDefault="003148F5" w:rsidP="003148F5">
      <w:pPr>
        <w:jc w:val="center"/>
      </w:pPr>
      <w:r>
        <w:t>Name, date and signature of the Project Representative:</w:t>
      </w:r>
    </w:p>
    <w:p w14:paraId="38C1C984" w14:textId="77777777" w:rsidR="00B32B81" w:rsidRPr="003148F5" w:rsidRDefault="00B32B81" w:rsidP="003148F5">
      <w:pPr>
        <w:jc w:val="center"/>
      </w:pPr>
    </w:p>
    <w:p w14:paraId="7D5CA058" w14:textId="77777777" w:rsidR="006B23C4" w:rsidRPr="003148F5" w:rsidRDefault="00754F5F">
      <w:pPr>
        <w:pStyle w:val="Heading1"/>
        <w:rPr>
          <w:lang w:val="en-GB"/>
        </w:rPr>
      </w:pPr>
      <w:bookmarkStart w:id="3" w:name="_Toc492476015"/>
      <w:r w:rsidRPr="003148F5">
        <w:rPr>
          <w:lang w:val="en-GB"/>
        </w:rPr>
        <w:lastRenderedPageBreak/>
        <w:t>Budget table</w:t>
      </w:r>
      <w:bookmarkEnd w:id="3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851"/>
        <w:gridCol w:w="1275"/>
        <w:gridCol w:w="1276"/>
        <w:gridCol w:w="1276"/>
        <w:gridCol w:w="1276"/>
        <w:gridCol w:w="1275"/>
      </w:tblGrid>
      <w:tr w:rsidR="0006222F" w:rsidRPr="00B32B81" w14:paraId="4B6C7DE1" w14:textId="77777777" w:rsidTr="0006222F">
        <w:trPr>
          <w:cantSplit/>
          <w:trHeight w:val="1891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6580568A" w14:textId="77777777" w:rsidR="0006222F" w:rsidRPr="00B32B81" w:rsidRDefault="0006222F" w:rsidP="0006222F">
            <w:pPr>
              <w:tabs>
                <w:tab w:val="center" w:pos="5245"/>
              </w:tabs>
              <w:ind w:left="113" w:right="113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b/>
                <w:sz w:val="18"/>
                <w:szCs w:val="24"/>
                <w:lang w:val="en-GB"/>
              </w:rPr>
              <w:t>Reference Number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0784CEAB" w14:textId="77777777" w:rsidR="0006222F" w:rsidRPr="00B32B81" w:rsidRDefault="0006222F" w:rsidP="00C32784">
            <w:pPr>
              <w:tabs>
                <w:tab w:val="center" w:pos="5245"/>
              </w:tabs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BUDGET CATEGORIES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0CF92421" w14:textId="77777777" w:rsidR="0006222F" w:rsidRPr="00B32B81" w:rsidRDefault="0006222F" w:rsidP="00C32784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Final</w:t>
            </w:r>
          </w:p>
          <w:p w14:paraId="4CEBCDB2" w14:textId="77777777" w:rsidR="0006222F" w:rsidRPr="00B32B81" w:rsidRDefault="0006222F" w:rsidP="00C32784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 xml:space="preserve">Total Cost 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>(indicate currency)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0D3EF8FD" w14:textId="77777777" w:rsidR="0006222F" w:rsidRPr="00B32B81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b/>
                <w:sz w:val="18"/>
                <w:szCs w:val="24"/>
                <w:lang w:val="en-GB"/>
              </w:rPr>
              <w:t>Estimated</w:t>
            </w:r>
          </w:p>
          <w:p w14:paraId="43E2B4C9" w14:textId="77777777" w:rsidR="0006222F" w:rsidRPr="00B32B81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 xml:space="preserve">Total Cost </w:t>
            </w:r>
            <w:r w:rsidRPr="0006222F">
              <w:rPr>
                <w:rFonts w:cs="Arial"/>
                <w:sz w:val="18"/>
                <w:szCs w:val="24"/>
                <w:lang w:val="en-GB"/>
              </w:rPr>
              <w:t>(indicate currency)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B3E69AB" w14:textId="77777777" w:rsidR="0006222F" w:rsidRPr="00B32B81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Agreed NATO C</w:t>
            </w:r>
            <w:r w:rsidRPr="00756DC5">
              <w:rPr>
                <w:rFonts w:cs="Arial"/>
                <w:b/>
                <w:sz w:val="16"/>
                <w:szCs w:val="24"/>
                <w:lang w:val="en-GB"/>
              </w:rPr>
              <w:t>ontribution</w:t>
            </w:r>
          </w:p>
          <w:p w14:paraId="5468BF7A" w14:textId="77777777" w:rsidR="0006222F" w:rsidRPr="00B32B81" w:rsidRDefault="0006222F" w:rsidP="0006222F">
            <w:pPr>
              <w:jc w:val="center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(indicate currency)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1869CFC" w14:textId="77777777" w:rsidR="0006222F" w:rsidRPr="00B32B81" w:rsidRDefault="0006222F" w:rsidP="00C32784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OFFICIAL USE ONLY</w:t>
            </w:r>
          </w:p>
          <w:p w14:paraId="34415E71" w14:textId="77777777" w:rsidR="0006222F" w:rsidRPr="00B32B81" w:rsidRDefault="0006222F" w:rsidP="00C32784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 xml:space="preserve">(to be filled in by NATO </w:t>
            </w:r>
            <w:r w:rsidR="008E28CC">
              <w:rPr>
                <w:rFonts w:cs="Arial"/>
                <w:b/>
                <w:sz w:val="18"/>
                <w:szCs w:val="24"/>
                <w:lang w:val="en-GB"/>
              </w:rPr>
              <w:t>P</w:t>
            </w:r>
            <w:r w:rsidR="009C0B42">
              <w:rPr>
                <w:rFonts w:cs="Arial"/>
                <w:b/>
                <w:sz w:val="18"/>
                <w:szCs w:val="24"/>
                <w:lang w:val="en-GB"/>
              </w:rPr>
              <w:t>rogramme Officer</w:t>
            </w: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)</w:t>
            </w:r>
          </w:p>
          <w:p w14:paraId="4AD0E84C" w14:textId="77777777" w:rsidR="0006222F" w:rsidRPr="00B32B81" w:rsidRDefault="0006222F" w:rsidP="00C32784">
            <w:pPr>
              <w:jc w:val="center"/>
              <w:rPr>
                <w:rFonts w:cs="Arial"/>
                <w:i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Currency                    EUR</w:t>
            </w:r>
          </w:p>
        </w:tc>
      </w:tr>
      <w:tr w:rsidR="0006222F" w:rsidRPr="00B32B81" w14:paraId="2C3B0A5E" w14:textId="77777777" w:rsidTr="00756DC5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1C260B83" w14:textId="77777777" w:rsidR="0006222F" w:rsidRPr="00756DC5" w:rsidRDefault="0006222F" w:rsidP="00756DC5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(a)</w:t>
            </w:r>
          </w:p>
        </w:tc>
        <w:tc>
          <w:tcPr>
            <w:tcW w:w="9497" w:type="dxa"/>
            <w:gridSpan w:val="7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947435" w14:textId="77777777" w:rsidR="0006222F" w:rsidRPr="00756DC5" w:rsidRDefault="0006222F" w:rsidP="00756DC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 xml:space="preserve">TRAVEL EXPENSES Speakers </w:t>
            </w:r>
            <w:r w:rsidRPr="00413801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06222F" w:rsidRPr="00B32B81" w14:paraId="3FF0768D" w14:textId="77777777" w:rsidTr="00756DC5">
        <w:trPr>
          <w:trHeight w:val="281"/>
        </w:trPr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0098E63" w14:textId="77777777" w:rsidR="0006222F" w:rsidRPr="00B32B81" w:rsidRDefault="0006222F" w:rsidP="00C32784">
            <w:pPr>
              <w:spacing w:beforeLines="20" w:before="48" w:afterLines="20" w:after="48"/>
              <w:ind w:left="34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A86ECA" w14:textId="77777777" w:rsidR="0006222F" w:rsidRPr="00B32B81" w:rsidRDefault="0006222F" w:rsidP="00C32784">
            <w:pPr>
              <w:spacing w:beforeLines="20" w:before="48" w:afterLines="20" w:after="48"/>
              <w:ind w:left="34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Hotel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 xml:space="preserve">     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DAF1AEB" w14:textId="77777777" w:rsidR="0006222F" w:rsidRPr="00B32B81" w:rsidRDefault="0006222F" w:rsidP="00C32784">
            <w:pPr>
              <w:spacing w:beforeLines="20" w:before="48" w:afterLines="20" w:after="48"/>
              <w:jc w:val="righ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 xml:space="preserve">     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1A8738E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665BB52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7CFFD21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E8147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02253AB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39B05030" w14:textId="77777777" w:rsidTr="00756DC5">
        <w:trPr>
          <w:trHeight w:val="253"/>
        </w:trPr>
        <w:tc>
          <w:tcPr>
            <w:tcW w:w="56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700D83E" w14:textId="77777777" w:rsidR="0006222F" w:rsidRPr="00B32B81" w:rsidRDefault="0006222F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47C4B" w14:textId="77777777" w:rsidR="0006222F" w:rsidRPr="00B32B81" w:rsidRDefault="0006222F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Nightly Room Rate: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7DD124CE" w14:textId="77777777" w:rsidR="0006222F" w:rsidRPr="00B32B81" w:rsidRDefault="0006222F" w:rsidP="00B32B81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5B7DF1B0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09ADDAB6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6DAC2F90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1A9910A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12DEB7F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3571D1B1" w14:textId="77777777" w:rsidTr="00756DC5">
        <w:trPr>
          <w:trHeight w:val="253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119B4" w14:textId="77777777" w:rsidR="0006222F" w:rsidRPr="00B32B81" w:rsidRDefault="0006222F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3E72F" w14:textId="77777777" w:rsidR="0006222F" w:rsidRPr="00B32B81" w:rsidRDefault="0006222F" w:rsidP="00C32784">
            <w:pPr>
              <w:spacing w:beforeLines="20" w:before="48" w:afterLines="20" w:after="48"/>
              <w:ind w:left="34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Total Number of Nights: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08B2EA" w14:textId="77777777" w:rsidR="0006222F" w:rsidRPr="00B32B81" w:rsidRDefault="0006222F" w:rsidP="00B32B81">
            <w:pPr>
              <w:spacing w:beforeLines="20" w:before="48" w:afterLines="20" w:after="48"/>
              <w:ind w:left="34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69C4A7BA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386379FD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5B4BBC92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38E08D5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F5740B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554A6734" w14:textId="77777777" w:rsidTr="00756DC5">
        <w:tc>
          <w:tcPr>
            <w:tcW w:w="5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864B57" w14:textId="77777777" w:rsidR="0006222F" w:rsidRPr="00B32B81" w:rsidRDefault="0006222F" w:rsidP="001B09C6">
            <w:pPr>
              <w:spacing w:beforeLines="20" w:before="48" w:afterLines="20" w:after="48"/>
              <w:ind w:left="45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0532DB" w14:textId="77777777" w:rsidR="0006222F" w:rsidRPr="00B32B81" w:rsidRDefault="0006222F" w:rsidP="001B09C6">
            <w:pPr>
              <w:spacing w:beforeLines="20" w:before="48" w:afterLines="20" w:after="48"/>
              <w:ind w:left="45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Transport</w:t>
            </w:r>
          </w:p>
        </w:tc>
        <w:tc>
          <w:tcPr>
            <w:tcW w:w="1275" w:type="dxa"/>
            <w:vAlign w:val="center"/>
          </w:tcPr>
          <w:p w14:paraId="0B7CC4C4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C955870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86E943C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5398994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B5FCD0D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6581C274" w14:textId="77777777" w:rsidTr="00756DC5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22661CEB" w14:textId="77777777" w:rsidR="0006222F" w:rsidRPr="00756DC5" w:rsidRDefault="00756DC5" w:rsidP="00756DC5">
            <w:pPr>
              <w:spacing w:beforeLines="20" w:before="48" w:afterLines="20" w:after="48" w:line="240" w:lineRule="auto"/>
              <w:ind w:right="57"/>
              <w:jc w:val="center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(b)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7033D8" w14:textId="77777777" w:rsidR="0006222F" w:rsidRPr="00756DC5" w:rsidRDefault="0006222F" w:rsidP="00756DC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TRAVEL EXPENSES Participants</w:t>
            </w:r>
            <w:r w:rsidR="00413801">
              <w:rPr>
                <w:rFonts w:cs="Arial"/>
                <w:b/>
                <w:sz w:val="20"/>
                <w:szCs w:val="24"/>
                <w:lang w:val="en-GB"/>
              </w:rPr>
              <w:t xml:space="preserve"> </w:t>
            </w:r>
            <w:r w:rsidRPr="00413801">
              <w:rPr>
                <w:rFonts w:cs="Arial"/>
                <w:sz w:val="20"/>
                <w:szCs w:val="24"/>
                <w:lang w:val="en-GB"/>
              </w:rPr>
              <w:t>(excluding NATO Staff)</w:t>
            </w:r>
          </w:p>
        </w:tc>
      </w:tr>
      <w:tr w:rsidR="0006222F" w:rsidRPr="00B32B81" w14:paraId="25C75980" w14:textId="77777777" w:rsidTr="00756DC5">
        <w:trPr>
          <w:trHeight w:val="255"/>
        </w:trPr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E0DC5F1" w14:textId="77777777" w:rsidR="0006222F" w:rsidRPr="00B32B81" w:rsidRDefault="0006222F" w:rsidP="00C32784">
            <w:pPr>
              <w:spacing w:beforeLines="20" w:before="48" w:afterLines="20" w:after="48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6F744F" w14:textId="77777777" w:rsidR="0006222F" w:rsidRPr="00B32B81" w:rsidRDefault="0006222F" w:rsidP="00C32784">
            <w:pPr>
              <w:spacing w:beforeLines="20" w:before="48" w:afterLines="20" w:after="48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>Hotel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 xml:space="preserve">     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BCDD8A9" w14:textId="77777777" w:rsidR="0006222F" w:rsidRPr="00B32B81" w:rsidRDefault="0006222F" w:rsidP="00C32784">
            <w:pPr>
              <w:spacing w:beforeLines="20" w:before="48" w:afterLines="20" w:after="48"/>
              <w:jc w:val="righ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42FD9CB1" w14:textId="77777777" w:rsidR="0006222F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  <w:p w14:paraId="16710F37" w14:textId="77777777" w:rsidR="00066A6C" w:rsidRPr="00B32B81" w:rsidRDefault="00066A6C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A616D74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6B09EA8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3709E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C43237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6B8A8137" w14:textId="77777777" w:rsidTr="00756DC5">
        <w:trPr>
          <w:trHeight w:val="253"/>
        </w:trPr>
        <w:tc>
          <w:tcPr>
            <w:tcW w:w="56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BC13E2B" w14:textId="77777777" w:rsidR="0006222F" w:rsidRPr="00B32B81" w:rsidRDefault="0006222F" w:rsidP="00C32784">
            <w:pPr>
              <w:spacing w:beforeLines="20" w:before="48" w:afterLines="20" w:after="48"/>
              <w:jc w:val="righ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ADA13" w14:textId="77777777" w:rsidR="0006222F" w:rsidRPr="00B32B81" w:rsidRDefault="0006222F" w:rsidP="00C32784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Nightly Room Rate: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570CFED1" w14:textId="77777777" w:rsidR="0006222F" w:rsidRPr="00B32B81" w:rsidRDefault="0006222F" w:rsidP="00C32784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289871C4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7B513DDF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76BF93C3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949481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511EBA9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3775B103" w14:textId="77777777" w:rsidTr="00756DC5">
        <w:trPr>
          <w:trHeight w:val="253"/>
        </w:trPr>
        <w:tc>
          <w:tcPr>
            <w:tcW w:w="5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C1E7B" w14:textId="77777777" w:rsidR="0006222F" w:rsidRPr="00B32B81" w:rsidRDefault="0006222F" w:rsidP="00C32784">
            <w:pPr>
              <w:spacing w:beforeLines="20" w:before="48" w:afterLines="20" w:after="48"/>
              <w:jc w:val="righ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A2622" w14:textId="77777777" w:rsidR="0006222F" w:rsidRPr="00B32B81" w:rsidRDefault="0006222F" w:rsidP="00C32784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Total Number of Nights: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15AAD6" w14:textId="77777777" w:rsidR="0006222F" w:rsidRPr="00B32B81" w:rsidRDefault="0006222F" w:rsidP="00C32784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1047AE55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28F7BD82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432DFAC5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5FA2989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186207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06222F" w:rsidRPr="00B32B81" w14:paraId="36D7C4D9" w14:textId="77777777" w:rsidTr="00756DC5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48D57" w14:textId="77777777" w:rsidR="0006222F" w:rsidRPr="00B32B81" w:rsidRDefault="0006222F" w:rsidP="00C32784">
            <w:pPr>
              <w:spacing w:beforeLines="20" w:before="48" w:afterLines="20" w:after="48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F26DC" w14:textId="77777777" w:rsidR="0006222F" w:rsidRPr="00B32B81" w:rsidRDefault="00457D2D" w:rsidP="00457D2D">
            <w:pPr>
              <w:spacing w:beforeLines="20" w:before="48" w:afterLines="20" w:after="48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b/>
                <w:sz w:val="18"/>
                <w:szCs w:val="24"/>
                <w:lang w:val="en-GB"/>
              </w:rPr>
              <w:t>Transport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02A11B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EB8B2F" w14:textId="77777777" w:rsidR="0006222F" w:rsidRPr="0006222F" w:rsidRDefault="0006222F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476603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1560F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6EF568A" w14:textId="77777777" w:rsidR="0006222F" w:rsidRPr="00B32B81" w:rsidRDefault="0006222F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756DC5" w:rsidRPr="00B32B81" w14:paraId="21D0EE6D" w14:textId="77777777" w:rsidTr="00756DC5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0EA79512" w14:textId="77777777" w:rsidR="00756DC5" w:rsidRPr="00756DC5" w:rsidRDefault="00756DC5" w:rsidP="00756DC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(c)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0E9E04" w14:textId="77777777" w:rsidR="00756DC5" w:rsidRPr="00756DC5" w:rsidRDefault="00756DC5" w:rsidP="00756DC5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 xml:space="preserve">MEALS / CATERING </w:t>
            </w:r>
            <w:r w:rsidRPr="00413801">
              <w:rPr>
                <w:rFonts w:cs="Arial"/>
                <w:sz w:val="20"/>
                <w:szCs w:val="24"/>
                <w:lang w:val="en-GB"/>
              </w:rPr>
              <w:t>(cannot exceed 25% of the total NATO contribution)</w:t>
            </w:r>
          </w:p>
        </w:tc>
      </w:tr>
      <w:tr w:rsidR="00457D2D" w:rsidRPr="00B32B81" w14:paraId="6022D794" w14:textId="77777777" w:rsidTr="00457D2D">
        <w:trPr>
          <w:trHeight w:val="150"/>
        </w:trPr>
        <w:tc>
          <w:tcPr>
            <w:tcW w:w="56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67577F72" w14:textId="77777777" w:rsidR="00457D2D" w:rsidRPr="00B32B81" w:rsidRDefault="00457D2D" w:rsidP="00756DC5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22C12CEE" w14:textId="5AB89A90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>Meals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E56B3E" w14:textId="77777777" w:rsidR="00457D2D" w:rsidRPr="00B32B81" w:rsidRDefault="00457D2D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7501FFC" w14:textId="77777777" w:rsidR="00457D2D" w:rsidRPr="0006222F" w:rsidRDefault="00457D2D" w:rsidP="0006222F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7E7E70F" w14:textId="77777777" w:rsidR="00457D2D" w:rsidRPr="00B32B81" w:rsidRDefault="00457D2D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97DC20" w14:textId="77777777" w:rsidR="00457D2D" w:rsidRPr="00B32B81" w:rsidRDefault="00457D2D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AE4A1DF" w14:textId="77777777" w:rsidR="00457D2D" w:rsidRPr="00B32B81" w:rsidRDefault="00457D2D" w:rsidP="00C32784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3B6BD3A9" w14:textId="77777777" w:rsidTr="00457D2D">
        <w:trPr>
          <w:trHeight w:val="150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B53470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A98733" w14:textId="770E79A0" w:rsidR="00457D2D" w:rsidRPr="00B32B81" w:rsidRDefault="00457D2D" w:rsidP="008E0B5E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>Number: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07B4998E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367390E3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0A8A2611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70E3063B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072FE2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8C9CE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5660A068" w14:textId="77777777" w:rsidTr="00457D2D">
        <w:trPr>
          <w:trHeight w:val="150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A3C566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8AD13" w14:textId="77777777" w:rsidR="00457D2D" w:rsidRPr="00B32B81" w:rsidRDefault="00457D2D" w:rsidP="00457D2D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 xml:space="preserve"> Number of Participants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7495A2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019D38A1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079224A0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0C93C115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62EF07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7897B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61F1584A" w14:textId="77777777" w:rsidTr="00457D2D">
        <w:trPr>
          <w:trHeight w:val="150"/>
        </w:trPr>
        <w:tc>
          <w:tcPr>
            <w:tcW w:w="56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53F68701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3A6074F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Coffee Breaks</w:t>
            </w:r>
          </w:p>
        </w:tc>
        <w:tc>
          <w:tcPr>
            <w:tcW w:w="1275" w:type="dxa"/>
            <w:vMerge w:val="restart"/>
            <w:vAlign w:val="center"/>
          </w:tcPr>
          <w:p w14:paraId="0373224B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</w:tcPr>
          <w:p w14:paraId="72F73A62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87C913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139A0F7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AE0ED03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7B9B47A3" w14:textId="77777777" w:rsidTr="00457D2D">
        <w:trPr>
          <w:trHeight w:val="150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D504AD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102A4" w14:textId="77777777" w:rsidR="00457D2D" w:rsidRPr="00B32B81" w:rsidRDefault="00457D2D" w:rsidP="00457D2D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>Number: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A6F2459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04D241DA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113501AB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398DBCD0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D913A2D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771962F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75800519" w14:textId="77777777" w:rsidTr="00457D2D">
        <w:trPr>
          <w:trHeight w:val="150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182BC2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3688D" w14:textId="77777777" w:rsidR="00457D2D" w:rsidRPr="00B32B81" w:rsidRDefault="00457D2D" w:rsidP="00457D2D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 xml:space="preserve"> Number of Participants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DEB01A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4116CF3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2317DE2D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65B3277B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FE904C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F27BB0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3F3E6128" w14:textId="77777777" w:rsidTr="00457D2D">
        <w:trPr>
          <w:trHeight w:val="150"/>
        </w:trPr>
        <w:tc>
          <w:tcPr>
            <w:tcW w:w="56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B507B14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98E96CA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Reception</w:t>
            </w:r>
          </w:p>
        </w:tc>
        <w:tc>
          <w:tcPr>
            <w:tcW w:w="1275" w:type="dxa"/>
            <w:vMerge w:val="restart"/>
            <w:vAlign w:val="center"/>
          </w:tcPr>
          <w:p w14:paraId="1E3BAC23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</w:tcPr>
          <w:p w14:paraId="72476BA4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F963DF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2792E10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E903AB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7F4DFF5E" w14:textId="77777777" w:rsidTr="00457D2D">
        <w:trPr>
          <w:trHeight w:val="150"/>
        </w:trPr>
        <w:tc>
          <w:tcPr>
            <w:tcW w:w="56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22118C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0815C7" w14:textId="77777777" w:rsidR="00457D2D" w:rsidRPr="00B32B81" w:rsidRDefault="00457D2D" w:rsidP="00457D2D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>Number: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E385F0A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vAlign w:val="center"/>
          </w:tcPr>
          <w:p w14:paraId="13A2E41E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</w:tcPr>
          <w:p w14:paraId="6B16126F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48CE2DBA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8BD06B9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6B7ABFD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07D0CD1D" w14:textId="77777777" w:rsidTr="00457D2D">
        <w:trPr>
          <w:trHeight w:val="150"/>
        </w:trPr>
        <w:tc>
          <w:tcPr>
            <w:tcW w:w="568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E4AC017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4B837CE" w14:textId="77777777" w:rsidR="00457D2D" w:rsidRPr="00B32B81" w:rsidRDefault="00457D2D" w:rsidP="00457D2D">
            <w:pPr>
              <w:spacing w:beforeLines="20" w:before="48" w:afterLines="20" w:after="48"/>
              <w:jc w:val="right"/>
              <w:rPr>
                <w:rFonts w:cs="Arial"/>
                <w:b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 xml:space="preserve"> Number of Participants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A41A0A4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shd w:val="clear" w:color="auto" w:fill="E6E6E6"/>
                <w:lang w:val="en-GB"/>
              </w:rPr>
              <w:t>_____</w:t>
            </w: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72BCA65E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A47487A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BB4528E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FCA15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1885FD2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7910A7B2" w14:textId="77777777" w:rsidTr="00756DC5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7059927F" w14:textId="77777777" w:rsidR="00457D2D" w:rsidRPr="00756DC5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(d)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3755FE7C" w14:textId="77777777" w:rsidR="00457D2D" w:rsidRPr="00756DC5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 xml:space="preserve">RENTALS </w:t>
            </w:r>
            <w:r w:rsidRPr="00413801">
              <w:rPr>
                <w:rFonts w:cs="Arial"/>
                <w:sz w:val="20"/>
                <w:szCs w:val="24"/>
                <w:lang w:val="en-GB"/>
              </w:rPr>
              <w:t>(Provided and invoiced by a third party)</w:t>
            </w:r>
          </w:p>
        </w:tc>
      </w:tr>
      <w:tr w:rsidR="00457D2D" w:rsidRPr="00B32B81" w14:paraId="40629314" w14:textId="77777777" w:rsidTr="00E72CB5">
        <w:tc>
          <w:tcPr>
            <w:tcW w:w="56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EFE50E7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725D7F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 xml:space="preserve">Conference room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779B817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39813DC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C3EC008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59B5F7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2A6B460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5A3FE04F" w14:textId="77777777" w:rsidTr="00E72CB5">
        <w:tc>
          <w:tcPr>
            <w:tcW w:w="568" w:type="dxa"/>
            <w:tcBorders>
              <w:left w:val="double" w:sz="4" w:space="0" w:color="auto"/>
              <w:right w:val="single" w:sz="4" w:space="0" w:color="auto"/>
            </w:tcBorders>
          </w:tcPr>
          <w:p w14:paraId="20B135B1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49658F75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Equipment rental (e.g. audio-visual, interpretation booths, headsets)</w:t>
            </w:r>
          </w:p>
        </w:tc>
        <w:tc>
          <w:tcPr>
            <w:tcW w:w="1275" w:type="dxa"/>
            <w:vAlign w:val="center"/>
          </w:tcPr>
          <w:p w14:paraId="583D5245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38A07F1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5F917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A5BCE01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FAE569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5C4EF093" w14:textId="77777777" w:rsidTr="00E72CB5">
        <w:tc>
          <w:tcPr>
            <w:tcW w:w="56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F8D1781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CBA3C7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Other rentals (Description Required)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956E30F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5518127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2D492AE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BEB11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459416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0FD8AF1D" w14:textId="77777777" w:rsidTr="00756DC5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5B70240C" w14:textId="77777777" w:rsidR="00457D2D" w:rsidRPr="00756DC5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(e)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7823C8BB" w14:textId="77777777" w:rsidR="00457D2D" w:rsidRPr="00756DC5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LINGUISTIC SERVICES</w:t>
            </w:r>
            <w:r w:rsidRPr="00413801">
              <w:rPr>
                <w:rFonts w:cs="Arial"/>
                <w:sz w:val="20"/>
                <w:szCs w:val="24"/>
                <w:lang w:val="en-GB"/>
              </w:rPr>
              <w:t xml:space="preserve"> (Provided and invoiced by a third party)</w:t>
            </w:r>
          </w:p>
        </w:tc>
      </w:tr>
      <w:tr w:rsidR="00457D2D" w:rsidRPr="00B32B81" w14:paraId="42C1532D" w14:textId="77777777" w:rsidTr="00E72CB5">
        <w:tc>
          <w:tcPr>
            <w:tcW w:w="56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6C2A4B6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357DEE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Translation fees (written)</w:t>
            </w:r>
          </w:p>
        </w:tc>
        <w:tc>
          <w:tcPr>
            <w:tcW w:w="1275" w:type="dxa"/>
            <w:vAlign w:val="center"/>
          </w:tcPr>
          <w:p w14:paraId="432D0CEB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2557E25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4D52510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FFBA590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40B5B7C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3B477E2A" w14:textId="77777777" w:rsidTr="00E72CB5">
        <w:tc>
          <w:tcPr>
            <w:tcW w:w="56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DA0C8DB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46356D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Interpretation fees (oral)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C7C7575" w14:textId="77777777" w:rsidR="00457D2D" w:rsidRPr="00B32B81" w:rsidRDefault="00457D2D" w:rsidP="00457D2D">
            <w:pPr>
              <w:spacing w:beforeLines="20" w:before="48" w:afterLines="20" w:after="48"/>
              <w:ind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DB2E1D9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28EFB3A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48BF29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BDA284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72FC7598" w14:textId="77777777" w:rsidTr="00E72CB5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40BFEA59" w14:textId="77777777" w:rsidR="00457D2D" w:rsidRPr="00756DC5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756DC5">
              <w:rPr>
                <w:rFonts w:cs="Arial"/>
                <w:b/>
                <w:sz w:val="20"/>
                <w:szCs w:val="24"/>
                <w:lang w:val="en-GB"/>
              </w:rPr>
              <w:t>(f)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1D8E310D" w14:textId="23CB4AC4" w:rsidR="00457D2D" w:rsidRPr="00756DC5" w:rsidRDefault="002701BB" w:rsidP="002B242A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>
              <w:rPr>
                <w:rFonts w:cs="Arial"/>
                <w:b/>
                <w:sz w:val="20"/>
                <w:szCs w:val="24"/>
                <w:lang w:val="en-GB"/>
              </w:rPr>
              <w:t>Organi</w:t>
            </w:r>
            <w:r w:rsidR="002B242A">
              <w:rPr>
                <w:rFonts w:cs="Arial"/>
                <w:b/>
                <w:sz w:val="20"/>
                <w:szCs w:val="24"/>
                <w:lang w:val="en-GB"/>
              </w:rPr>
              <w:t>s</w:t>
            </w:r>
            <w:r>
              <w:rPr>
                <w:rFonts w:cs="Arial"/>
                <w:b/>
                <w:sz w:val="20"/>
                <w:szCs w:val="24"/>
                <w:lang w:val="en-GB"/>
              </w:rPr>
              <w:t>ational expenses/</w:t>
            </w:r>
            <w:r w:rsidR="00457D2D">
              <w:rPr>
                <w:rFonts w:cs="Arial"/>
                <w:b/>
                <w:sz w:val="20"/>
                <w:szCs w:val="24"/>
                <w:lang w:val="en-GB"/>
              </w:rPr>
              <w:t>Overhead</w:t>
            </w:r>
            <w:r w:rsidR="00812B33">
              <w:rPr>
                <w:rFonts w:cs="Arial"/>
                <w:b/>
                <w:sz w:val="20"/>
                <w:szCs w:val="24"/>
                <w:lang w:val="en-GB"/>
              </w:rPr>
              <w:t xml:space="preserve"> </w:t>
            </w:r>
            <w:r w:rsidR="00812B33" w:rsidRPr="0032030B">
              <w:rPr>
                <w:rFonts w:cs="Arial"/>
                <w:sz w:val="20"/>
                <w:szCs w:val="24"/>
                <w:lang w:val="en-GB"/>
              </w:rPr>
              <w:t>(provided by the Grantee)</w:t>
            </w:r>
          </w:p>
        </w:tc>
      </w:tr>
      <w:tr w:rsidR="00457D2D" w:rsidRPr="00B32B81" w14:paraId="7B83797C" w14:textId="77777777" w:rsidTr="00E72CB5">
        <w:tc>
          <w:tcPr>
            <w:tcW w:w="56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5A38390F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F1E392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Overhead of 5%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FB419D4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B4F9FED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8B70CA3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C6BE7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7480F1" w14:textId="77777777" w:rsidR="00457D2D" w:rsidRPr="00B32B81" w:rsidRDefault="00457D2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97397D" w:rsidRPr="00B32B81" w14:paraId="630D6182" w14:textId="77777777" w:rsidTr="00726846">
        <w:tc>
          <w:tcPr>
            <w:tcW w:w="10065" w:type="dxa"/>
            <w:gridSpan w:val="8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</w:tcPr>
          <w:p w14:paraId="3CBABDBA" w14:textId="241464CE" w:rsidR="0097397D" w:rsidRPr="00875689" w:rsidRDefault="0097397D" w:rsidP="00726846">
            <w:pPr>
              <w:spacing w:beforeLines="20" w:before="48" w:afterLines="20" w:after="48"/>
              <w:ind w:right="57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(g)       </w:t>
            </w:r>
            <w:r w:rsidRPr="00726846">
              <w:rPr>
                <w:rFonts w:cs="Arial"/>
                <w:b/>
                <w:sz w:val="20"/>
                <w:szCs w:val="24"/>
                <w:lang w:val="en-GB"/>
              </w:rPr>
              <w:t>Deliverables</w:t>
            </w:r>
            <w:r w:rsidR="00812B33">
              <w:rPr>
                <w:rFonts w:cs="Arial"/>
                <w:b/>
                <w:sz w:val="20"/>
                <w:szCs w:val="24"/>
                <w:lang w:val="en-GB"/>
              </w:rPr>
              <w:t xml:space="preserve"> </w:t>
            </w:r>
            <w:r w:rsidR="00812B33">
              <w:rPr>
                <w:rFonts w:cs="Arial"/>
                <w:sz w:val="20"/>
                <w:szCs w:val="24"/>
                <w:lang w:val="en-GB"/>
              </w:rPr>
              <w:t>(provided by the Grantee. D</w:t>
            </w:r>
            <w:r w:rsidR="00875689">
              <w:rPr>
                <w:rFonts w:cs="Arial"/>
                <w:sz w:val="20"/>
                <w:szCs w:val="24"/>
                <w:lang w:val="en-GB"/>
              </w:rPr>
              <w:t>etailed d</w:t>
            </w:r>
            <w:r w:rsidR="00812B33">
              <w:rPr>
                <w:rFonts w:cs="Arial"/>
                <w:sz w:val="20"/>
                <w:szCs w:val="24"/>
                <w:lang w:val="en-GB"/>
              </w:rPr>
              <w:t>escription required)</w:t>
            </w:r>
          </w:p>
        </w:tc>
      </w:tr>
      <w:tr w:rsidR="0097397D" w:rsidRPr="00B32B81" w14:paraId="7B711B40" w14:textId="77777777" w:rsidTr="00E72CB5">
        <w:tc>
          <w:tcPr>
            <w:tcW w:w="56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26CFD129" w14:textId="77777777" w:rsidR="0097397D" w:rsidRPr="00B32B81" w:rsidRDefault="0097397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97D34F" w14:textId="2B1E66AB" w:rsidR="0097397D" w:rsidRPr="00B32B81" w:rsidRDefault="00AA7960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 xml:space="preserve">Deliverables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4924722" w14:textId="77777777" w:rsidR="0097397D" w:rsidRPr="00B32B81" w:rsidRDefault="0097397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  <w:bookmarkStart w:id="4" w:name="_GoBack"/>
            <w:bookmarkEnd w:id="4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ABF9720" w14:textId="77777777" w:rsidR="0097397D" w:rsidRPr="0006222F" w:rsidRDefault="0097397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315942C" w14:textId="77777777" w:rsidR="0097397D" w:rsidRPr="00B32B81" w:rsidRDefault="0097397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E224E3" w14:textId="77777777" w:rsidR="0097397D" w:rsidRPr="00B32B81" w:rsidRDefault="0097397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7AE0E8D" w14:textId="77777777" w:rsidR="0097397D" w:rsidRPr="00B32B81" w:rsidRDefault="0097397D" w:rsidP="00457D2D">
            <w:pPr>
              <w:spacing w:beforeLines="20" w:before="48" w:afterLines="20" w:after="48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68CF360B" w14:textId="77777777" w:rsidTr="00851AE1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7DD88560" w14:textId="77777777" w:rsidR="00457D2D" w:rsidRPr="00851AE1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>
              <w:rPr>
                <w:rFonts w:cs="Arial"/>
                <w:b/>
                <w:sz w:val="20"/>
                <w:szCs w:val="24"/>
                <w:lang w:val="en-GB"/>
              </w:rPr>
              <w:t>(g)</w:t>
            </w:r>
          </w:p>
        </w:tc>
        <w:tc>
          <w:tcPr>
            <w:tcW w:w="94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7681B37A" w14:textId="77777777" w:rsidR="00457D2D" w:rsidRPr="00851AE1" w:rsidRDefault="00457D2D" w:rsidP="00457D2D">
            <w:pPr>
              <w:spacing w:beforeLines="20" w:before="48" w:afterLines="20" w:after="48" w:line="240" w:lineRule="auto"/>
              <w:ind w:right="57"/>
              <w:jc w:val="left"/>
              <w:rPr>
                <w:rFonts w:cs="Arial"/>
                <w:b/>
                <w:sz w:val="20"/>
                <w:szCs w:val="24"/>
                <w:lang w:val="en-GB"/>
              </w:rPr>
            </w:pPr>
            <w:r w:rsidRPr="00851AE1">
              <w:rPr>
                <w:rFonts w:cs="Arial"/>
                <w:b/>
                <w:sz w:val="20"/>
                <w:szCs w:val="24"/>
                <w:lang w:val="en-GB"/>
              </w:rPr>
              <w:t xml:space="preserve">OTHER </w:t>
            </w:r>
            <w:r w:rsidRPr="00413801">
              <w:rPr>
                <w:rFonts w:cs="Arial"/>
                <w:sz w:val="20"/>
                <w:szCs w:val="24"/>
                <w:lang w:val="en-GB"/>
              </w:rPr>
              <w:t>(Provided and invoiced by a third party. Description required)</w:t>
            </w:r>
          </w:p>
        </w:tc>
      </w:tr>
      <w:tr w:rsidR="00457D2D" w:rsidRPr="00B32B81" w14:paraId="2395D72D" w14:textId="77777777" w:rsidTr="00851AE1">
        <w:tc>
          <w:tcPr>
            <w:tcW w:w="56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94565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2822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Online activities (e.g. event page, related use of social media)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5E51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B96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CB04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BC5B21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00D26F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5988F2DE" w14:textId="77777777" w:rsidTr="00851AE1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C8DB9" w14:textId="77777777" w:rsidR="00457D2D" w:rsidRPr="00B32B81" w:rsidRDefault="00457D2D" w:rsidP="00457D2D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CAC6" w14:textId="1EFE6183" w:rsidR="00457D2D" w:rsidRPr="00B32B81" w:rsidRDefault="00457D2D" w:rsidP="00AE5E16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 xml:space="preserve">Moderator and speaker’s fees (excluding </w:t>
            </w:r>
            <w:r w:rsidR="00CB642E">
              <w:rPr>
                <w:rFonts w:cs="Arial"/>
                <w:sz w:val="18"/>
                <w:szCs w:val="24"/>
                <w:lang w:val="en-GB"/>
              </w:rPr>
              <w:t xml:space="preserve">from </w:t>
            </w:r>
            <w:r w:rsidR="00AE5E16">
              <w:rPr>
                <w:rFonts w:cs="Arial"/>
                <w:sz w:val="18"/>
                <w:szCs w:val="24"/>
                <w:lang w:val="en-GB"/>
              </w:rPr>
              <w:t>the G</w:t>
            </w:r>
            <w:r w:rsidR="00CB642E">
              <w:rPr>
                <w:rFonts w:cs="Arial"/>
                <w:sz w:val="18"/>
                <w:szCs w:val="24"/>
                <w:lang w:val="en-GB"/>
              </w:rPr>
              <w:t>rantee</w:t>
            </w:r>
            <w:r w:rsidR="00AE5E16">
              <w:rPr>
                <w:rFonts w:cs="Arial"/>
                <w:sz w:val="18"/>
                <w:szCs w:val="24"/>
                <w:lang w:val="en-GB"/>
              </w:rPr>
              <w:t>’s</w:t>
            </w:r>
            <w:r w:rsidR="00CB642E">
              <w:rPr>
                <w:rFonts w:cs="Arial"/>
                <w:sz w:val="18"/>
                <w:szCs w:val="24"/>
                <w:lang w:val="en-GB"/>
              </w:rPr>
              <w:t xml:space="preserve"> organisation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DC3B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9628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4463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7A6B38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1703AB4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2F8158A4" w14:textId="77777777" w:rsidTr="00457D2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A0291" w14:textId="77777777" w:rsidR="00457D2D" w:rsidRPr="00B32B81" w:rsidRDefault="00457D2D" w:rsidP="00457D2D">
            <w:pPr>
              <w:spacing w:beforeLines="20" w:before="48" w:afterLines="20" w:after="48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5F4C" w14:textId="77777777" w:rsidR="00457D2D" w:rsidRPr="00B32B81" w:rsidRDefault="00457D2D" w:rsidP="00457D2D">
            <w:pPr>
              <w:spacing w:beforeLines="20" w:before="48" w:afterLines="20" w:after="48"/>
              <w:rPr>
                <w:rFonts w:cs="Arial"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sz w:val="18"/>
                <w:szCs w:val="24"/>
                <w:lang w:val="en-GB"/>
              </w:rPr>
              <w:t>Audio-visual Products and Service</w:t>
            </w:r>
            <w:r>
              <w:rPr>
                <w:rFonts w:cs="Arial"/>
                <w:sz w:val="18"/>
                <w:szCs w:val="24"/>
                <w:lang w:val="en-GB"/>
              </w:rPr>
              <w:br/>
            </w:r>
            <w:r w:rsidRPr="00B32B81">
              <w:rPr>
                <w:rFonts w:cs="Arial"/>
                <w:sz w:val="18"/>
                <w:szCs w:val="24"/>
                <w:lang w:val="en-GB"/>
              </w:rPr>
              <w:t>(Description required)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D2BC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DE5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7B7C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54752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52DF79E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438F21B5" w14:textId="77777777" w:rsidTr="00457D2D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2692B" w14:textId="77777777" w:rsidR="00457D2D" w:rsidRPr="00B32B81" w:rsidRDefault="00457D2D" w:rsidP="00457D2D">
            <w:pPr>
              <w:spacing w:beforeLines="20" w:before="48" w:afterLines="20" w:after="48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4513" w14:textId="77777777" w:rsidR="00457D2D" w:rsidRPr="00B32B81" w:rsidRDefault="00457D2D" w:rsidP="00457D2D">
            <w:pPr>
              <w:spacing w:beforeLines="20" w:before="48" w:afterLines="20" w:after="48"/>
              <w:rPr>
                <w:rFonts w:cs="Arial"/>
                <w:sz w:val="18"/>
                <w:szCs w:val="24"/>
                <w:lang w:val="en-GB"/>
              </w:rPr>
            </w:pPr>
            <w:r>
              <w:rPr>
                <w:rFonts w:cs="Arial"/>
                <w:sz w:val="18"/>
                <w:szCs w:val="24"/>
                <w:lang w:val="en-GB"/>
              </w:rPr>
              <w:t xml:space="preserve">Publicity </w:t>
            </w:r>
            <w:r w:rsidRPr="00B32B81">
              <w:rPr>
                <w:rFonts w:cs="Arial"/>
                <w:sz w:val="18"/>
                <w:szCs w:val="24"/>
                <w:lang w:val="en-GB"/>
              </w:rPr>
              <w:t>(Description required)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DB6C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8E7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185F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77E848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16B79F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3AC8F814" w14:textId="77777777" w:rsidTr="00FE6B7F"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50CF983" w14:textId="77777777" w:rsidR="00457D2D" w:rsidRPr="00B32B81" w:rsidRDefault="00457D2D" w:rsidP="00457D2D">
            <w:pPr>
              <w:spacing w:beforeLines="20" w:before="48" w:afterLines="20" w:after="48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1D9" w14:textId="77777777" w:rsidR="00457D2D" w:rsidRPr="00B32B81" w:rsidRDefault="00457D2D" w:rsidP="00457D2D">
            <w:pPr>
              <w:spacing w:beforeLines="20" w:before="48" w:afterLines="20" w:after="48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83F3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FD047A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9842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5AF0F2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DA4D00" w14:textId="77777777" w:rsidR="00457D2D" w:rsidRPr="00B32B81" w:rsidRDefault="00457D2D" w:rsidP="00457D2D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</w:tr>
      <w:tr w:rsidR="00457D2D" w:rsidRPr="00B32B81" w14:paraId="396888D3" w14:textId="77777777" w:rsidTr="001074D0">
        <w:tc>
          <w:tcPr>
            <w:tcW w:w="3687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E1F381" w14:textId="77777777" w:rsidR="00457D2D" w:rsidRPr="00B32B81" w:rsidRDefault="00457D2D" w:rsidP="00457D2D">
            <w:pPr>
              <w:spacing w:beforeLines="40" w:before="96" w:afterLines="40" w:after="96"/>
              <w:rPr>
                <w:rFonts w:cs="Arial"/>
                <w:b/>
                <w:sz w:val="18"/>
                <w:szCs w:val="24"/>
                <w:lang w:val="en-GB"/>
              </w:rPr>
            </w:pPr>
            <w:r w:rsidRPr="00B32B81">
              <w:rPr>
                <w:rFonts w:cs="Arial"/>
                <w:b/>
                <w:sz w:val="18"/>
                <w:szCs w:val="24"/>
                <w:lang w:val="en-GB"/>
              </w:rPr>
              <w:t xml:space="preserve">TOTAL </w:t>
            </w:r>
            <w:smartTag w:uri="urn:schemas-microsoft-com:office:smarttags" w:element="stockticker">
              <w:r w:rsidRPr="00B32B81">
                <w:rPr>
                  <w:rFonts w:cs="Arial"/>
                  <w:b/>
                  <w:sz w:val="18"/>
                  <w:szCs w:val="24"/>
                  <w:lang w:val="en-GB"/>
                </w:rPr>
                <w:t>COST</w:t>
              </w:r>
            </w:smartTag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6657" w14:textId="77777777" w:rsidR="00457D2D" w:rsidRPr="00B32B81" w:rsidRDefault="00457D2D" w:rsidP="00457D2D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2E0694" w14:textId="77777777" w:rsidR="00457D2D" w:rsidRPr="0006222F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0F9E" w14:textId="77777777" w:rsidR="00457D2D" w:rsidRPr="00B32B81" w:rsidRDefault="00457D2D" w:rsidP="00457D2D">
            <w:pPr>
              <w:spacing w:beforeLines="40" w:before="96" w:afterLines="40" w:after="96"/>
              <w:ind w:left="57" w:right="57"/>
              <w:jc w:val="center"/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C6EE8D" w14:textId="77777777" w:rsidR="00457D2D" w:rsidRPr="00B32B81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5BA5C01" w14:textId="77777777" w:rsidR="00457D2D" w:rsidRPr="00B32B81" w:rsidRDefault="00457D2D" w:rsidP="00457D2D">
            <w:pPr>
              <w:jc w:val="center"/>
              <w:rPr>
                <w:rFonts w:cs="Arial"/>
                <w:b/>
                <w:sz w:val="18"/>
                <w:szCs w:val="24"/>
                <w:lang w:val="en-GB"/>
              </w:rPr>
            </w:pPr>
          </w:p>
        </w:tc>
      </w:tr>
    </w:tbl>
    <w:p w14:paraId="7A55E728" w14:textId="77777777" w:rsidR="006B303E" w:rsidRPr="003148F5" w:rsidRDefault="006B303E" w:rsidP="00754F5F">
      <w:pPr>
        <w:rPr>
          <w:lang w:val="en-GB"/>
        </w:rPr>
      </w:pPr>
    </w:p>
    <w:p w14:paraId="4C91E7EF" w14:textId="77777777" w:rsidR="006B303E" w:rsidRPr="003148F5" w:rsidRDefault="006B303E" w:rsidP="006B303E">
      <w:pPr>
        <w:pStyle w:val="Heading1"/>
        <w:rPr>
          <w:lang w:val="en-GB"/>
        </w:rPr>
      </w:pPr>
      <w:bookmarkStart w:id="5" w:name="_Toc492476016"/>
      <w:r w:rsidRPr="003148F5">
        <w:rPr>
          <w:lang w:val="en-GB"/>
        </w:rPr>
        <w:lastRenderedPageBreak/>
        <w:t>Official use only</w:t>
      </w:r>
      <w:bookmarkEnd w:id="5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6B303E" w:rsidRPr="003148F5" w14:paraId="66A1CFFA" w14:textId="77777777" w:rsidTr="008A3220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47BA627" w14:textId="77777777" w:rsidR="006B303E" w:rsidRPr="003148F5" w:rsidRDefault="006B303E" w:rsidP="00C32784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b/>
                <w:szCs w:val="24"/>
                <w:lang w:val="en-GB"/>
              </w:rPr>
              <w:t>FOR OFFICIAL USE ONLY</w:t>
            </w:r>
          </w:p>
        </w:tc>
      </w:tr>
      <w:tr w:rsidR="006B303E" w:rsidRPr="003148F5" w14:paraId="14A8C7B4" w14:textId="77777777" w:rsidTr="008A3220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8B4914B" w14:textId="77777777" w:rsidR="006B303E" w:rsidRPr="003148F5" w:rsidRDefault="003148F5" w:rsidP="00C32784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Has the beneficiary fulfilled its obligations</w:t>
            </w:r>
            <w:r w:rsidR="006B303E" w:rsidRPr="003148F5">
              <w:rPr>
                <w:rFonts w:cs="Arial"/>
                <w:szCs w:val="24"/>
                <w:lang w:val="en-GB"/>
              </w:rPr>
              <w:t>?</w:t>
            </w:r>
          </w:p>
          <w:p w14:paraId="7236E487" w14:textId="77777777" w:rsidR="006B303E" w:rsidRDefault="006B303E" w:rsidP="00C32784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148F5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8F5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875689">
              <w:rPr>
                <w:rFonts w:cs="Arial"/>
                <w:caps/>
                <w:szCs w:val="24"/>
                <w:lang w:val="en-GB"/>
              </w:rPr>
            </w:r>
            <w:r w:rsidR="008756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148F5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8F5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875689">
              <w:rPr>
                <w:rFonts w:cs="Arial"/>
                <w:caps/>
                <w:szCs w:val="24"/>
                <w:lang w:val="en-GB"/>
              </w:rPr>
            </w:r>
            <w:r w:rsidR="008756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148F5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  <w:p w14:paraId="3EE9F9AB" w14:textId="77777777" w:rsidR="00E51217" w:rsidRPr="0032030B" w:rsidRDefault="00E51217" w:rsidP="00E51217">
            <w:pPr>
              <w:pStyle w:val="BodyTextIndent"/>
              <w:spacing w:after="40"/>
              <w:ind w:left="57" w:right="57"/>
              <w:rPr>
                <w:rFonts w:cs="Arial"/>
                <w:b/>
                <w:szCs w:val="24"/>
                <w:lang w:val="en-GB"/>
              </w:rPr>
            </w:pPr>
            <w:r w:rsidRPr="00BB324F">
              <w:rPr>
                <w:rFonts w:cs="Arial"/>
                <w:szCs w:val="24"/>
                <w:lang w:val="en-GB"/>
              </w:rPr>
              <w:t xml:space="preserve">Have received all the </w:t>
            </w:r>
            <w:r>
              <w:rPr>
                <w:rFonts w:cs="Arial"/>
                <w:szCs w:val="24"/>
                <w:lang w:val="en-GB"/>
              </w:rPr>
              <w:t xml:space="preserve">necessary documents </w:t>
            </w:r>
            <w:r w:rsidRPr="00BB324F">
              <w:rPr>
                <w:rFonts w:cs="Arial"/>
                <w:szCs w:val="24"/>
                <w:lang w:val="en-GB"/>
              </w:rPr>
              <w:t>and are they complete</w:t>
            </w:r>
            <w:r w:rsidRPr="0032030B">
              <w:rPr>
                <w:rFonts w:cs="Arial"/>
                <w:szCs w:val="24"/>
                <w:lang w:val="en-GB"/>
              </w:rPr>
              <w:t>?</w:t>
            </w:r>
          </w:p>
          <w:p w14:paraId="311BDAE1" w14:textId="77777777" w:rsidR="00E51217" w:rsidRPr="003148F5" w:rsidRDefault="00E51217" w:rsidP="00E51217">
            <w:pPr>
              <w:spacing w:after="40"/>
              <w:ind w:left="57" w:right="57"/>
              <w:jc w:val="center"/>
              <w:rPr>
                <w:rFonts w:cs="Arial"/>
                <w:caps/>
                <w:szCs w:val="24"/>
                <w:lang w:val="en-GB"/>
              </w:rPr>
            </w:pPr>
            <w:r w:rsidRPr="0032030B">
              <w:rPr>
                <w:rFonts w:cs="Arial"/>
                <w:caps/>
                <w:szCs w:val="24"/>
                <w:lang w:val="en-GB"/>
              </w:rPr>
              <w:t xml:space="preserve">Y 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875689">
              <w:rPr>
                <w:rFonts w:cs="Arial"/>
                <w:caps/>
                <w:szCs w:val="24"/>
                <w:lang w:val="en-GB"/>
              </w:rPr>
            </w:r>
            <w:r w:rsidR="008756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  <w:r w:rsidRPr="0032030B">
              <w:rPr>
                <w:rFonts w:cs="Arial"/>
                <w:caps/>
                <w:szCs w:val="24"/>
                <w:lang w:val="en-GB"/>
              </w:rPr>
              <w:t xml:space="preserve">     N </w:t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30B">
              <w:rPr>
                <w:rFonts w:cs="Arial"/>
                <w:caps/>
                <w:szCs w:val="24"/>
                <w:lang w:val="en-GB"/>
              </w:rPr>
              <w:instrText xml:space="preserve"> FORMCHECKBOX </w:instrText>
            </w:r>
            <w:r w:rsidR="00875689">
              <w:rPr>
                <w:rFonts w:cs="Arial"/>
                <w:caps/>
                <w:szCs w:val="24"/>
                <w:lang w:val="en-GB"/>
              </w:rPr>
            </w:r>
            <w:r w:rsidR="00875689">
              <w:rPr>
                <w:rFonts w:cs="Arial"/>
                <w:caps/>
                <w:szCs w:val="24"/>
                <w:lang w:val="en-GB"/>
              </w:rPr>
              <w:fldChar w:fldCharType="separate"/>
            </w:r>
            <w:r w:rsidRPr="0032030B">
              <w:rPr>
                <w:rFonts w:cs="Arial"/>
                <w:caps/>
                <w:szCs w:val="24"/>
                <w:lang w:val="en-GB"/>
              </w:rPr>
              <w:fldChar w:fldCharType="end"/>
            </w:r>
          </w:p>
        </w:tc>
      </w:tr>
      <w:tr w:rsidR="006B303E" w:rsidRPr="003148F5" w14:paraId="6EA5E8A4" w14:textId="77777777" w:rsidTr="009C0B42">
        <w:tc>
          <w:tcPr>
            <w:tcW w:w="340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01EF54" w14:textId="77777777" w:rsidR="006B303E" w:rsidRPr="003148F5" w:rsidRDefault="006B303E" w:rsidP="00E51217">
            <w:pPr>
              <w:pStyle w:val="BodyTextIndent"/>
              <w:spacing w:after="40"/>
              <w:ind w:left="57" w:right="57"/>
              <w:jc w:val="left"/>
              <w:rPr>
                <w:rFonts w:cs="Arial"/>
                <w:b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Comments - Recommendations 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27472011" w14:textId="77777777" w:rsidR="006B303E" w:rsidRPr="003148F5" w:rsidRDefault="006B303E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</w:tc>
      </w:tr>
      <w:tr w:rsidR="009C0B42" w:rsidRPr="003148F5" w14:paraId="1B10BF0C" w14:textId="77777777" w:rsidTr="00216558">
        <w:tc>
          <w:tcPr>
            <w:tcW w:w="1006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DDACBD1" w14:textId="77777777" w:rsidR="009C0B42" w:rsidRDefault="009C0B42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7DCA1505" w14:textId="77777777" w:rsidR="009C0B42" w:rsidRDefault="009C0B42" w:rsidP="006B303E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</w:p>
          <w:p w14:paraId="4C956A02" w14:textId="77777777" w:rsidR="009C0B42" w:rsidRPr="003148F5" w:rsidRDefault="009C0B42" w:rsidP="009C0B42">
            <w:pPr>
              <w:spacing w:after="40"/>
              <w:ind w:left="57" w:right="57"/>
              <w:jc w:val="center"/>
              <w:rPr>
                <w:rFonts w:cs="Arial"/>
                <w:szCs w:val="24"/>
                <w:lang w:val="en-GB"/>
              </w:rPr>
            </w:pPr>
            <w:r w:rsidRPr="0032030B">
              <w:rPr>
                <w:rFonts w:cs="Arial"/>
                <w:szCs w:val="24"/>
                <w:lang w:val="en-GB"/>
              </w:rPr>
              <w:t xml:space="preserve">Date </w:t>
            </w:r>
            <w:smartTag w:uri="urn:schemas-microsoft-com:office:smarttags" w:element="stockticker">
              <w:r w:rsidRPr="0032030B">
                <w:rPr>
                  <w:rFonts w:cs="Arial"/>
                  <w:szCs w:val="24"/>
                  <w:lang w:val="en-GB"/>
                </w:rPr>
                <w:t>and</w:t>
              </w:r>
            </w:smartTag>
            <w:r w:rsidRPr="0032030B">
              <w:rPr>
                <w:rFonts w:cs="Arial"/>
                <w:szCs w:val="24"/>
                <w:lang w:val="en-GB"/>
              </w:rPr>
              <w:t xml:space="preserve"> signature by NATO </w:t>
            </w:r>
            <w:r>
              <w:rPr>
                <w:rFonts w:cs="Arial"/>
                <w:szCs w:val="24"/>
                <w:lang w:val="en-GB"/>
              </w:rPr>
              <w:t>Programme Officer</w:t>
            </w:r>
          </w:p>
        </w:tc>
      </w:tr>
    </w:tbl>
    <w:p w14:paraId="6C7DED8C" w14:textId="77777777" w:rsidR="00754F5F" w:rsidRPr="003148F5" w:rsidRDefault="00754F5F" w:rsidP="006B303E">
      <w:pPr>
        <w:jc w:val="left"/>
        <w:rPr>
          <w:lang w:val="en-GB"/>
        </w:rPr>
      </w:pPr>
    </w:p>
    <w:sectPr w:rsidR="00754F5F" w:rsidRPr="003148F5">
      <w:headerReference w:type="default" r:id="rId18"/>
      <w:footerReference w:type="default" r:id="rId19"/>
      <w:pgSz w:w="12240" w:h="15840" w:code="1"/>
      <w:pgMar w:top="2520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2EBDB" w14:textId="77777777" w:rsidR="000B5DC3" w:rsidRDefault="000B5DC3">
      <w:pPr>
        <w:spacing w:after="0" w:line="240" w:lineRule="auto"/>
      </w:pPr>
      <w:r>
        <w:separator/>
      </w:r>
    </w:p>
  </w:endnote>
  <w:endnote w:type="continuationSeparator" w:id="0">
    <w:p w14:paraId="3098F8BC" w14:textId="77777777" w:rsidR="000B5DC3" w:rsidRDefault="000B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BB90" w14:textId="77777777" w:rsidR="00653BC8" w:rsidRDefault="00653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3DA6B" w14:textId="77777777" w:rsidR="00653BC8" w:rsidRDefault="00653B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E83A" w14:textId="0F182CD3" w:rsidR="00096644" w:rsidRDefault="00110462">
    <w:pPr>
      <w:pStyle w:val="Footer"/>
    </w:pPr>
    <w:r>
      <w:t>Ve</w:t>
    </w:r>
    <w:r w:rsidR="00AC2CCB">
      <w:t>r</w:t>
    </w:r>
    <w:r>
      <w:t>sion 1.</w:t>
    </w:r>
    <w:r w:rsidR="00653BC8">
      <w:t>1</w:t>
    </w:r>
    <w:r>
      <w:t xml:space="preserve"> (</w:t>
    </w:r>
    <w:r w:rsidR="00653BC8">
      <w:t>February</w:t>
    </w:r>
    <w:r>
      <w:t xml:space="preserve"> 201</w:t>
    </w:r>
    <w:r w:rsidR="00653BC8">
      <w:t>8</w:t>
    </w:r>
    <w: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80CA" w14:textId="77777777" w:rsidR="006B23C4" w:rsidRPr="00864572" w:rsidRDefault="00875689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572">
          <w:rPr>
            <w:sz w:val="20"/>
          </w:rPr>
          <w:t>Grant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5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6DEA" w14:textId="77777777" w:rsidR="000B5DC3" w:rsidRDefault="000B5DC3">
      <w:pPr>
        <w:spacing w:after="0" w:line="240" w:lineRule="auto"/>
      </w:pPr>
      <w:r>
        <w:separator/>
      </w:r>
    </w:p>
  </w:footnote>
  <w:footnote w:type="continuationSeparator" w:id="0">
    <w:p w14:paraId="53BE88EC" w14:textId="77777777" w:rsidR="000B5DC3" w:rsidRDefault="000B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52FD" w14:textId="77777777" w:rsidR="00653BC8" w:rsidRDefault="00653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A750" w14:textId="77777777" w:rsidR="00653BC8" w:rsidRDefault="00653BC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18D5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fldSimple w:instr=" STYLEREF “Heading 1”  ">
      <w:r w:rsidR="00875689">
        <w:rPr>
          <w:noProof/>
        </w:rPr>
        <w:instrText>Official use only</w:instrText>
      </w:r>
    </w:fldSimple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875689">
      <w:rPr>
        <w:noProof/>
      </w:rPr>
      <w:instrText>Official use only</w:instrText>
    </w:r>
    <w:r>
      <w:rPr>
        <w:noProof/>
      </w:rPr>
      <w:fldChar w:fldCharType="end"/>
    </w:r>
    <w:r>
      <w:fldChar w:fldCharType="separate"/>
    </w:r>
    <w:r w:rsidR="00875689">
      <w:rPr>
        <w:noProof/>
      </w:rPr>
      <w:t>Official use only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3"/>
  </w:num>
  <w:num w:numId="9">
    <w:abstractNumId w:val="24"/>
  </w:num>
  <w:num w:numId="10">
    <w:abstractNumId w:val="29"/>
  </w:num>
  <w:num w:numId="11">
    <w:abstractNumId w:val="6"/>
  </w:num>
  <w:num w:numId="12">
    <w:abstractNumId w:val="16"/>
  </w:num>
  <w:num w:numId="13">
    <w:abstractNumId w:val="29"/>
    <w:lvlOverride w:ilvl="0">
      <w:startOverride w:val="1"/>
    </w:lvlOverride>
  </w:num>
  <w:num w:numId="14">
    <w:abstractNumId w:val="13"/>
  </w:num>
  <w:num w:numId="15">
    <w:abstractNumId w:val="30"/>
  </w:num>
  <w:num w:numId="16">
    <w:abstractNumId w:val="33"/>
  </w:num>
  <w:num w:numId="17">
    <w:abstractNumId w:val="22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9"/>
  </w:num>
  <w:num w:numId="23">
    <w:abstractNumId w:val="7"/>
  </w:num>
  <w:num w:numId="24">
    <w:abstractNumId w:val="14"/>
  </w:num>
  <w:num w:numId="25">
    <w:abstractNumId w:val="32"/>
  </w:num>
  <w:num w:numId="26">
    <w:abstractNumId w:val="31"/>
  </w:num>
  <w:num w:numId="27">
    <w:abstractNumId w:val="25"/>
  </w:num>
  <w:num w:numId="28">
    <w:abstractNumId w:val="12"/>
  </w:num>
  <w:num w:numId="29">
    <w:abstractNumId w:val="17"/>
  </w:num>
  <w:num w:numId="30">
    <w:abstractNumId w:val="26"/>
  </w:num>
  <w:num w:numId="31">
    <w:abstractNumId w:val="27"/>
  </w:num>
  <w:num w:numId="32">
    <w:abstractNumId w:val="10"/>
  </w:num>
  <w:num w:numId="33">
    <w:abstractNumId w:val="11"/>
  </w:num>
  <w:num w:numId="34">
    <w:abstractNumId w:val="21"/>
  </w:num>
  <w:num w:numId="35">
    <w:abstractNumId w:val="19"/>
  </w:num>
  <w:num w:numId="36">
    <w:abstractNumId w:val="29"/>
  </w:num>
  <w:num w:numId="37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B4C"/>
    <w:rsid w:val="00005EDE"/>
    <w:rsid w:val="000103E7"/>
    <w:rsid w:val="0006222F"/>
    <w:rsid w:val="00062AD3"/>
    <w:rsid w:val="00066A6C"/>
    <w:rsid w:val="00077E9F"/>
    <w:rsid w:val="000821C5"/>
    <w:rsid w:val="00096644"/>
    <w:rsid w:val="000A2FAC"/>
    <w:rsid w:val="000B5DC3"/>
    <w:rsid w:val="000D68BC"/>
    <w:rsid w:val="001074D0"/>
    <w:rsid w:val="00110462"/>
    <w:rsid w:val="00113193"/>
    <w:rsid w:val="0011743D"/>
    <w:rsid w:val="00155188"/>
    <w:rsid w:val="00197CA7"/>
    <w:rsid w:val="001B09C6"/>
    <w:rsid w:val="001B338A"/>
    <w:rsid w:val="001C34E8"/>
    <w:rsid w:val="001D6B7D"/>
    <w:rsid w:val="001F3054"/>
    <w:rsid w:val="00202295"/>
    <w:rsid w:val="0022048D"/>
    <w:rsid w:val="002338E6"/>
    <w:rsid w:val="002701BB"/>
    <w:rsid w:val="00293B4F"/>
    <w:rsid w:val="002A0EF1"/>
    <w:rsid w:val="002A779F"/>
    <w:rsid w:val="002B242A"/>
    <w:rsid w:val="002D0D65"/>
    <w:rsid w:val="00306E98"/>
    <w:rsid w:val="003148F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13801"/>
    <w:rsid w:val="00432D66"/>
    <w:rsid w:val="004571AB"/>
    <w:rsid w:val="00457D2D"/>
    <w:rsid w:val="00460FBF"/>
    <w:rsid w:val="0046549D"/>
    <w:rsid w:val="0048399C"/>
    <w:rsid w:val="0049192C"/>
    <w:rsid w:val="005433AA"/>
    <w:rsid w:val="005571AE"/>
    <w:rsid w:val="005C7959"/>
    <w:rsid w:val="005F45DB"/>
    <w:rsid w:val="006041EE"/>
    <w:rsid w:val="0061441D"/>
    <w:rsid w:val="00616902"/>
    <w:rsid w:val="0064612F"/>
    <w:rsid w:val="00653BC8"/>
    <w:rsid w:val="00697E4F"/>
    <w:rsid w:val="006B0BAD"/>
    <w:rsid w:val="006B23C4"/>
    <w:rsid w:val="006B303E"/>
    <w:rsid w:val="006F0C61"/>
    <w:rsid w:val="006F51F5"/>
    <w:rsid w:val="00707A59"/>
    <w:rsid w:val="00716132"/>
    <w:rsid w:val="00726846"/>
    <w:rsid w:val="007307FC"/>
    <w:rsid w:val="00751DF4"/>
    <w:rsid w:val="00754F5F"/>
    <w:rsid w:val="00756DC5"/>
    <w:rsid w:val="007835FC"/>
    <w:rsid w:val="007914A0"/>
    <w:rsid w:val="007975B8"/>
    <w:rsid w:val="007A5E46"/>
    <w:rsid w:val="007B2EB4"/>
    <w:rsid w:val="007C1685"/>
    <w:rsid w:val="007F1105"/>
    <w:rsid w:val="00810D64"/>
    <w:rsid w:val="00812B33"/>
    <w:rsid w:val="00851AE1"/>
    <w:rsid w:val="00864572"/>
    <w:rsid w:val="0087148C"/>
    <w:rsid w:val="00875689"/>
    <w:rsid w:val="00875A53"/>
    <w:rsid w:val="00880512"/>
    <w:rsid w:val="008A3220"/>
    <w:rsid w:val="008C10F8"/>
    <w:rsid w:val="008E0B5E"/>
    <w:rsid w:val="008E28CC"/>
    <w:rsid w:val="008E59E0"/>
    <w:rsid w:val="008F2926"/>
    <w:rsid w:val="00935700"/>
    <w:rsid w:val="0097397D"/>
    <w:rsid w:val="009C0B42"/>
    <w:rsid w:val="009C4D1B"/>
    <w:rsid w:val="00A03A3A"/>
    <w:rsid w:val="00A24E8A"/>
    <w:rsid w:val="00AA7960"/>
    <w:rsid w:val="00AC2CCB"/>
    <w:rsid w:val="00AE5E16"/>
    <w:rsid w:val="00B11F69"/>
    <w:rsid w:val="00B14444"/>
    <w:rsid w:val="00B32B81"/>
    <w:rsid w:val="00B33948"/>
    <w:rsid w:val="00B46242"/>
    <w:rsid w:val="00B6219B"/>
    <w:rsid w:val="00B625F4"/>
    <w:rsid w:val="00BB0ECA"/>
    <w:rsid w:val="00BB4BE9"/>
    <w:rsid w:val="00BC2E01"/>
    <w:rsid w:val="00BE31DA"/>
    <w:rsid w:val="00C76757"/>
    <w:rsid w:val="00C8046F"/>
    <w:rsid w:val="00C83ED3"/>
    <w:rsid w:val="00CB5266"/>
    <w:rsid w:val="00CB642E"/>
    <w:rsid w:val="00CD3080"/>
    <w:rsid w:val="00D050C0"/>
    <w:rsid w:val="00D26527"/>
    <w:rsid w:val="00DA1915"/>
    <w:rsid w:val="00DA27A9"/>
    <w:rsid w:val="00DA76F8"/>
    <w:rsid w:val="00DF39FA"/>
    <w:rsid w:val="00E24E00"/>
    <w:rsid w:val="00E51217"/>
    <w:rsid w:val="00E72CB5"/>
    <w:rsid w:val="00E87292"/>
    <w:rsid w:val="00ED559F"/>
    <w:rsid w:val="00F02349"/>
    <w:rsid w:val="00F04567"/>
    <w:rsid w:val="00F41819"/>
    <w:rsid w:val="00F61D5B"/>
    <w:rsid w:val="00F67604"/>
    <w:rsid w:val="00F8791F"/>
    <w:rsid w:val="00FB27B8"/>
    <w:rsid w:val="00FB5097"/>
    <w:rsid w:val="00FC46E0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806C4"/>
    <w:rsid w:val="006D54DC"/>
    <w:rsid w:val="008407FE"/>
    <w:rsid w:val="008B7198"/>
    <w:rsid w:val="00947DD7"/>
    <w:rsid w:val="00A44F1F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5C697-DBF8-4A45-A1A0-BFDFECF0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3</TotalTime>
  <Pages>7</Pages>
  <Words>582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Final Report Form</dc:title>
  <dc:creator>Philippe Fastrés</dc:creator>
  <cp:keywords/>
  <cp:lastModifiedBy>Fastres Philippe</cp:lastModifiedBy>
  <cp:revision>2</cp:revision>
  <cp:lastPrinted>2018-02-02T08:24:00Z</cp:lastPrinted>
  <dcterms:created xsi:type="dcterms:W3CDTF">2018-02-12T15:25:00Z</dcterms:created>
  <dcterms:modified xsi:type="dcterms:W3CDTF">2018-02-12T15:25:00Z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