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:rsidTr="00716132">
        <w:tc>
          <w:tcPr>
            <w:tcW w:w="2835" w:type="dxa"/>
            <w:shd w:val="clear" w:color="auto" w:fill="auto"/>
            <w:vAlign w:val="center"/>
          </w:tcPr>
          <w:p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6C5A71C5" wp14:editId="64CB9637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716132" w:rsidRPr="0032030B" w:rsidRDefault="0092125C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C35DD">
              <w:rPr>
                <w:rFonts w:ascii="Arial" w:hAnsi="Arial" w:cs="Arial"/>
                <w:b/>
                <w:sz w:val="22"/>
                <w:lang w:val="en-GB"/>
              </w:rPr>
              <w:t>CALL FOR APPLICATIONS</w:t>
            </w:r>
            <w:r w:rsidR="00716132" w:rsidRPr="003C35DD">
              <w:rPr>
                <w:rFonts w:ascii="Arial" w:hAnsi="Arial" w:cs="Arial"/>
                <w:b/>
                <w:sz w:val="22"/>
                <w:lang w:val="en-GB"/>
              </w:rPr>
              <w:t xml:space="preserve"> FOR PUBLIC DIPLOMACY PROJECTS</w:t>
            </w:r>
            <w:r w:rsidR="00716132" w:rsidRPr="0032030B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:rsidR="00716132" w:rsidRPr="0032030B" w:rsidRDefault="00716132">
          <w:pPr>
            <w:rPr>
              <w:noProof/>
              <w:lang w:val="en-GB" w:eastAsia="en-US"/>
            </w:rPr>
          </w:pPr>
        </w:p>
        <w:p w:rsidR="006B23C4" w:rsidRPr="0032030B" w:rsidRDefault="003B6743">
          <w:pPr>
            <w:rPr>
              <w:noProof/>
              <w:lang w:val="en-GB"/>
            </w:rPr>
          </w:pPr>
          <w:r w:rsidRPr="003203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2E4F" w:rsidRDefault="00DA2E4F" w:rsidP="00DA2E4F">
                                <w:pPr>
                                  <w:pStyle w:val="Title"/>
                                  <w:jc w:val="left"/>
                                </w:pPr>
                                <w:r>
                                  <w:t>#WEARENATO</w:t>
                                </w:r>
                              </w:p>
                              <w:p w:rsidR="006B23C4" w:rsidRDefault="00DA2E4F" w:rsidP="00DA2E4F">
                                <w:pPr>
                                  <w:pStyle w:val="Title"/>
                                </w:pPr>
                                <w:r>
                                  <w:t xml:space="preserve">PROJECT </w:t>
                                </w:r>
                                <w:r w:rsidRPr="00716132">
                                  <w:t>APPLICATION</w:t>
                                </w:r>
                                <w:r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:rsidR="006B23C4" w:rsidRDefault="003B6743">
                                <w:pPr>
                                  <w:pStyle w:val="Subtitle"/>
                                </w:pPr>
                                <w:r>
                                  <w:t xml:space="preserve">FY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D2AFB09B621E4AED8EB38215E79AE794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16132">
                                      <w:t>2018</w:t>
                                    </w:r>
                                  </w:sdtContent>
                                </w:sdt>
                              </w:p>
                              <w:p w:rsidR="006B23C4" w:rsidRDefault="00B34923" w:rsidP="00B34923">
                                <w:pPr>
                                  <w:pStyle w:val="Abstract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627F818C" wp14:editId="5099C33B">
                                      <wp:extent cx="4225583" cy="514350"/>
                                      <wp:effectExtent l="0" t="0" r="381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458348" cy="5426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" filled="f" stroked="f" strokeweight=".5pt">
                    <v:textbox inset="0,0,0,0">
                      <w:txbxContent>
                        <w:p w:rsidR="00DA2E4F" w:rsidRDefault="00DA2E4F" w:rsidP="00DA2E4F">
                          <w:pPr>
                            <w:pStyle w:val="Title"/>
                            <w:jc w:val="left"/>
                          </w:pPr>
                          <w:r>
                            <w:t>#WEARENATO</w:t>
                          </w:r>
                        </w:p>
                        <w:p w:rsidR="006B23C4" w:rsidRDefault="00DA2E4F" w:rsidP="00DA2E4F">
                          <w:pPr>
                            <w:pStyle w:val="Title"/>
                          </w:pPr>
                          <w:r>
                            <w:t xml:space="preserve">PROJECT </w:t>
                          </w:r>
                          <w:r w:rsidRPr="00716132">
                            <w:t>APPLICATION</w:t>
                          </w:r>
                          <w:r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:rsidR="006B23C4" w:rsidRDefault="003B6743">
                          <w:pPr>
                            <w:pStyle w:val="Subtitle"/>
                          </w:pPr>
                          <w:r>
                            <w:t xml:space="preserve">FY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D2AFB09B621E4AED8EB38215E79AE794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16132">
                                <w:t>2018</w:t>
                              </w:r>
                            </w:sdtContent>
                          </w:sdt>
                        </w:p>
                        <w:p w:rsidR="006B23C4" w:rsidRDefault="00B34923" w:rsidP="00B34923">
                          <w:pPr>
                            <w:pStyle w:val="Abstract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627F818C" wp14:editId="5099C33B">
                                <wp:extent cx="4225583" cy="514350"/>
                                <wp:effectExtent l="0" t="0" r="381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8348" cy="5426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:rsidR="003C35DD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506467559" w:history="1">
            <w:r w:rsidR="003C35DD" w:rsidRPr="002876AE">
              <w:rPr>
                <w:rStyle w:val="Hyperlink"/>
                <w:lang w:val="en-GB"/>
              </w:rPr>
              <w:t>General information</w:t>
            </w:r>
            <w:r w:rsidR="003C35DD">
              <w:rPr>
                <w:webHidden/>
              </w:rPr>
              <w:tab/>
            </w:r>
            <w:r w:rsidR="003C35DD">
              <w:rPr>
                <w:webHidden/>
              </w:rPr>
              <w:fldChar w:fldCharType="begin"/>
            </w:r>
            <w:r w:rsidR="003C35DD">
              <w:rPr>
                <w:webHidden/>
              </w:rPr>
              <w:instrText xml:space="preserve"> PAGEREF _Toc506467559 \h </w:instrText>
            </w:r>
            <w:r w:rsidR="003C35DD">
              <w:rPr>
                <w:webHidden/>
              </w:rPr>
            </w:r>
            <w:r w:rsidR="003C35DD">
              <w:rPr>
                <w:webHidden/>
              </w:rPr>
              <w:fldChar w:fldCharType="separate"/>
            </w:r>
            <w:r w:rsidR="003C35DD">
              <w:rPr>
                <w:webHidden/>
              </w:rPr>
              <w:t>1</w:t>
            </w:r>
            <w:r w:rsidR="003C35DD">
              <w:rPr>
                <w:webHidden/>
              </w:rPr>
              <w:fldChar w:fldCharType="end"/>
            </w:r>
          </w:hyperlink>
        </w:p>
        <w:p w:rsidR="003C35DD" w:rsidRDefault="003D52DB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506467560" w:history="1">
            <w:r w:rsidR="003C35DD" w:rsidRPr="002876AE">
              <w:rPr>
                <w:rStyle w:val="Hyperlink"/>
                <w:lang w:val="en-GB"/>
              </w:rPr>
              <w:t>Project information</w:t>
            </w:r>
            <w:r w:rsidR="003C35DD">
              <w:rPr>
                <w:webHidden/>
              </w:rPr>
              <w:tab/>
            </w:r>
            <w:r w:rsidR="003C35DD">
              <w:rPr>
                <w:webHidden/>
              </w:rPr>
              <w:fldChar w:fldCharType="begin"/>
            </w:r>
            <w:r w:rsidR="003C35DD">
              <w:rPr>
                <w:webHidden/>
              </w:rPr>
              <w:instrText xml:space="preserve"> PAGEREF _Toc506467560 \h </w:instrText>
            </w:r>
            <w:r w:rsidR="003C35DD">
              <w:rPr>
                <w:webHidden/>
              </w:rPr>
            </w:r>
            <w:r w:rsidR="003C35DD">
              <w:rPr>
                <w:webHidden/>
              </w:rPr>
              <w:fldChar w:fldCharType="separate"/>
            </w:r>
            <w:r w:rsidR="003C35DD">
              <w:rPr>
                <w:webHidden/>
              </w:rPr>
              <w:t>3</w:t>
            </w:r>
            <w:r w:rsidR="003C35DD">
              <w:rPr>
                <w:webHidden/>
              </w:rPr>
              <w:fldChar w:fldCharType="end"/>
            </w:r>
          </w:hyperlink>
        </w:p>
        <w:p w:rsidR="003C35DD" w:rsidRDefault="003D52DB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506467561" w:history="1">
            <w:r w:rsidR="003C35DD" w:rsidRPr="002876AE">
              <w:rPr>
                <w:rStyle w:val="Hyperlink"/>
                <w:lang w:val="en-GB"/>
              </w:rPr>
              <w:t>Budget breakdown list</w:t>
            </w:r>
            <w:r w:rsidR="003C35DD">
              <w:rPr>
                <w:webHidden/>
              </w:rPr>
              <w:tab/>
            </w:r>
            <w:r w:rsidR="003C35DD">
              <w:rPr>
                <w:webHidden/>
              </w:rPr>
              <w:fldChar w:fldCharType="begin"/>
            </w:r>
            <w:r w:rsidR="003C35DD">
              <w:rPr>
                <w:webHidden/>
              </w:rPr>
              <w:instrText xml:space="preserve"> PAGEREF _Toc506467561 \h </w:instrText>
            </w:r>
            <w:r w:rsidR="003C35DD">
              <w:rPr>
                <w:webHidden/>
              </w:rPr>
            </w:r>
            <w:r w:rsidR="003C35DD">
              <w:rPr>
                <w:webHidden/>
              </w:rPr>
              <w:fldChar w:fldCharType="separate"/>
            </w:r>
            <w:r w:rsidR="003C35DD">
              <w:rPr>
                <w:webHidden/>
              </w:rPr>
              <w:t>4</w:t>
            </w:r>
            <w:r w:rsidR="003C35DD">
              <w:rPr>
                <w:webHidden/>
              </w:rPr>
              <w:fldChar w:fldCharType="end"/>
            </w:r>
          </w:hyperlink>
        </w:p>
        <w:p w:rsidR="006B23C4" w:rsidRPr="0032030B" w:rsidRDefault="003B6743">
          <w:pPr>
            <w:rPr>
              <w:b/>
              <w:bCs/>
              <w:noProof/>
              <w:lang w:val="en-GB"/>
            </w:rPr>
          </w:pPr>
          <w:r w:rsidRPr="0032030B">
            <w:rPr>
              <w:lang w:val="en-GB"/>
            </w:rPr>
            <w:fldChar w:fldCharType="end"/>
          </w:r>
        </w:p>
      </w:sdtContent>
    </w:sdt>
    <w:p w:rsidR="002B7E15" w:rsidRDefault="002B7E15">
      <w:pPr>
        <w:rPr>
          <w:lang w:val="en-GB"/>
        </w:rPr>
      </w:pPr>
    </w:p>
    <w:p w:rsidR="002B7E15" w:rsidRPr="002B7E15" w:rsidRDefault="002B7E15" w:rsidP="002B7E15">
      <w:pPr>
        <w:rPr>
          <w:lang w:val="en-GB"/>
        </w:rPr>
      </w:pPr>
    </w:p>
    <w:p w:rsidR="002B7E15" w:rsidRDefault="002B7E15" w:rsidP="002B7E15">
      <w:pPr>
        <w:tabs>
          <w:tab w:val="left" w:pos="3810"/>
        </w:tabs>
        <w:rPr>
          <w:lang w:val="en-GB"/>
        </w:rPr>
      </w:pPr>
      <w:r>
        <w:rPr>
          <w:lang w:val="en-GB"/>
        </w:rPr>
        <w:tab/>
      </w:r>
    </w:p>
    <w:p w:rsidR="006B23C4" w:rsidRPr="002B7E15" w:rsidRDefault="002B7E15" w:rsidP="002B7E15">
      <w:pPr>
        <w:tabs>
          <w:tab w:val="left" w:pos="3810"/>
        </w:tabs>
        <w:rPr>
          <w:lang w:val="en-GB"/>
        </w:rPr>
        <w:sectPr w:rsidR="006B23C4" w:rsidRPr="002B7E15">
          <w:headerReference w:type="default" r:id="rId14"/>
          <w:footerReference w:type="first" r:id="rId15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  <w:r>
        <w:rPr>
          <w:lang w:val="en-GB"/>
        </w:rPr>
        <w:lastRenderedPageBreak/>
        <w:tab/>
      </w:r>
    </w:p>
    <w:p w:rsidR="006B23C4" w:rsidRPr="0032030B" w:rsidRDefault="007835FC">
      <w:pPr>
        <w:pStyle w:val="Heading1"/>
        <w:rPr>
          <w:lang w:val="en-GB"/>
        </w:rPr>
      </w:pPr>
      <w:bookmarkStart w:id="1" w:name="_Toc506467559"/>
      <w:r w:rsidRPr="0032030B">
        <w:rPr>
          <w:lang w:val="en-GB"/>
        </w:rPr>
        <w:lastRenderedPageBreak/>
        <w:t>General information</w:t>
      </w:r>
      <w:bookmarkEnd w:id="1"/>
    </w:p>
    <w:p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:rsidR="007835FC" w:rsidRPr="0032030B" w:rsidRDefault="007835FC" w:rsidP="007835FC">
      <w:pPr>
        <w:rPr>
          <w:lang w:val="en-GB"/>
        </w:rPr>
      </w:pPr>
      <w:r w:rsidRPr="00F063CF">
        <w:rPr>
          <w:lang w:val="en-GB"/>
        </w:rPr>
        <w:t xml:space="preserve">Before submitting </w:t>
      </w:r>
      <w:r w:rsidR="0092125C" w:rsidRPr="00F063CF">
        <w:rPr>
          <w:lang w:val="en-GB"/>
        </w:rPr>
        <w:t>your project a</w:t>
      </w:r>
      <w:r w:rsidRPr="00F063CF">
        <w:rPr>
          <w:lang w:val="en-GB"/>
        </w:rPr>
        <w:t xml:space="preserve">pplication, please read carefully the </w:t>
      </w:r>
      <w:r w:rsidR="00604567" w:rsidRPr="00F063CF">
        <w:rPr>
          <w:lang w:val="en-GB"/>
        </w:rPr>
        <w:t>#WeAreNATO</w:t>
      </w:r>
      <w:r w:rsidR="00604567" w:rsidRPr="00F063CF">
        <w:rPr>
          <w:b/>
        </w:rPr>
        <w:t xml:space="preserve"> </w:t>
      </w:r>
      <w:r w:rsidR="0092125C" w:rsidRPr="00F063CF">
        <w:rPr>
          <w:lang w:val="en-GB"/>
        </w:rPr>
        <w:t>Project</w:t>
      </w:r>
      <w:r w:rsidRPr="00F063CF">
        <w:rPr>
          <w:lang w:val="en-GB"/>
        </w:rPr>
        <w:t xml:space="preserve"> Application Guidelines</w:t>
      </w:r>
      <w:r w:rsidR="00754F5F" w:rsidRPr="00F063CF">
        <w:rPr>
          <w:lang w:val="en-GB"/>
        </w:rPr>
        <w:t xml:space="preserve"> document</w:t>
      </w:r>
      <w:r w:rsidR="0092125C" w:rsidRPr="00F063CF">
        <w:rPr>
          <w:lang w:val="en-GB"/>
        </w:rPr>
        <w:t xml:space="preserve"> that will provide you with instructions on how to respond to Public Diplomacy Division’s call for applications</w:t>
      </w:r>
      <w:r w:rsidRPr="00F063CF">
        <w:rPr>
          <w:lang w:val="en-GB"/>
        </w:rPr>
        <w:t>.</w:t>
      </w:r>
      <w:r w:rsidRPr="0032030B">
        <w:rPr>
          <w:lang w:val="en-GB"/>
        </w:rPr>
        <w:t xml:space="preserve"> </w:t>
      </w:r>
    </w:p>
    <w:p w:rsidR="00451E9B" w:rsidRPr="0032030B" w:rsidRDefault="00451E9B" w:rsidP="00451E9B">
      <w:pPr>
        <w:pStyle w:val="Heading2"/>
        <w:rPr>
          <w:lang w:val="en-GB"/>
        </w:rPr>
      </w:pPr>
      <w:r w:rsidRPr="0032030B">
        <w:rPr>
          <w:lang w:val="en-GB"/>
        </w:rPr>
        <w:t>Check</w:t>
      </w:r>
      <w:r>
        <w:rPr>
          <w:lang w:val="en-GB"/>
        </w:rPr>
        <w:t>-</w:t>
      </w:r>
      <w:r w:rsidRPr="0032030B">
        <w:rPr>
          <w:lang w:val="en-GB"/>
        </w:rPr>
        <w:t>list</w:t>
      </w:r>
    </w:p>
    <w:p w:rsidR="00451E9B" w:rsidRPr="0032030B" w:rsidRDefault="00451E9B" w:rsidP="00451E9B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</w:p>
    <w:p w:rsidR="00451E9B" w:rsidRPr="0032030B" w:rsidRDefault="00451E9B" w:rsidP="00451E9B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A structured outline of the applicant’s activity</w:t>
      </w:r>
    </w:p>
    <w:p w:rsidR="00451E9B" w:rsidRPr="0032030B" w:rsidRDefault="00451E9B" w:rsidP="00451E9B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lastRenderedPageBreak/>
        <w:t xml:space="preserve">The completed </w:t>
      </w:r>
      <w:r w:rsidRPr="00F063CF">
        <w:rPr>
          <w:lang w:val="en-GB"/>
        </w:rPr>
        <w:t>#WeAreNATO</w:t>
      </w:r>
      <w:r w:rsidRPr="00F063CF">
        <w:rPr>
          <w:b/>
        </w:rPr>
        <w:t xml:space="preserve"> </w:t>
      </w:r>
      <w:r w:rsidRPr="00F063CF">
        <w:rPr>
          <w:lang w:val="en-GB"/>
        </w:rPr>
        <w:t>Project</w:t>
      </w:r>
      <w:r w:rsidRPr="0032030B">
        <w:rPr>
          <w:lang w:val="en-GB"/>
        </w:rPr>
        <w:t xml:space="preserve"> Application Form</w:t>
      </w:r>
    </w:p>
    <w:p w:rsidR="00451E9B" w:rsidRPr="0032030B" w:rsidRDefault="00451E9B" w:rsidP="00451E9B">
      <w:pPr>
        <w:jc w:val="left"/>
        <w:rPr>
          <w:lang w:val="en-GB"/>
        </w:rPr>
      </w:pPr>
    </w:p>
    <w:p w:rsidR="0092125C" w:rsidRPr="0032030B" w:rsidRDefault="0092125C" w:rsidP="0092125C">
      <w:pPr>
        <w:pStyle w:val="ListParagraph"/>
        <w:rPr>
          <w:lang w:val="en-GB"/>
        </w:rPr>
      </w:pPr>
    </w:p>
    <w:p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:rsidR="00754F5F" w:rsidRPr="0032030B" w:rsidRDefault="00754F5F" w:rsidP="00754F5F">
      <w:pPr>
        <w:pStyle w:val="Heading1"/>
        <w:rPr>
          <w:lang w:val="en-GB"/>
        </w:rPr>
      </w:pPr>
      <w:bookmarkStart w:id="2" w:name="_Toc506467560"/>
      <w:r w:rsidRPr="0032030B">
        <w:rPr>
          <w:lang w:val="en-GB"/>
        </w:rPr>
        <w:lastRenderedPageBreak/>
        <w:t>Project information</w:t>
      </w:r>
      <w:bookmarkEnd w:id="2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754F5F" w:rsidRPr="0032030B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Non-Profit Organisation: </w:t>
            </w: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Contact Person(s): </w:t>
            </w:r>
          </w:p>
          <w:p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Name: 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Address:</w:t>
            </w:r>
          </w:p>
          <w:p w:rsidR="001B09C6" w:rsidRPr="0032030B" w:rsidRDefault="001B09C6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Telephone: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E-mail: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Website: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Main contact person: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Alternative contact person(s):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2030B" w:rsidTr="00754F5F">
        <w:trPr>
          <w:trHeight w:val="713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Type of Project:</w:t>
            </w: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Title of Project:</w:t>
            </w:r>
          </w:p>
          <w:p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Target Audience:</w:t>
            </w: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Venue (city, country): </w:t>
            </w:r>
          </w:p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lastRenderedPageBreak/>
              <w:t>Date:</w:t>
            </w:r>
          </w:p>
          <w:p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:rsidR="00754F5F" w:rsidRPr="00F063CF" w:rsidRDefault="00754F5F" w:rsidP="00903DE2">
            <w:pPr>
              <w:spacing w:after="40"/>
              <w:ind w:left="34" w:right="57"/>
              <w:jc w:val="left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>Additional Co-sponsoring Institutions</w:t>
            </w:r>
            <w:r w:rsidR="00903DE2" w:rsidRPr="00F063CF">
              <w:rPr>
                <w:rFonts w:cs="Arial"/>
                <w:szCs w:val="24"/>
                <w:lang w:val="en-GB"/>
              </w:rPr>
              <w:t>:</w:t>
            </w:r>
          </w:p>
          <w:p w:rsidR="00903DE2" w:rsidRPr="00F063CF" w:rsidRDefault="00903DE2" w:rsidP="00903DE2">
            <w:pPr>
              <w:spacing w:after="40"/>
              <w:ind w:left="34" w:right="57"/>
              <w:jc w:val="left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>(if applicable)</w:t>
            </w:r>
          </w:p>
        </w:tc>
        <w:tc>
          <w:tcPr>
            <w:tcW w:w="6663" w:type="dxa"/>
            <w:tcBorders>
              <w:right w:val="double" w:sz="4" w:space="0" w:color="auto"/>
            </w:tcBorders>
            <w:vAlign w:val="center"/>
          </w:tcPr>
          <w:p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:rsidR="00754F5F" w:rsidRPr="00F063CF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>Request for  NATO Speaker(s):</w:t>
            </w:r>
          </w:p>
          <w:p w:rsidR="00754F5F" w:rsidRPr="00F063CF" w:rsidRDefault="00903DE2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>(if applicable)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903DE2" w:rsidRPr="0032030B" w:rsidTr="001B4979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903DE2" w:rsidRPr="00F063CF" w:rsidRDefault="00903DE2" w:rsidP="00293B4F">
            <w:pPr>
              <w:spacing w:after="40"/>
              <w:ind w:left="318" w:right="57" w:hanging="284"/>
              <w:jc w:val="left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 xml:space="preserve">Budget requested from NATO </w:t>
            </w:r>
          </w:p>
          <w:p w:rsidR="00903DE2" w:rsidRPr="00F063CF" w:rsidRDefault="00903DE2" w:rsidP="00903DE2">
            <w:pPr>
              <w:spacing w:after="40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F063CF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6663" w:type="dxa"/>
            <w:tcBorders>
              <w:bottom w:val="double" w:sz="4" w:space="0" w:color="auto"/>
              <w:right w:val="double" w:sz="4" w:space="0" w:color="auto"/>
            </w:tcBorders>
          </w:tcPr>
          <w:p w:rsidR="00903DE2" w:rsidRPr="0032030B" w:rsidRDefault="00903DE2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bookmarkStart w:id="3" w:name="Text18"/>
          </w:p>
          <w:bookmarkEnd w:id="3"/>
          <w:p w:rsidR="00903DE2" w:rsidRPr="0032030B" w:rsidRDefault="00903DE2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:rsidR="00903DE2" w:rsidRPr="0032030B" w:rsidRDefault="00903DE2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:rsidR="00754F5F" w:rsidRPr="0032030B" w:rsidRDefault="00754F5F" w:rsidP="00754F5F">
      <w:pPr>
        <w:rPr>
          <w:lang w:val="en-GB"/>
        </w:rPr>
      </w:pPr>
    </w:p>
    <w:p w:rsidR="006B23C4" w:rsidRPr="00F063CF" w:rsidRDefault="00754F5F">
      <w:pPr>
        <w:pStyle w:val="Heading1"/>
        <w:rPr>
          <w:lang w:val="en-GB"/>
        </w:rPr>
      </w:pPr>
      <w:bookmarkStart w:id="4" w:name="_Toc506467561"/>
      <w:r w:rsidRPr="00F063CF">
        <w:rPr>
          <w:lang w:val="en-GB"/>
        </w:rPr>
        <w:lastRenderedPageBreak/>
        <w:t xml:space="preserve">Budget </w:t>
      </w:r>
      <w:r w:rsidR="00506984" w:rsidRPr="00F063CF">
        <w:rPr>
          <w:lang w:val="en-GB"/>
        </w:rPr>
        <w:t>breakdown</w:t>
      </w:r>
      <w:r w:rsidR="0051670E" w:rsidRPr="00F063CF">
        <w:rPr>
          <w:lang w:val="en-GB"/>
        </w:rPr>
        <w:t xml:space="preserve"> list</w:t>
      </w:r>
      <w:bookmarkEnd w:id="4"/>
    </w:p>
    <w:p w:rsidR="0002024D" w:rsidRPr="00F063CF" w:rsidRDefault="0002024D" w:rsidP="0002024D">
      <w:pPr>
        <w:rPr>
          <w:lang w:val="en-GB"/>
        </w:rPr>
      </w:pPr>
      <w:r w:rsidRPr="00F063CF">
        <w:rPr>
          <w:lang w:val="en-GB"/>
        </w:rPr>
        <w:t xml:space="preserve">Please provide us with a detailed cost estimate for your project including a budget breakdown </w:t>
      </w:r>
      <w:r w:rsidR="0051670E" w:rsidRPr="00F063CF">
        <w:rPr>
          <w:lang w:val="en-GB"/>
        </w:rPr>
        <w:t xml:space="preserve">list </w:t>
      </w:r>
      <w:r w:rsidRPr="00F063CF">
        <w:rPr>
          <w:lang w:val="en-GB"/>
        </w:rPr>
        <w:t>per budget category</w:t>
      </w:r>
      <w:r w:rsidR="00B34923" w:rsidRPr="00F063CF">
        <w:rPr>
          <w:lang w:val="en-GB"/>
        </w:rPr>
        <w:t xml:space="preserve"> as well as the total amount requested from NATO</w:t>
      </w:r>
      <w:r w:rsidRPr="00F063CF">
        <w:rPr>
          <w:lang w:val="en-GB"/>
        </w:rPr>
        <w:t xml:space="preserve">. </w:t>
      </w:r>
    </w:p>
    <w:p w:rsidR="0002024D" w:rsidRPr="00F063CF" w:rsidRDefault="0002024D" w:rsidP="0002024D">
      <w:pPr>
        <w:rPr>
          <w:lang w:val="en-GB"/>
        </w:rPr>
      </w:pPr>
      <w:r w:rsidRPr="00F063CF">
        <w:rPr>
          <w:lang w:val="en-GB"/>
        </w:rPr>
        <w:t>See example below:</w:t>
      </w:r>
    </w:p>
    <w:p w:rsidR="00506984" w:rsidRPr="00F063CF" w:rsidRDefault="00506984" w:rsidP="00506984">
      <w:pPr>
        <w:numPr>
          <w:ilvl w:val="0"/>
          <w:numId w:val="35"/>
        </w:numPr>
        <w:tabs>
          <w:tab w:val="decimal" w:pos="6946"/>
        </w:tabs>
        <w:spacing w:before="0" w:after="0" w:line="240" w:lineRule="auto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Travel expenses for speakers and participants:</w:t>
      </w:r>
    </w:p>
    <w:p w:rsidR="00506984" w:rsidRPr="00F063CF" w:rsidRDefault="00506984" w:rsidP="00506984">
      <w:pPr>
        <w:numPr>
          <w:ilvl w:val="1"/>
          <w:numId w:val="35"/>
        </w:numPr>
        <w:tabs>
          <w:tab w:val="decimal" w:pos="6946"/>
        </w:tabs>
        <w:spacing w:before="0" w:after="0" w:line="240" w:lineRule="auto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 xml:space="preserve">Hotel: 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ab/>
        <w:t>EUR [</w:t>
      </w:r>
      <w:r w:rsidRPr="00F063CF">
        <w:rPr>
          <w:rFonts w:eastAsia="Calibri" w:cs="Arial"/>
          <w:b/>
          <w:i/>
          <w:color w:val="auto"/>
          <w:kern w:val="0"/>
          <w:sz w:val="22"/>
          <w:szCs w:val="22"/>
          <w:lang w:eastAsia="en-US"/>
        </w:rPr>
        <w:t>amount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]</w:t>
      </w:r>
    </w:p>
    <w:p w:rsidR="00506984" w:rsidRPr="00F063CF" w:rsidRDefault="00506984" w:rsidP="00506984">
      <w:pPr>
        <w:numPr>
          <w:ilvl w:val="1"/>
          <w:numId w:val="35"/>
        </w:numPr>
        <w:tabs>
          <w:tab w:val="decimal" w:pos="6946"/>
        </w:tabs>
        <w:spacing w:before="0" w:after="0" w:line="240" w:lineRule="auto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Transport: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ab/>
        <w:t>EUR [</w:t>
      </w:r>
      <w:r w:rsidRPr="00F063CF">
        <w:rPr>
          <w:rFonts w:eastAsia="Calibri" w:cs="Arial"/>
          <w:b/>
          <w:i/>
          <w:color w:val="auto"/>
          <w:kern w:val="0"/>
          <w:sz w:val="22"/>
          <w:szCs w:val="22"/>
          <w:lang w:eastAsia="en-US"/>
        </w:rPr>
        <w:t>amount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]</w:t>
      </w:r>
    </w:p>
    <w:p w:rsidR="00506984" w:rsidRPr="00F063CF" w:rsidRDefault="00506984" w:rsidP="00506984">
      <w:pPr>
        <w:numPr>
          <w:ilvl w:val="0"/>
          <w:numId w:val="35"/>
        </w:numPr>
        <w:tabs>
          <w:tab w:val="decimal" w:pos="6946"/>
        </w:tabs>
        <w:spacing w:before="0" w:after="0" w:line="240" w:lineRule="auto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Conference room rental and equipment: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ab/>
        <w:t>EUR [</w:t>
      </w:r>
      <w:r w:rsidRPr="00F063CF">
        <w:rPr>
          <w:rFonts w:eastAsia="Calibri" w:cs="Arial"/>
          <w:b/>
          <w:i/>
          <w:color w:val="auto"/>
          <w:kern w:val="0"/>
          <w:sz w:val="22"/>
          <w:szCs w:val="22"/>
          <w:lang w:eastAsia="en-US"/>
        </w:rPr>
        <w:t>amount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]</w:t>
      </w:r>
    </w:p>
    <w:p w:rsidR="00506984" w:rsidRPr="00F063CF" w:rsidRDefault="00506984" w:rsidP="00506984">
      <w:pPr>
        <w:numPr>
          <w:ilvl w:val="0"/>
          <w:numId w:val="35"/>
        </w:numPr>
        <w:tabs>
          <w:tab w:val="decimal" w:pos="6946"/>
        </w:tabs>
        <w:spacing w:before="0" w:after="0" w:line="240" w:lineRule="auto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Publicity and invitations: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ab/>
        <w:t>EUR [</w:t>
      </w:r>
      <w:r w:rsidRPr="00F063CF">
        <w:rPr>
          <w:rFonts w:eastAsia="Calibri" w:cs="Arial"/>
          <w:b/>
          <w:i/>
          <w:color w:val="auto"/>
          <w:kern w:val="0"/>
          <w:sz w:val="22"/>
          <w:szCs w:val="22"/>
          <w:lang w:eastAsia="en-US"/>
        </w:rPr>
        <w:t>amount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]</w:t>
      </w:r>
    </w:p>
    <w:p w:rsidR="00B34923" w:rsidRPr="00F063CF" w:rsidRDefault="00B34923" w:rsidP="00B34923">
      <w:pPr>
        <w:tabs>
          <w:tab w:val="decimal" w:pos="6946"/>
        </w:tabs>
        <w:spacing w:before="0" w:after="0" w:line="240" w:lineRule="auto"/>
        <w:ind w:left="720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</w:p>
    <w:p w:rsidR="00B34923" w:rsidRPr="00F063CF" w:rsidRDefault="00B34923" w:rsidP="00B34923">
      <w:pPr>
        <w:pBdr>
          <w:top w:val="single" w:sz="4" w:space="1" w:color="auto"/>
        </w:pBdr>
        <w:tabs>
          <w:tab w:val="decimal" w:pos="6946"/>
        </w:tabs>
        <w:spacing w:before="0" w:after="0" w:line="240" w:lineRule="auto"/>
        <w:ind w:left="720"/>
        <w:contextualSpacing/>
        <w:jc w:val="left"/>
        <w:rPr>
          <w:rFonts w:eastAsia="Calibri" w:cs="Arial"/>
          <w:color w:val="auto"/>
          <w:kern w:val="0"/>
          <w:sz w:val="22"/>
          <w:szCs w:val="22"/>
          <w:lang w:eastAsia="en-US"/>
        </w:rPr>
      </w:pP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TOTAL COSTS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ab/>
        <w:t>EUR [</w:t>
      </w:r>
      <w:r w:rsidRPr="00F063CF">
        <w:rPr>
          <w:rFonts w:eastAsia="Calibri" w:cs="Arial"/>
          <w:b/>
          <w:i/>
          <w:color w:val="auto"/>
          <w:kern w:val="0"/>
          <w:sz w:val="22"/>
          <w:szCs w:val="22"/>
          <w:lang w:eastAsia="en-US"/>
        </w:rPr>
        <w:t>amount</w:t>
      </w:r>
      <w:r w:rsidRPr="00F063CF">
        <w:rPr>
          <w:rFonts w:eastAsia="Calibri" w:cs="Arial"/>
          <w:color w:val="auto"/>
          <w:kern w:val="0"/>
          <w:sz w:val="22"/>
          <w:szCs w:val="22"/>
          <w:lang w:eastAsia="en-US"/>
        </w:rPr>
        <w:t>]</w:t>
      </w:r>
    </w:p>
    <w:p w:rsidR="00B34923" w:rsidRPr="00506984" w:rsidRDefault="00B34923" w:rsidP="00B34923">
      <w:pPr>
        <w:tabs>
          <w:tab w:val="left" w:pos="5685"/>
        </w:tabs>
        <w:spacing w:before="0" w:after="0" w:line="240" w:lineRule="auto"/>
        <w:ind w:left="720"/>
        <w:contextualSpacing/>
        <w:jc w:val="left"/>
        <w:rPr>
          <w:rFonts w:eastAsia="Calibri" w:cs="Arial"/>
          <w:color w:val="auto"/>
          <w:kern w:val="0"/>
          <w:sz w:val="22"/>
          <w:szCs w:val="22"/>
          <w:highlight w:val="yellow"/>
          <w:lang w:eastAsia="en-US"/>
        </w:rPr>
      </w:pPr>
    </w:p>
    <w:p w:rsidR="00506984" w:rsidRPr="00506984" w:rsidRDefault="00506984" w:rsidP="00506984">
      <w:pPr>
        <w:rPr>
          <w:lang w:val="en-GB"/>
        </w:rPr>
      </w:pPr>
    </w:p>
    <w:p w:rsidR="00B37FB8" w:rsidRDefault="00B37FB8"/>
    <w:sectPr w:rsidR="00B37FB8">
      <w:headerReference w:type="default" r:id="rId16"/>
      <w:footerReference w:type="default" r:id="rId17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E8" w:rsidRDefault="005451E8">
      <w:pPr>
        <w:spacing w:after="0" w:line="240" w:lineRule="auto"/>
      </w:pPr>
      <w:r>
        <w:separator/>
      </w:r>
    </w:p>
  </w:endnote>
  <w:endnote w:type="continuationSeparator" w:id="0">
    <w:p w:rsidR="005451E8" w:rsidRDefault="0054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44" w:rsidRDefault="00345B35">
    <w:pPr>
      <w:pStyle w:val="Footer"/>
    </w:pPr>
    <w:r>
      <w:t>Version</w:t>
    </w:r>
    <w:r w:rsidR="00110462">
      <w:t xml:space="preserve"> 1.0 (</w:t>
    </w:r>
    <w:r w:rsidR="003C35DD">
      <w:t>February</w:t>
    </w:r>
    <w:r w:rsidR="0092125C">
      <w:t xml:space="preserve"> 2018</w:t>
    </w:r>
    <w:r w:rsidR="0011046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C4" w:rsidRPr="003373D3" w:rsidRDefault="003D52DB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color w:val="auto"/>
          <w:lang w:val="en-GB"/>
        </w:rPr>
        <w:alias w:val="Title"/>
        <w:tag w:val=""/>
        <w:id w:val="204843088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2E4F" w:rsidRPr="00DA2E4F">
          <w:rPr>
            <w:color w:val="auto"/>
            <w:lang w:val="en-GB"/>
          </w:rPr>
          <w:t>#WeAreNATO Project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3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E8" w:rsidRDefault="005451E8">
      <w:pPr>
        <w:spacing w:after="0" w:line="240" w:lineRule="auto"/>
      </w:pPr>
      <w:r>
        <w:separator/>
      </w:r>
    </w:p>
  </w:footnote>
  <w:footnote w:type="continuationSeparator" w:id="0">
    <w:p w:rsidR="005451E8" w:rsidRDefault="0054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C4" w:rsidRDefault="00DA2E4F" w:rsidP="000B7E09">
    <w:pPr>
      <w:pStyle w:val="HeaderShaded"/>
    </w:pPr>
    <w:r w:rsidRPr="00604567">
      <w:rPr>
        <w:lang w:val="en-GB"/>
      </w:rPr>
      <w:t>#WeAreNATO</w:t>
    </w:r>
    <w:r>
      <w:rPr>
        <w:b/>
      </w:rPr>
      <w:t xml:space="preserve"> </w:t>
    </w:r>
    <w:r>
      <w:rPr>
        <w:lang w:val="en-GB"/>
      </w:rPr>
      <w:t>Project</w:t>
    </w:r>
    <w:r w:rsidRPr="0032030B">
      <w:rPr>
        <w:lang w:val="en-GB"/>
      </w:rPr>
      <w:t xml:space="preserve"> Application </w:t>
    </w:r>
    <w:r w:rsidR="00147A55"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9B3EAD"/>
    <w:multiLevelType w:val="hybridMultilevel"/>
    <w:tmpl w:val="A5AA08A0"/>
    <w:lvl w:ilvl="0" w:tplc="3806B29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3556E7"/>
    <w:multiLevelType w:val="hybridMultilevel"/>
    <w:tmpl w:val="4E3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0210"/>
    <w:multiLevelType w:val="hybridMultilevel"/>
    <w:tmpl w:val="ACDE69F4"/>
    <w:lvl w:ilvl="0" w:tplc="3806B29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8E79CD"/>
    <w:multiLevelType w:val="hybridMultilevel"/>
    <w:tmpl w:val="1E96C868"/>
    <w:lvl w:ilvl="0" w:tplc="3806B29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21A4"/>
    <w:multiLevelType w:val="hybridMultilevel"/>
    <w:tmpl w:val="4A1A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26B6E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459B5"/>
    <w:multiLevelType w:val="hybridMultilevel"/>
    <w:tmpl w:val="74A2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5151"/>
    <w:multiLevelType w:val="hybridMultilevel"/>
    <w:tmpl w:val="CB46D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BE1F9D"/>
    <w:multiLevelType w:val="hybridMultilevel"/>
    <w:tmpl w:val="13D8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2451ED"/>
    <w:multiLevelType w:val="hybridMultilevel"/>
    <w:tmpl w:val="5502C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20"/>
  </w:num>
  <w:num w:numId="8">
    <w:abstractNumId w:val="27"/>
  </w:num>
  <w:num w:numId="9">
    <w:abstractNumId w:val="28"/>
  </w:num>
  <w:num w:numId="10">
    <w:abstractNumId w:val="36"/>
  </w:num>
  <w:num w:numId="11">
    <w:abstractNumId w:val="6"/>
  </w:num>
  <w:num w:numId="12">
    <w:abstractNumId w:val="21"/>
  </w:num>
  <w:num w:numId="13">
    <w:abstractNumId w:val="36"/>
    <w:lvlOverride w:ilvl="0">
      <w:startOverride w:val="1"/>
    </w:lvlOverride>
  </w:num>
  <w:num w:numId="14">
    <w:abstractNumId w:val="15"/>
  </w:num>
  <w:num w:numId="15">
    <w:abstractNumId w:val="37"/>
  </w:num>
  <w:num w:numId="16">
    <w:abstractNumId w:val="41"/>
  </w:num>
  <w:num w:numId="17">
    <w:abstractNumId w:val="26"/>
  </w:num>
  <w:num w:numId="18">
    <w:abstractNumId w:val="24"/>
  </w:num>
  <w:num w:numId="19">
    <w:abstractNumId w:val="5"/>
  </w:num>
  <w:num w:numId="20">
    <w:abstractNumId w:val="23"/>
  </w:num>
  <w:num w:numId="21">
    <w:abstractNumId w:val="35"/>
  </w:num>
  <w:num w:numId="22">
    <w:abstractNumId w:val="10"/>
  </w:num>
  <w:num w:numId="23">
    <w:abstractNumId w:val="7"/>
  </w:num>
  <w:num w:numId="24">
    <w:abstractNumId w:val="17"/>
  </w:num>
  <w:num w:numId="25">
    <w:abstractNumId w:val="39"/>
  </w:num>
  <w:num w:numId="26">
    <w:abstractNumId w:val="38"/>
  </w:num>
  <w:num w:numId="27">
    <w:abstractNumId w:val="30"/>
  </w:num>
  <w:num w:numId="28">
    <w:abstractNumId w:val="13"/>
  </w:num>
  <w:num w:numId="29">
    <w:abstractNumId w:val="22"/>
  </w:num>
  <w:num w:numId="30">
    <w:abstractNumId w:val="31"/>
  </w:num>
  <w:num w:numId="31">
    <w:abstractNumId w:val="33"/>
  </w:num>
  <w:num w:numId="32">
    <w:abstractNumId w:val="11"/>
  </w:num>
  <w:num w:numId="33">
    <w:abstractNumId w:val="12"/>
  </w:num>
  <w:num w:numId="34">
    <w:abstractNumId w:val="40"/>
  </w:num>
  <w:num w:numId="35">
    <w:abstractNumId w:val="14"/>
  </w:num>
  <w:num w:numId="36">
    <w:abstractNumId w:val="25"/>
  </w:num>
  <w:num w:numId="37">
    <w:abstractNumId w:val="8"/>
  </w:num>
  <w:num w:numId="38">
    <w:abstractNumId w:val="16"/>
  </w:num>
  <w:num w:numId="39">
    <w:abstractNumId w:val="18"/>
  </w:num>
  <w:num w:numId="40">
    <w:abstractNumId w:val="19"/>
  </w:num>
  <w:num w:numId="41">
    <w:abstractNumId w:val="32"/>
  </w:num>
  <w:num w:numId="42">
    <w:abstractNumId w:val="34"/>
  </w:num>
  <w:num w:numId="4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103E7"/>
    <w:rsid w:val="0002024D"/>
    <w:rsid w:val="00044317"/>
    <w:rsid w:val="00077E9F"/>
    <w:rsid w:val="000821C5"/>
    <w:rsid w:val="00096644"/>
    <w:rsid w:val="000B7E09"/>
    <w:rsid w:val="000C6CF9"/>
    <w:rsid w:val="00110462"/>
    <w:rsid w:val="00147A55"/>
    <w:rsid w:val="0018572D"/>
    <w:rsid w:val="001954CF"/>
    <w:rsid w:val="001B09C6"/>
    <w:rsid w:val="001B338A"/>
    <w:rsid w:val="001C34E8"/>
    <w:rsid w:val="00202295"/>
    <w:rsid w:val="002117D2"/>
    <w:rsid w:val="0022048D"/>
    <w:rsid w:val="0027093A"/>
    <w:rsid w:val="002721C3"/>
    <w:rsid w:val="00293B4F"/>
    <w:rsid w:val="002A0EF1"/>
    <w:rsid w:val="002B7E15"/>
    <w:rsid w:val="0032030B"/>
    <w:rsid w:val="00330510"/>
    <w:rsid w:val="0033548C"/>
    <w:rsid w:val="003373D3"/>
    <w:rsid w:val="00337536"/>
    <w:rsid w:val="0033762C"/>
    <w:rsid w:val="00345B35"/>
    <w:rsid w:val="00345E5C"/>
    <w:rsid w:val="003A70D9"/>
    <w:rsid w:val="003B6743"/>
    <w:rsid w:val="003C35DD"/>
    <w:rsid w:val="003D3E8A"/>
    <w:rsid w:val="003D52DB"/>
    <w:rsid w:val="004039E3"/>
    <w:rsid w:val="00432D66"/>
    <w:rsid w:val="00445B0D"/>
    <w:rsid w:val="004507B1"/>
    <w:rsid w:val="00451E9B"/>
    <w:rsid w:val="004571AB"/>
    <w:rsid w:val="0046549D"/>
    <w:rsid w:val="0049192C"/>
    <w:rsid w:val="00506984"/>
    <w:rsid w:val="0051670E"/>
    <w:rsid w:val="00522BDC"/>
    <w:rsid w:val="005451E8"/>
    <w:rsid w:val="005571AE"/>
    <w:rsid w:val="0057582E"/>
    <w:rsid w:val="005F080F"/>
    <w:rsid w:val="006041EE"/>
    <w:rsid w:val="00604567"/>
    <w:rsid w:val="00616902"/>
    <w:rsid w:val="0064743F"/>
    <w:rsid w:val="006738B5"/>
    <w:rsid w:val="00687B2E"/>
    <w:rsid w:val="006B23C4"/>
    <w:rsid w:val="006B303E"/>
    <w:rsid w:val="006B55E4"/>
    <w:rsid w:val="006F0C61"/>
    <w:rsid w:val="006F51F5"/>
    <w:rsid w:val="00707A59"/>
    <w:rsid w:val="00713AE0"/>
    <w:rsid w:val="00716132"/>
    <w:rsid w:val="007307FC"/>
    <w:rsid w:val="00754F5F"/>
    <w:rsid w:val="007835FC"/>
    <w:rsid w:val="00787DA4"/>
    <w:rsid w:val="007A5E46"/>
    <w:rsid w:val="007C1685"/>
    <w:rsid w:val="007E0A74"/>
    <w:rsid w:val="007F1105"/>
    <w:rsid w:val="00810D64"/>
    <w:rsid w:val="00815DB5"/>
    <w:rsid w:val="00823D0E"/>
    <w:rsid w:val="0087148C"/>
    <w:rsid w:val="00875A53"/>
    <w:rsid w:val="00880512"/>
    <w:rsid w:val="008E59E0"/>
    <w:rsid w:val="008E7C16"/>
    <w:rsid w:val="008F2926"/>
    <w:rsid w:val="00903DE2"/>
    <w:rsid w:val="00912C27"/>
    <w:rsid w:val="00914BBE"/>
    <w:rsid w:val="0092125C"/>
    <w:rsid w:val="009C4D1B"/>
    <w:rsid w:val="00A752ED"/>
    <w:rsid w:val="00B14444"/>
    <w:rsid w:val="00B33948"/>
    <w:rsid w:val="00B34923"/>
    <w:rsid w:val="00B37FB8"/>
    <w:rsid w:val="00B6219B"/>
    <w:rsid w:val="00B625F4"/>
    <w:rsid w:val="00B75BC6"/>
    <w:rsid w:val="00B836E9"/>
    <w:rsid w:val="00B8789C"/>
    <w:rsid w:val="00B9455E"/>
    <w:rsid w:val="00BB324F"/>
    <w:rsid w:val="00BD7FED"/>
    <w:rsid w:val="00BE31DA"/>
    <w:rsid w:val="00C11F8F"/>
    <w:rsid w:val="00C329D8"/>
    <w:rsid w:val="00C76757"/>
    <w:rsid w:val="00C8046F"/>
    <w:rsid w:val="00C83ED3"/>
    <w:rsid w:val="00C92FCB"/>
    <w:rsid w:val="00CB5266"/>
    <w:rsid w:val="00CC78C2"/>
    <w:rsid w:val="00D26527"/>
    <w:rsid w:val="00D27462"/>
    <w:rsid w:val="00DA1915"/>
    <w:rsid w:val="00DA27A9"/>
    <w:rsid w:val="00DA2E4F"/>
    <w:rsid w:val="00DA76F8"/>
    <w:rsid w:val="00DC785A"/>
    <w:rsid w:val="00DF39FA"/>
    <w:rsid w:val="00E87292"/>
    <w:rsid w:val="00E91775"/>
    <w:rsid w:val="00E970FD"/>
    <w:rsid w:val="00EA5C5E"/>
    <w:rsid w:val="00EB6756"/>
    <w:rsid w:val="00ED559F"/>
    <w:rsid w:val="00F02349"/>
    <w:rsid w:val="00F04567"/>
    <w:rsid w:val="00F063CF"/>
    <w:rsid w:val="00F40A0D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02318F"/>
    <w:rsid w:val="00032C1A"/>
    <w:rsid w:val="00331D63"/>
    <w:rsid w:val="005C631E"/>
    <w:rsid w:val="006022CB"/>
    <w:rsid w:val="00605E63"/>
    <w:rsid w:val="00854A92"/>
    <w:rsid w:val="008B7198"/>
    <w:rsid w:val="009972AA"/>
    <w:rsid w:val="009C5BA7"/>
    <w:rsid w:val="00A70644"/>
    <w:rsid w:val="00B44360"/>
    <w:rsid w:val="00D65191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C82A7-C541-41A6-BC9E-13538FFC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5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#WeAreNATO Project Application Form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#WeAreNATO Project Application Form</dc:title>
  <dc:creator>Philippe Fastrés</dc:creator>
  <cp:keywords/>
  <cp:lastModifiedBy>Lunak Petr</cp:lastModifiedBy>
  <cp:revision>2</cp:revision>
  <cp:lastPrinted>2018-01-24T10:45:00Z</cp:lastPrinted>
  <dcterms:created xsi:type="dcterms:W3CDTF">2018-03-13T10:50:00Z</dcterms:created>
  <dcterms:modified xsi:type="dcterms:W3CDTF">2018-03-13T10:50:00Z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